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21" w:rsidRPr="00F71376" w:rsidRDefault="00F64821" w:rsidP="00521E6B">
      <w:pPr>
        <w:pStyle w:val="Standard"/>
        <w:jc w:val="center"/>
        <w:rPr>
          <w:rStyle w:val="Strong"/>
          <w:rFonts w:cs="Tahoma"/>
          <w:bCs/>
          <w:sz w:val="28"/>
          <w:szCs w:val="28"/>
          <w:shd w:val="clear" w:color="auto" w:fill="FFFFFF"/>
        </w:rPr>
      </w:pPr>
      <w:r w:rsidRPr="00F71376">
        <w:rPr>
          <w:rStyle w:val="Strong"/>
          <w:rFonts w:cs="Tahoma"/>
          <w:bCs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F64821" w:rsidRPr="00F71376" w:rsidRDefault="00F64821" w:rsidP="00521E6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F64821" w:rsidRPr="00F71376" w:rsidRDefault="00F64821" w:rsidP="00521E6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F64821" w:rsidRPr="00F71376" w:rsidRDefault="00F64821" w:rsidP="00521E6B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F64821" w:rsidRPr="00F71376" w:rsidRDefault="00F64821" w:rsidP="00521E6B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F64821" w:rsidRPr="00F71376" w:rsidTr="00F67D80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В.А.Черенкова</w:t>
            </w:r>
          </w:p>
          <w:p w:rsidR="00F64821" w:rsidRPr="007B76D2" w:rsidRDefault="00F64821" w:rsidP="00F67D80">
            <w:pPr>
              <w:pStyle w:val="TableContents"/>
              <w:rPr>
                <w:u w:val="single"/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7B76D2">
              <w:rPr>
                <w:szCs w:val="28"/>
                <w:u w:val="single"/>
              </w:rPr>
              <w:t>от</w:t>
            </w:r>
            <w:r w:rsidRPr="007B76D2">
              <w:rPr>
                <w:szCs w:val="28"/>
                <w:u w:val="single"/>
                <w:lang w:val="ru-RU"/>
              </w:rPr>
              <w:t xml:space="preserve"> 28.08.2024 г.</w:t>
            </w:r>
            <w:r w:rsidRPr="007B76D2">
              <w:rPr>
                <w:u w:val="single"/>
                <w:lang w:val="ru-RU"/>
              </w:rPr>
              <w:t>№ 1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F64821" w:rsidRPr="00F71376" w:rsidRDefault="00F64821" w:rsidP="00F67D80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</w:t>
            </w:r>
            <w:r w:rsidRPr="00F71376">
              <w:rPr>
                <w:szCs w:val="28"/>
                <w:lang w:val="ru-RU"/>
              </w:rPr>
              <w:t>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Г.О.Ромазанова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F64821" w:rsidRPr="007B76D2" w:rsidRDefault="00F64821" w:rsidP="00F67D80">
            <w:pPr>
              <w:pStyle w:val="TableContents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Приказ от </w:t>
            </w:r>
            <w:r w:rsidRPr="007B76D2">
              <w:rPr>
                <w:u w:val="single"/>
                <w:lang w:val="ru-RU"/>
              </w:rPr>
              <w:t>29.08.2024 г.№ 315</w:t>
            </w:r>
          </w:p>
          <w:p w:rsidR="00F64821" w:rsidRPr="00F71376" w:rsidRDefault="00F64821" w:rsidP="00F67D80">
            <w:pPr>
              <w:pStyle w:val="TableContents"/>
              <w:rPr>
                <w:lang w:val="ru-RU"/>
              </w:rPr>
            </w:pPr>
          </w:p>
        </w:tc>
      </w:tr>
    </w:tbl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sz w:val="29"/>
          <w:szCs w:val="33"/>
        </w:rPr>
      </w:pPr>
    </w:p>
    <w:p w:rsidR="00F64821" w:rsidRPr="00F71376" w:rsidRDefault="00F64821" w:rsidP="00521E6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F64821" w:rsidRPr="00F71376" w:rsidRDefault="00F64821" w:rsidP="00521E6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 Труд  (технология) «Швейное дело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F64821" w:rsidRPr="00F71376" w:rsidRDefault="00F64821" w:rsidP="00521E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4658"/>
        <w:gridCol w:w="4658"/>
      </w:tblGrid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 «Б»</w:t>
            </w:r>
          </w:p>
        </w:tc>
      </w:tr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238</w:t>
            </w:r>
          </w:p>
        </w:tc>
      </w:tr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7</w:t>
            </w:r>
          </w:p>
        </w:tc>
      </w:tr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71376">
              <w:rPr>
                <w:rFonts w:ascii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Черенкова Вера Алексеевна</w:t>
            </w:r>
          </w:p>
        </w:tc>
      </w:tr>
      <w:tr w:rsidR="00F64821" w:rsidRPr="00F71376" w:rsidTr="00F67D80">
        <w:tc>
          <w:tcPr>
            <w:tcW w:w="4672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F64821" w:rsidRPr="00F71376" w:rsidRDefault="00F64821" w:rsidP="00F67D8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64821" w:rsidRPr="00F71376" w:rsidRDefault="00F64821" w:rsidP="00521E6B">
      <w:pPr>
        <w:pStyle w:val="Standard"/>
        <w:rPr>
          <w:b/>
          <w:bCs/>
          <w:sz w:val="28"/>
          <w:szCs w:val="28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8"/>
          <w:szCs w:val="28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8"/>
          <w:szCs w:val="28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  <w:rPr>
          <w:b/>
          <w:bCs/>
          <w:sz w:val="29"/>
          <w:szCs w:val="33"/>
          <w:lang w:val="ru-RU"/>
        </w:rPr>
      </w:pPr>
    </w:p>
    <w:p w:rsidR="00F64821" w:rsidRPr="00F71376" w:rsidRDefault="00F64821" w:rsidP="00521E6B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</w:t>
      </w:r>
      <w:r w:rsidRPr="00F71376">
        <w:rPr>
          <w:b/>
          <w:bCs/>
          <w:sz w:val="28"/>
          <w:szCs w:val="28"/>
          <w:lang w:val="ru-RU"/>
        </w:rPr>
        <w:t xml:space="preserve">г. Благодарный </w:t>
      </w:r>
      <w:r>
        <w:rPr>
          <w:b/>
          <w:bCs/>
          <w:sz w:val="28"/>
          <w:szCs w:val="28"/>
          <w:lang w:val="ru-RU"/>
        </w:rPr>
        <w:t>–</w:t>
      </w:r>
      <w:r w:rsidRPr="00F71376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4 год</w:t>
      </w:r>
    </w:p>
    <w:p w:rsidR="00F64821" w:rsidRDefault="00F64821" w:rsidP="00262A12">
      <w:pPr>
        <w:pStyle w:val="21"/>
        <w:shd w:val="clear" w:color="auto" w:fill="auto"/>
        <w:spacing w:after="3389"/>
      </w:pPr>
      <w:r>
        <w:t>МИНИСТЕРСТВО ПРОСВЕЩЕНИЯ РОССИЙСКОЙ ФЕДЕРАЦИИ</w:t>
      </w:r>
      <w:r>
        <w:br/>
        <w:t>Федеральное государственное бюджетное научное учреждение</w:t>
      </w:r>
      <w:r>
        <w:br/>
        <w:t>«Институт коррекционной педагогики»</w:t>
      </w:r>
    </w:p>
    <w:p w:rsidR="00F64821" w:rsidRDefault="00F64821">
      <w:pPr>
        <w:pStyle w:val="10"/>
        <w:keepNext/>
        <w:keepLines/>
        <w:shd w:val="clear" w:color="auto" w:fill="auto"/>
        <w:spacing w:before="0" w:after="218" w:line="360" w:lineRule="exact"/>
      </w:pPr>
      <w:bookmarkStart w:id="0" w:name="bookmark0"/>
      <w:r>
        <w:t>РАБОЧАЯ ПРОГРАММА</w:t>
      </w:r>
      <w:bookmarkEnd w:id="0"/>
    </w:p>
    <w:p w:rsidR="00F64821" w:rsidRDefault="00F64821">
      <w:pPr>
        <w:pStyle w:val="10"/>
        <w:keepNext/>
        <w:keepLines/>
        <w:shd w:val="clear" w:color="auto" w:fill="auto"/>
        <w:spacing w:before="0" w:after="23" w:line="619" w:lineRule="exact"/>
      </w:pPr>
      <w:bookmarkStart w:id="1" w:name="bookmark1"/>
      <w:r>
        <w:t>по учебному предмету</w:t>
      </w:r>
      <w:r>
        <w:br/>
        <w:t xml:space="preserve"> Труд (технология)</w:t>
      </w:r>
    </w:p>
    <w:p w:rsidR="00F64821" w:rsidRDefault="00F64821">
      <w:pPr>
        <w:pStyle w:val="10"/>
        <w:keepNext/>
        <w:keepLines/>
        <w:shd w:val="clear" w:color="auto" w:fill="auto"/>
        <w:spacing w:before="0" w:after="23" w:line="619" w:lineRule="exact"/>
      </w:pPr>
      <w:r>
        <w:t xml:space="preserve"> («Швейное дело»)</w:t>
      </w:r>
      <w:bookmarkEnd w:id="1"/>
    </w:p>
    <w:p w:rsidR="00F64821" w:rsidRDefault="00F64821">
      <w:pPr>
        <w:pStyle w:val="30"/>
        <w:shd w:val="clear" w:color="auto" w:fill="auto"/>
        <w:spacing w:before="0"/>
      </w:pPr>
      <w:r>
        <w:t>5 класс</w:t>
      </w:r>
      <w:r>
        <w:br/>
        <w:t>вариант 1</w:t>
      </w:r>
    </w:p>
    <w:p w:rsidR="00F64821" w:rsidRDefault="00F64821">
      <w:pPr>
        <w:pStyle w:val="40"/>
        <w:shd w:val="clear" w:color="auto" w:fill="auto"/>
        <w:spacing w:after="4519" w:line="320" w:lineRule="exact"/>
        <w:ind w:left="400"/>
      </w:pPr>
      <w:r>
        <w:t>(для обучающихся с интеллектуальными нарушениями)</w:t>
      </w:r>
    </w:p>
    <w:p w:rsidR="00F64821" w:rsidRDefault="00F64821">
      <w:pPr>
        <w:pStyle w:val="21"/>
        <w:shd w:val="clear" w:color="auto" w:fill="auto"/>
        <w:spacing w:after="0" w:line="280" w:lineRule="exact"/>
      </w:pPr>
      <w:r>
        <w:t>Москва</w:t>
      </w:r>
    </w:p>
    <w:p w:rsidR="00F64821" w:rsidRDefault="00F64821">
      <w:pPr>
        <w:pStyle w:val="21"/>
        <w:shd w:val="clear" w:color="auto" w:fill="auto"/>
        <w:spacing w:after="0" w:line="280" w:lineRule="exact"/>
      </w:pPr>
      <w:r>
        <w:t>2023</w:t>
      </w:r>
    </w:p>
    <w:p w:rsidR="00F64821" w:rsidRDefault="00F64821">
      <w:pPr>
        <w:pStyle w:val="22"/>
        <w:keepNext/>
        <w:keepLines/>
        <w:shd w:val="clear" w:color="auto" w:fill="auto"/>
        <w:spacing w:after="331" w:line="280" w:lineRule="exact"/>
      </w:pPr>
      <w:bookmarkStart w:id="2" w:name="bookmark2"/>
      <w:r>
        <w:t>СОДЕРЖАНИЕ</w:t>
      </w:r>
      <w:bookmarkEnd w:id="2"/>
    </w:p>
    <w:p w:rsidR="00F64821" w:rsidRDefault="00F64821">
      <w:pPr>
        <w:pStyle w:val="TOC2"/>
        <w:numPr>
          <w:ilvl w:val="0"/>
          <w:numId w:val="1"/>
        </w:numPr>
        <w:shd w:val="clear" w:color="auto" w:fill="auto"/>
        <w:tabs>
          <w:tab w:val="left" w:pos="427"/>
          <w:tab w:val="right" w:leader="dot" w:pos="904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>ПОЯСНИТЕЛЬНАЯ ЗАПИСКА</w:t>
        </w:r>
        <w:r>
          <w:tab/>
          <w:t>3</w:t>
        </w:r>
      </w:hyperlink>
    </w:p>
    <w:p w:rsidR="00F64821" w:rsidRDefault="00F64821">
      <w:pPr>
        <w:pStyle w:val="TOC2"/>
        <w:numPr>
          <w:ilvl w:val="0"/>
          <w:numId w:val="1"/>
        </w:numPr>
        <w:shd w:val="clear" w:color="auto" w:fill="auto"/>
        <w:tabs>
          <w:tab w:val="left" w:pos="427"/>
          <w:tab w:val="right" w:leader="dot" w:pos="9040"/>
        </w:tabs>
        <w:spacing w:before="0"/>
      </w:pPr>
      <w:hyperlink w:anchor="bookmark8" w:tooltip="Current Document">
        <w:r>
          <w:t>СОДЕРЖАНИЕ ОБУЧЕНИЯ</w:t>
        </w:r>
        <w:r>
          <w:tab/>
          <w:t>12</w:t>
        </w:r>
      </w:hyperlink>
    </w:p>
    <w:p w:rsidR="00F64821" w:rsidRDefault="00F64821">
      <w:pPr>
        <w:pStyle w:val="TOC2"/>
        <w:numPr>
          <w:ilvl w:val="0"/>
          <w:numId w:val="1"/>
        </w:numPr>
        <w:shd w:val="clear" w:color="auto" w:fill="auto"/>
        <w:tabs>
          <w:tab w:val="left" w:pos="517"/>
          <w:tab w:val="right" w:leader="dot" w:pos="9040"/>
        </w:tabs>
        <w:spacing w:before="0"/>
        <w:sectPr w:rsidR="00F64821">
          <w:footerReference w:type="default" r:id="rId7"/>
          <w:pgSz w:w="11900" w:h="16840"/>
          <w:pgMar w:top="1167" w:right="1405" w:bottom="1805" w:left="1395" w:header="0" w:footer="3" w:gutter="0"/>
          <w:cols w:space="720"/>
          <w:noEndnote/>
          <w:titlePg/>
          <w:docGrid w:linePitch="360"/>
        </w:sectPr>
      </w:pPr>
      <w:hyperlink w:anchor="bookmark10" w:tooltip="Current Document">
        <w:r>
          <w:t>ТЕМАТИЧЕСКОЕ ПЛАНИРОВАНИЕ</w:t>
        </w:r>
        <w:r>
          <w:tab/>
          <w:t>14</w:t>
        </w:r>
      </w:hyperlink>
      <w:r>
        <w:fldChar w:fldCharType="end"/>
      </w:r>
    </w:p>
    <w:p w:rsidR="00F64821" w:rsidRDefault="00F6482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58"/>
        </w:tabs>
        <w:spacing w:after="117" w:line="280" w:lineRule="exact"/>
        <w:ind w:left="2320"/>
        <w:jc w:val="both"/>
      </w:pPr>
      <w:bookmarkStart w:id="3" w:name="bookmark3"/>
      <w:r>
        <w:t>ПОЯСНИТЕЛЬНАЯ ЗАПИСКА</w:t>
      </w:r>
      <w:bookmarkEnd w:id="3"/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bookmarkStart w:id="4" w:name="bookmark4"/>
      <w:r>
        <w:t xml:space="preserve">Рабочая программа по учебному предмету  Труд (технология) («Швейное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  <w:hyperlink r:id="rId8" w:history="1">
        <w:r w:rsidRPr="00636F3F">
          <w:rPr>
            <w:rStyle w:val="Hyperlink"/>
            <w:lang w:eastAsia="en-US"/>
          </w:rPr>
          <w:t>(</w:t>
        </w:r>
        <w:r>
          <w:rPr>
            <w:rStyle w:val="Hyperlink"/>
          </w:rPr>
          <w:t>https://clck.ru/33NMkR</w:t>
        </w:r>
        <w:r w:rsidRPr="00636F3F">
          <w:rPr>
            <w:rStyle w:val="Hyperlink"/>
            <w:lang w:eastAsia="en-US"/>
          </w:rPr>
          <w:t>)</w:t>
        </w:r>
      </w:hyperlink>
      <w:r w:rsidRPr="00636F3F">
        <w:rPr>
          <w:lang w:eastAsia="en-US"/>
        </w:rPr>
        <w:t>.</w:t>
      </w:r>
      <w:bookmarkEnd w:id="4"/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Учебный предмет Труд (технология) («Швейное дело») относится к предметной области «Технология» и является обязательной частью учебного плана. Рабочая программа по учебному предмету Труд (технология) («Швейное дело»)  в 5 классе в соответствии с учебным планом рассчитана на 34 учебные недели и составляет 238 часов в год (7 часов в неделю).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 Труд (технология) («Швейное дело»).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Цель обучения -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F64821" w:rsidRDefault="00F64821">
      <w:pPr>
        <w:pStyle w:val="21"/>
        <w:shd w:val="clear" w:color="auto" w:fill="auto"/>
        <w:spacing w:after="0" w:line="480" w:lineRule="exact"/>
        <w:ind w:left="600"/>
        <w:jc w:val="left"/>
      </w:pPr>
      <w:r>
        <w:t>Задачи обучения: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480" w:lineRule="exact"/>
        <w:ind w:firstLine="460"/>
        <w:jc w:val="both"/>
      </w:pPr>
      <w: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480" w:lineRule="exact"/>
        <w:ind w:firstLine="460"/>
        <w:jc w:val="both"/>
      </w:pPr>
      <w: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расширение знаний о материальной культуре как продукте творческой предметно-преобразующей деятельности человека;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расширение культурного кругозора, обогащение знаний о культурно-исторических традициях в мире вещей;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расширение знаний о материалах и их свойствах, технологиях использования;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ознакомление с ролью человека-труженика и его местом на современном производстве;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0" w:lineRule="exact"/>
        <w:ind w:firstLine="460"/>
        <w:jc w:val="both"/>
      </w:pPr>
      <w:r>
        <w:t>формирование знаний о научной организации труда и рабочего места, планировании трудовой деятельности;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коррекция и развитие умственной деятельности (анализ, синтез, сравнение, классификация, обобщение);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коррекция и развитие сенсомоторных процессов в процессе формирование практических умений;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485" w:lineRule="exact"/>
        <w:ind w:firstLine="460"/>
        <w:jc w:val="both"/>
      </w:pPr>
      <w:r>
        <w:t>формирование информационной грамотности, умения работать с различными источниками информации;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after="124" w:line="485" w:lineRule="exact"/>
        <w:ind w:firstLine="460"/>
        <w:jc w:val="both"/>
      </w:pPr>
      <w:r>
        <w:t>формирование коммуникативной культуры, развитие активности, целенаправленности, инициативности.</w:t>
      </w:r>
    </w:p>
    <w:p w:rsidR="00F64821" w:rsidRDefault="00F64821">
      <w:pPr>
        <w:pStyle w:val="21"/>
        <w:shd w:val="clear" w:color="auto" w:fill="auto"/>
        <w:spacing w:after="0" w:line="480" w:lineRule="exact"/>
        <w:ind w:left="180" w:firstLine="700"/>
        <w:jc w:val="left"/>
      </w:pPr>
      <w:r>
        <w:t>Рабочая программа по учебному предмету Труд (технология) («Швейное дело») в 5 классе определяет следующие задачи: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480" w:lineRule="exact"/>
        <w:ind w:firstLine="460"/>
        <w:jc w:val="both"/>
      </w:pPr>
      <w:r>
        <w:t>формирование знаний о санитарно - гигиенических требованиях к рабочим местам; оборудовании рабочих мест и правил работы за ними;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480" w:lineRule="exact"/>
        <w:ind w:firstLine="460"/>
        <w:jc w:val="both"/>
      </w:pPr>
      <w:r>
        <w:t>формирование умений выполнять прямые, косые, крестообразные, петлеобразные, петельные, стебельчатые, тамбурные стежки;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480" w:lineRule="exact"/>
        <w:ind w:firstLine="460"/>
        <w:jc w:val="both"/>
      </w:pPr>
      <w: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480" w:lineRule="exact"/>
        <w:ind w:firstLine="460"/>
        <w:jc w:val="both"/>
      </w:pPr>
      <w:r>
        <w:t>формирование умений пришивать плоские пуговицы и пуговиц на стойке, определять места оторванной пуговиц</w:t>
      </w:r>
      <w:r>
        <w:rPr>
          <w:rStyle w:val="230"/>
        </w:rPr>
        <w:t>ы</w:t>
      </w:r>
      <w:r>
        <w:t>, стачивать распоровшийся шов;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85" w:lineRule="exact"/>
        <w:ind w:firstLine="460"/>
        <w:jc w:val="left"/>
      </w:pPr>
      <w:r>
        <w:t>формирование умения производить влажно-тепловую обработку хлопчатобумажных тканей;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формирование умения работать на швейной машине;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  <w:tab w:val="left" w:pos="8116"/>
        </w:tabs>
        <w:spacing w:after="0" w:line="485" w:lineRule="exact"/>
        <w:ind w:left="460"/>
        <w:jc w:val="both"/>
      </w:pPr>
      <w:r>
        <w:t>формирование умений выполнять машинные швы:</w:t>
      </w:r>
      <w:r>
        <w:tab/>
        <w:t>стачные</w:t>
      </w:r>
    </w:p>
    <w:p w:rsidR="00F64821" w:rsidRDefault="00F64821">
      <w:pPr>
        <w:pStyle w:val="21"/>
        <w:shd w:val="clear" w:color="auto" w:fill="auto"/>
        <w:spacing w:after="0" w:line="485" w:lineRule="exact"/>
        <w:jc w:val="left"/>
      </w:pPr>
      <w:r>
        <w:t>взаутюжку и вразутюжку, двойной шов, шов вподгибку с закрытым срезом.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311" w:line="485" w:lineRule="exact"/>
        <w:ind w:firstLine="460"/>
        <w:jc w:val="left"/>
      </w:pPr>
      <w:r>
        <w:t>формирование умений строить чертеж салфетки и подготавливать ткани к раскрою, раскладывать выкройку на ткани и раскраивать детали.</w:t>
      </w:r>
    </w:p>
    <w:p w:rsidR="00F64821" w:rsidRDefault="00F64821">
      <w:pPr>
        <w:pStyle w:val="50"/>
        <w:shd w:val="clear" w:color="auto" w:fill="auto"/>
        <w:spacing w:before="0"/>
        <w:ind w:left="1840" w:right="1840" w:firstLine="1060"/>
      </w:pPr>
      <w:r>
        <w:t>Планируемые результаты освоения содержания рабочей программы по учебному предмету Труд (технология)</w:t>
      </w:r>
    </w:p>
    <w:p w:rsidR="00F64821" w:rsidRDefault="00F64821">
      <w:pPr>
        <w:pStyle w:val="50"/>
        <w:shd w:val="clear" w:color="auto" w:fill="auto"/>
        <w:spacing w:before="0" w:after="213"/>
        <w:jc w:val="center"/>
      </w:pPr>
      <w:r>
        <w:t>(«Швейное дело») в 5 классе</w:t>
      </w:r>
    </w:p>
    <w:p w:rsidR="00F64821" w:rsidRDefault="00F64821">
      <w:pPr>
        <w:pStyle w:val="22"/>
        <w:keepNext/>
        <w:keepLines/>
        <w:shd w:val="clear" w:color="auto" w:fill="auto"/>
        <w:spacing w:after="109" w:line="280" w:lineRule="exact"/>
        <w:jc w:val="left"/>
      </w:pPr>
      <w:bookmarkStart w:id="5" w:name="bookmark5"/>
      <w:r>
        <w:t>Личностные результаты:</w:t>
      </w:r>
      <w:bookmarkEnd w:id="5"/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сформированность начальных представлений о собственных возможностях;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овладение начальными трудовыми навыками, используемыми в повседневной жизни;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490" w:lineRule="exact"/>
        <w:ind w:firstLine="460"/>
        <w:jc w:val="left"/>
      </w:pPr>
      <w:r>
        <w:t>владение начальными навыками коммуникации и принятыми нормами социального взаимодействия;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490" w:lineRule="exact"/>
        <w:ind w:firstLine="460"/>
        <w:jc w:val="left"/>
      </w:pPr>
      <w:r>
        <w:t>сформированность начальных навыков сотрудничества с взрослыми и сверстниками на уроках труда;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490" w:lineRule="exact"/>
        <w:ind w:left="460"/>
        <w:jc w:val="both"/>
      </w:pPr>
      <w:r>
        <w:t>воспитание эстетических потребностей, ценностей и чувств;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99"/>
          <w:tab w:val="left" w:pos="5932"/>
        </w:tabs>
        <w:spacing w:after="0" w:line="490" w:lineRule="exact"/>
        <w:ind w:left="460"/>
        <w:jc w:val="both"/>
      </w:pPr>
      <w:r>
        <w:t>сформированность установки на</w:t>
      </w:r>
      <w:r>
        <w:tab/>
        <w:t>бережное отношение к</w:t>
      </w:r>
    </w:p>
    <w:p w:rsidR="00F64821" w:rsidRDefault="00F64821">
      <w:pPr>
        <w:pStyle w:val="21"/>
        <w:shd w:val="clear" w:color="auto" w:fill="auto"/>
        <w:spacing w:after="315" w:line="490" w:lineRule="exact"/>
        <w:jc w:val="left"/>
      </w:pPr>
      <w:r>
        <w:t>материальным ценностям.</w:t>
      </w:r>
    </w:p>
    <w:p w:rsidR="00F64821" w:rsidRDefault="00F64821">
      <w:pPr>
        <w:pStyle w:val="22"/>
        <w:keepNext/>
        <w:keepLines/>
        <w:shd w:val="clear" w:color="auto" w:fill="auto"/>
        <w:spacing w:after="0" w:line="322" w:lineRule="exact"/>
      </w:pPr>
      <w:bookmarkStart w:id="6" w:name="bookmark6"/>
      <w:r>
        <w:t>Уровни достижения предметных результатов</w:t>
      </w:r>
      <w:r>
        <w:br/>
        <w:t>по учебному предмету Труд (технология) («Швейное дело»)</w:t>
      </w:r>
      <w:bookmarkEnd w:id="6"/>
    </w:p>
    <w:p w:rsidR="00F64821" w:rsidRDefault="00F64821">
      <w:pPr>
        <w:pStyle w:val="50"/>
        <w:shd w:val="clear" w:color="auto" w:fill="auto"/>
        <w:spacing w:before="0" w:after="213"/>
        <w:jc w:val="center"/>
      </w:pPr>
      <w:r>
        <w:t>на конец 5 класса</w:t>
      </w:r>
    </w:p>
    <w:p w:rsidR="00F64821" w:rsidRDefault="00F64821">
      <w:pPr>
        <w:pStyle w:val="21"/>
        <w:shd w:val="clear" w:color="auto" w:fill="auto"/>
        <w:spacing w:after="97" w:line="280" w:lineRule="exact"/>
        <w:ind w:left="740"/>
        <w:jc w:val="left"/>
      </w:pPr>
      <w:r>
        <w:rPr>
          <w:rStyle w:val="220"/>
        </w:rPr>
        <w:t>Минимальный уровень: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280" w:lineRule="exact"/>
        <w:ind w:left="460"/>
        <w:jc w:val="both"/>
      </w:pPr>
      <w:r>
        <w:t>знать правила техники безопасности;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85" w:lineRule="exact"/>
        <w:ind w:firstLine="460"/>
        <w:jc w:val="left"/>
      </w:pPr>
      <w:r>
        <w:t>понимать значимость организации школьного рабочего места, обеспечивающего внутреннюю дисциплину;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знать названия некоторых материалов изделий, которые из них изготавливаются и применяются в быту;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иметь представления об основных свойствах используемых материалов;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85" w:lineRule="exact"/>
        <w:ind w:firstLine="460"/>
        <w:jc w:val="left"/>
      </w:pPr>
      <w: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уметь отобрать (с помощью учителя) материалы и инструменты, необходимые для работы;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иметь представления о принципах действия, общем устройстве швейной машины и ее основных частей;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читать (с помощью учителя) технологическую карту, используемую в процессе изготовления изделия;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заботливо и бережно относиться к общественному достоянию;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85" w:lineRule="exact"/>
        <w:ind w:firstLine="460"/>
        <w:jc w:val="left"/>
      </w:pPr>
      <w:r>
        <w:t>уметь выразить отношение к результатам собственной и чужой творческой деятельности («нравится» / «не нравится»);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выполнять прямые, косые стежки;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пришивать плоские пуговицы;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производить влажно-тепловую обработку хлопчатобумажных тканей;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выполнять ма</w:t>
      </w:r>
      <w:r>
        <w:rPr>
          <w:rStyle w:val="220"/>
        </w:rPr>
        <w:t>ш</w:t>
      </w:r>
      <w:r>
        <w:t>инные швы: стачные взаутюжку и вразутюжку, двойной шов, шов вподгибку с закрытым срезом;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уметь подготавливать ткани к раскрою, раскладывать выкройку на ткани и раскраивать детали;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85" w:lineRule="exact"/>
        <w:ind w:firstLine="460"/>
        <w:jc w:val="left"/>
      </w:pPr>
      <w:r>
        <w:t>соблюдать в процессе выполнения трудовых заданий порядок и аккуратность.</w:t>
      </w:r>
    </w:p>
    <w:p w:rsidR="00F64821" w:rsidRDefault="00F64821">
      <w:pPr>
        <w:pStyle w:val="21"/>
        <w:shd w:val="clear" w:color="auto" w:fill="auto"/>
        <w:spacing w:after="0" w:line="485" w:lineRule="exact"/>
        <w:ind w:left="740"/>
        <w:jc w:val="left"/>
      </w:pPr>
      <w:r>
        <w:rPr>
          <w:rStyle w:val="220"/>
        </w:rPr>
        <w:t>Достаточный уровень: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знать правила техники безопасности и соблюдать их;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85" w:lineRule="exact"/>
        <w:ind w:firstLine="460"/>
        <w:jc w:val="both"/>
      </w:pPr>
      <w: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both"/>
      </w:pPr>
      <w:r>
        <w:t>производить самостоятельный отбор материала и инструментов, необходимых для работы;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both"/>
      </w:pPr>
      <w:r>
        <w:t>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экономно расходовать материалы;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планировать предстоящую практическую работу;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both"/>
      </w:pPr>
      <w: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485" w:lineRule="exact"/>
        <w:ind w:firstLine="460"/>
        <w:jc w:val="both"/>
      </w:pPr>
      <w:r>
        <w:t>осуществлять текущий самоконтроль выполняемых практических действий и корректировку хода практической работы;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соблюдать правила подготовки швейной машины к работе;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знать основные механизмы швейных машин с электроприводом;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знать приемы выполнения ручных и машинных работ;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уметь определять хлопчатобумажные ткани, знать их свойства;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both"/>
      </w:pPr>
      <w:r>
        <w:t>выполнять прямые, косые, крестообразные, петлеобразные, петельные, стебельчатые, тамбурные стежки;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85" w:lineRule="exact"/>
        <w:ind w:firstLine="460"/>
        <w:jc w:val="both"/>
      </w:pPr>
      <w:r>
        <w:t>пришивать плоские пуговицы и пуговиц на стойке, определять места оторванной пуговице, стачивать распоровшийся шов;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firstLine="460"/>
        <w:jc w:val="both"/>
      </w:pPr>
      <w:r>
        <w:t>производить влажно-тепловую обработку хлопчатобумажных тканей;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both"/>
      </w:pPr>
      <w:r>
        <w:t>выполнять машинные швы: стачные взаутюжку и вразутюжку, двойной шов, шов вподгибку с закрытым срезом;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480" w:lineRule="exact"/>
        <w:ind w:firstLine="500"/>
        <w:jc w:val="left"/>
      </w:pPr>
      <w:r>
        <w:t>уметь строить чертеж салфетки и подготавливать ткани к раскрою, раскладывать выкройку на ткани и раскраивать детали;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480" w:lineRule="exact"/>
        <w:ind w:firstLine="500"/>
        <w:jc w:val="left"/>
      </w:pPr>
      <w:r>
        <w:t>понимать общественную значимость своего труда, своих достижений в области трудовой деятельности.</w:t>
      </w:r>
    </w:p>
    <w:p w:rsidR="00F64821" w:rsidRDefault="00F64821">
      <w:pPr>
        <w:pStyle w:val="21"/>
        <w:shd w:val="clear" w:color="auto" w:fill="auto"/>
        <w:spacing w:after="307" w:line="480" w:lineRule="exact"/>
        <w:ind w:firstLine="760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F64821" w:rsidRDefault="00F64821">
      <w:pPr>
        <w:pStyle w:val="50"/>
        <w:shd w:val="clear" w:color="auto" w:fill="auto"/>
        <w:spacing w:before="0" w:after="353"/>
        <w:jc w:val="center"/>
      </w:pPr>
      <w:r>
        <w:t>Система оценки достижения обучающимися</w:t>
      </w:r>
      <w:r>
        <w:br/>
        <w:t>с умственной отсталостью планируемых результатов освоения</w:t>
      </w:r>
      <w:r>
        <w:br/>
        <w:t>образовательной программы по учебному предмету</w:t>
      </w:r>
      <w:r>
        <w:br/>
        <w:t xml:space="preserve"> Труд (технология) («Швейное дело») в 5 классе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60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504" w:lineRule="exact"/>
        <w:ind w:left="420"/>
        <w:jc w:val="both"/>
      </w:pPr>
      <w:r>
        <w:t>0 баллов - нет фиксируемой динамики;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504" w:lineRule="exact"/>
        <w:ind w:left="420"/>
        <w:jc w:val="both"/>
      </w:pPr>
      <w:r>
        <w:t>1 балл - минимальная динамика;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504" w:lineRule="exact"/>
        <w:ind w:left="420"/>
        <w:jc w:val="both"/>
      </w:pPr>
      <w:r>
        <w:t>2 балла - удовлетворительная динамика;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359" w:line="504" w:lineRule="exact"/>
        <w:ind w:left="420"/>
        <w:jc w:val="both"/>
      </w:pPr>
      <w:r>
        <w:t>3 балла - значительная динамика.</w:t>
      </w:r>
    </w:p>
    <w:p w:rsidR="00F64821" w:rsidRDefault="00F64821">
      <w:pPr>
        <w:pStyle w:val="22"/>
        <w:keepNext/>
        <w:keepLines/>
        <w:shd w:val="clear" w:color="auto" w:fill="auto"/>
        <w:spacing w:after="43" w:line="280" w:lineRule="exact"/>
      </w:pPr>
      <w:bookmarkStart w:id="7" w:name="bookmark7"/>
      <w:r>
        <w:t>Критерии оценки предметных результатов</w:t>
      </w:r>
      <w:bookmarkEnd w:id="7"/>
    </w:p>
    <w:p w:rsidR="00F64821" w:rsidRDefault="00F64821">
      <w:pPr>
        <w:pStyle w:val="60"/>
        <w:shd w:val="clear" w:color="auto" w:fill="auto"/>
        <w:spacing w:before="0"/>
      </w:pPr>
      <w:r>
        <w:t>Устный ответ</w:t>
      </w:r>
    </w:p>
    <w:p w:rsidR="00F64821" w:rsidRDefault="00F64821">
      <w:pPr>
        <w:pStyle w:val="21"/>
        <w:shd w:val="clear" w:color="auto" w:fill="auto"/>
        <w:spacing w:after="0" w:line="485" w:lineRule="exact"/>
        <w:ind w:firstLine="760"/>
        <w:jc w:val="both"/>
      </w:pPr>
      <w:r>
        <w:rPr>
          <w:rStyle w:val="24"/>
          <w:iCs/>
        </w:rPr>
        <w:t>Оценка «5»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485" w:lineRule="exact"/>
        <w:ind w:firstLine="500"/>
        <w:jc w:val="left"/>
      </w:pPr>
      <w:r>
        <w:t>полностью излагает изученный материал в объеме программы по швейному делу;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485" w:lineRule="exact"/>
        <w:ind w:left="500"/>
        <w:jc w:val="both"/>
      </w:pPr>
      <w:r>
        <w:t>умеет использовать таблицы, схемы;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485" w:lineRule="exact"/>
        <w:ind w:left="500"/>
        <w:jc w:val="both"/>
      </w:pPr>
      <w:r>
        <w:t>понимает и объясняет терминологию предмета;</w:t>
      </w:r>
    </w:p>
    <w:p w:rsidR="00F64821" w:rsidRDefault="00F64821">
      <w:pPr>
        <w:pStyle w:val="21"/>
        <w:shd w:val="clear" w:color="auto" w:fill="auto"/>
        <w:spacing w:after="173" w:line="280" w:lineRule="exact"/>
        <w:ind w:left="460"/>
        <w:jc w:val="both"/>
      </w:pPr>
      <w:r>
        <w:t>- самостоятельно выстраивает ответ</w:t>
      </w:r>
    </w:p>
    <w:p w:rsidR="00F64821" w:rsidRDefault="00F64821">
      <w:pPr>
        <w:pStyle w:val="21"/>
        <w:shd w:val="clear" w:color="auto" w:fill="auto"/>
        <w:spacing w:after="0" w:line="485" w:lineRule="exact"/>
        <w:ind w:left="740"/>
        <w:jc w:val="left"/>
      </w:pPr>
      <w:r>
        <w:rPr>
          <w:rStyle w:val="24"/>
          <w:iCs/>
        </w:rPr>
        <w:t>Оценка «4»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2"/>
        </w:tabs>
        <w:spacing w:after="0" w:line="485" w:lineRule="exact"/>
        <w:ind w:firstLine="460"/>
        <w:jc w:val="left"/>
      </w:pPr>
      <w:r>
        <w:t>воспроизводит учебный материал, но допускает 1-2 неточности в фактическом вопросе: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не может самостоятельно привести пример;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120" w:line="485" w:lineRule="exact"/>
        <w:ind w:left="460"/>
        <w:jc w:val="both"/>
      </w:pPr>
      <w:r>
        <w:t>отвечает на наводящие вопрос.</w:t>
      </w:r>
    </w:p>
    <w:p w:rsidR="00F64821" w:rsidRDefault="00F64821">
      <w:pPr>
        <w:pStyle w:val="21"/>
        <w:shd w:val="clear" w:color="auto" w:fill="auto"/>
        <w:spacing w:after="0" w:line="485" w:lineRule="exact"/>
        <w:ind w:left="740"/>
        <w:jc w:val="left"/>
      </w:pPr>
      <w:r>
        <w:rPr>
          <w:rStyle w:val="24"/>
          <w:iCs/>
        </w:rPr>
        <w:t>Оценка «3»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обнаруживает знания и понимание учебного материала по данному вопросу, но эти знания излагает не полностью,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демонстрирует несвязную монологическую речь;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284" w:line="485" w:lineRule="exact"/>
        <w:ind w:left="460"/>
        <w:jc w:val="both"/>
      </w:pPr>
      <w:r>
        <w:t>воспроизводит изученный материал по наводящим вопросам учителя.</w:t>
      </w:r>
    </w:p>
    <w:p w:rsidR="00F64821" w:rsidRDefault="00F64821">
      <w:pPr>
        <w:pStyle w:val="21"/>
        <w:shd w:val="clear" w:color="auto" w:fill="auto"/>
        <w:spacing w:after="637" w:line="280" w:lineRule="exact"/>
        <w:ind w:left="740"/>
        <w:jc w:val="left"/>
      </w:pPr>
      <w:r>
        <w:rPr>
          <w:rStyle w:val="24"/>
          <w:iCs/>
        </w:rPr>
        <w:t>Оценка «2»</w:t>
      </w:r>
      <w:r>
        <w:t xml:space="preserve"> не ставится</w:t>
      </w:r>
    </w:p>
    <w:p w:rsidR="00F64821" w:rsidRDefault="00F64821">
      <w:pPr>
        <w:pStyle w:val="60"/>
        <w:shd w:val="clear" w:color="auto" w:fill="auto"/>
        <w:spacing w:before="0" w:after="473" w:line="280" w:lineRule="exact"/>
        <w:ind w:left="740"/>
        <w:jc w:val="left"/>
      </w:pPr>
      <w:r>
        <w:t>Критерии оценки предметных результатов. Практическая работа</w:t>
      </w:r>
    </w:p>
    <w:p w:rsidR="00F64821" w:rsidRDefault="00F64821">
      <w:pPr>
        <w:pStyle w:val="21"/>
        <w:shd w:val="clear" w:color="auto" w:fill="auto"/>
        <w:spacing w:after="0" w:line="485" w:lineRule="exact"/>
        <w:ind w:left="740"/>
        <w:jc w:val="left"/>
      </w:pPr>
      <w:r>
        <w:rPr>
          <w:rStyle w:val="24"/>
          <w:iCs/>
        </w:rPr>
        <w:t>Оценка «5»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85" w:lineRule="exact"/>
        <w:ind w:firstLine="460"/>
        <w:jc w:val="left"/>
      </w:pPr>
      <w:r>
        <w:t>умеет ориентироваться в технологической карте, последовательно и аккуратно выполняет операции на швейной машине;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умеет рассказать о последовательности выполнения данного практического задания;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умеет сравнивать свою работу с образцом-эталоном;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120" w:line="485" w:lineRule="exact"/>
        <w:ind w:left="460"/>
        <w:jc w:val="both"/>
      </w:pPr>
      <w:r>
        <w:t>соблюдает правила техники безопасности</w:t>
      </w:r>
    </w:p>
    <w:p w:rsidR="00F64821" w:rsidRDefault="00F64821">
      <w:pPr>
        <w:pStyle w:val="21"/>
        <w:shd w:val="clear" w:color="auto" w:fill="auto"/>
        <w:spacing w:after="0" w:line="485" w:lineRule="exact"/>
        <w:ind w:left="740"/>
        <w:jc w:val="left"/>
      </w:pPr>
      <w:r>
        <w:rPr>
          <w:rStyle w:val="24"/>
          <w:iCs/>
        </w:rPr>
        <w:t>Оценка «4»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485" w:lineRule="exact"/>
        <w:ind w:firstLine="460"/>
        <w:jc w:val="left"/>
      </w:pPr>
      <w:r>
        <w:t>последовательно выполняет практическую работу, соблюдает правила техники безопасности, но допускает 1-2 неточности: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неаккуратно выполняет машинную строчку;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незначительно нарушает пооперационную последовательность</w:t>
      </w:r>
    </w:p>
    <w:p w:rsidR="00F64821" w:rsidRDefault="00F64821">
      <w:pPr>
        <w:pStyle w:val="21"/>
        <w:shd w:val="clear" w:color="auto" w:fill="auto"/>
        <w:spacing w:after="6" w:line="280" w:lineRule="exact"/>
        <w:ind w:left="740"/>
        <w:jc w:val="left"/>
      </w:pPr>
      <w:r>
        <w:rPr>
          <w:rStyle w:val="24"/>
          <w:iCs/>
        </w:rPr>
        <w:t>Оценка «3»</w:t>
      </w:r>
      <w:r>
        <w:t xml:space="preserve"> ставится, если обучающийся: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475" w:lineRule="exact"/>
        <w:ind w:firstLine="460"/>
        <w:jc w:val="left"/>
      </w:pPr>
      <w:r>
        <w:t>последовательно выполняет практическую работу, но допускает 3-4 ошибки при выполнении, неточности при обработке: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грубо нарушает пооперационную последовательность;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485" w:lineRule="exact"/>
        <w:ind w:left="460"/>
        <w:jc w:val="both"/>
      </w:pPr>
      <w:r>
        <w:t>нарушает правила техника безопасности;</w:t>
      </w:r>
    </w:p>
    <w:p w:rsidR="00F64821" w:rsidRDefault="00F6482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after="284" w:line="485" w:lineRule="exact"/>
        <w:ind w:left="460"/>
        <w:jc w:val="both"/>
      </w:pPr>
      <w:r>
        <w:t>не умеет пользоваться технологической картой</w:t>
      </w:r>
    </w:p>
    <w:p w:rsidR="00F64821" w:rsidRDefault="00F64821">
      <w:pPr>
        <w:pStyle w:val="21"/>
        <w:shd w:val="clear" w:color="auto" w:fill="auto"/>
        <w:spacing w:after="0" w:line="280" w:lineRule="exact"/>
        <w:ind w:left="740"/>
        <w:jc w:val="left"/>
        <w:sectPr w:rsidR="00F64821">
          <w:pgSz w:w="11900" w:h="16840"/>
          <w:pgMar w:top="1166" w:right="1385" w:bottom="1714" w:left="1385" w:header="0" w:footer="3" w:gutter="0"/>
          <w:cols w:space="720"/>
          <w:noEndnote/>
          <w:docGrid w:linePitch="360"/>
        </w:sectPr>
      </w:pPr>
      <w:r>
        <w:rPr>
          <w:rStyle w:val="24"/>
          <w:iCs/>
        </w:rPr>
        <w:t>Оценка «2»</w:t>
      </w:r>
      <w:r>
        <w:t xml:space="preserve"> не ставится.</w:t>
      </w:r>
    </w:p>
    <w:p w:rsidR="00F64821" w:rsidRDefault="00F6482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53"/>
        </w:tabs>
        <w:spacing w:after="122" w:line="280" w:lineRule="exact"/>
        <w:ind w:left="2400"/>
        <w:jc w:val="both"/>
      </w:pPr>
      <w:bookmarkStart w:id="8" w:name="bookmark8"/>
      <w:r>
        <w:t>СОДЕРЖАНИЕ ОБУЧЕНИЯ</w:t>
      </w:r>
      <w:bookmarkEnd w:id="8"/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bookmarkStart w:id="9" w:name="bookmark9"/>
      <w:r>
        <w:t>Обучение 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 труда к практико</w:t>
      </w:r>
      <w:r>
        <w:softHyphen/>
        <w:t>теоретическому изучению, с учётом значимости усваиваемых знаний и умений формирования жизненных компетенций.</w:t>
      </w:r>
      <w:bookmarkEnd w:id="9"/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Программа по 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</w:t>
      </w:r>
      <w:r>
        <w:softHyphen/>
        <w:t>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F64821" w:rsidRDefault="00F64821">
      <w:pPr>
        <w:pStyle w:val="21"/>
        <w:shd w:val="clear" w:color="auto" w:fill="auto"/>
        <w:spacing w:after="0" w:line="480" w:lineRule="exact"/>
        <w:ind w:firstLine="740"/>
        <w:jc w:val="both"/>
      </w:pPr>
      <w:r>
        <w:t>Преподавание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F64821" w:rsidRDefault="00F64821">
      <w:pPr>
        <w:pStyle w:val="21"/>
        <w:shd w:val="clear" w:color="auto" w:fill="auto"/>
        <w:spacing w:after="0" w:line="280" w:lineRule="exact"/>
        <w:ind w:left="3480"/>
        <w:jc w:val="left"/>
      </w:pPr>
      <w:r>
        <w:t>Содержание разделов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82"/>
        <w:gridCol w:w="5602"/>
        <w:gridCol w:w="850"/>
        <w:gridCol w:w="1843"/>
      </w:tblGrid>
      <w:tr w:rsidR="00F64821">
        <w:trPr>
          <w:trHeight w:hRule="exact" w:val="12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ind w:left="1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Кол-</w:t>
            </w:r>
          </w:p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во</w:t>
            </w:r>
          </w:p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ind w:left="1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Контрольные</w:t>
            </w:r>
          </w:p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работы,</w:t>
            </w:r>
          </w:p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13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тесты</w:t>
            </w:r>
          </w:p>
        </w:tc>
      </w:tr>
      <w:tr w:rsidR="00F64821">
        <w:trPr>
          <w:trHeight w:hRule="exact" w:val="5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Швейная машина с электрическим приводом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Волокна и ткани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полотенца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Ремонт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салфетки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салфетки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бумагой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Машинные швы. Стачной шов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40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мешочка для хранения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Машинные швы. Двойной шов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наволочки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5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Машинные швы. Накладной шов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тканью. Изготовление сумки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14.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Практическое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</w:tr>
      <w:tr w:rsidR="00F64821">
        <w:trPr>
          <w:trHeight w:hRule="exact" w:val="43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</w:t>
            </w:r>
          </w:p>
        </w:tc>
      </w:tr>
    </w:tbl>
    <w:p w:rsidR="00F64821" w:rsidRDefault="00F64821">
      <w:pPr>
        <w:framePr w:w="9077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  <w:sectPr w:rsidR="00F64821">
          <w:pgSz w:w="11900" w:h="16840"/>
          <w:pgMar w:top="1119" w:right="1391" w:bottom="2141" w:left="1384" w:header="0" w:footer="3" w:gutter="0"/>
          <w:cols w:space="720"/>
          <w:noEndnote/>
          <w:docGrid w:linePitch="360"/>
        </w:sectPr>
      </w:pPr>
    </w:p>
    <w:p w:rsidR="00F64821" w:rsidRDefault="00F64821">
      <w:pPr>
        <w:spacing w:before="4" w:after="4" w:line="240" w:lineRule="exact"/>
        <w:rPr>
          <w:sz w:val="19"/>
          <w:szCs w:val="19"/>
        </w:rPr>
      </w:pPr>
    </w:p>
    <w:p w:rsidR="00F64821" w:rsidRDefault="00F64821">
      <w:pPr>
        <w:rPr>
          <w:sz w:val="2"/>
          <w:szCs w:val="2"/>
        </w:rPr>
        <w:sectPr w:rsidR="00F64821">
          <w:footerReference w:type="default" r:id="rId9"/>
          <w:pgSz w:w="16840" w:h="11900" w:orient="landscape"/>
          <w:pgMar w:top="398" w:right="0" w:bottom="1080" w:left="0" w:header="0" w:footer="3" w:gutter="0"/>
          <w:cols w:space="720"/>
          <w:noEndnote/>
          <w:docGrid w:linePitch="360"/>
        </w:sectPr>
      </w:pPr>
    </w:p>
    <w:p w:rsidR="00F64821" w:rsidRDefault="00F6482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876"/>
        </w:tabs>
        <w:spacing w:after="0" w:line="280" w:lineRule="exact"/>
        <w:ind w:left="4180"/>
        <w:jc w:val="both"/>
      </w:pPr>
      <w:bookmarkStart w:id="10" w:name="bookmark10"/>
      <w:r>
        <w:t>ТЕМАТИЧЕСКОЕ ПЛАНИРОВАНИЕ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428"/>
        <w:gridCol w:w="1929"/>
        <w:gridCol w:w="533"/>
        <w:gridCol w:w="2357"/>
        <w:gridCol w:w="2784"/>
        <w:gridCol w:w="2637"/>
        <w:gridCol w:w="1257"/>
        <w:gridCol w:w="1257"/>
      </w:tblGrid>
      <w:tr w:rsidR="00F64821" w:rsidTr="005A14E2">
        <w:trPr>
          <w:trHeight w:hRule="exact" w:val="287"/>
          <w:jc w:val="center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bookmarkStart w:id="11" w:name="bookmark11"/>
            <w:r>
              <w:rPr>
                <w:rStyle w:val="211pt"/>
                <w:szCs w:val="22"/>
              </w:rPr>
              <w:t>№</w:t>
            </w:r>
            <w:bookmarkEnd w:id="11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Тема урока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Кол-во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before="120"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часов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12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Программное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before="120"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содержание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Дифференциация видов деятельности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Дата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Дата </w:t>
            </w:r>
          </w:p>
        </w:tc>
      </w:tr>
      <w:tr w:rsidR="00F64821" w:rsidTr="005A14E2">
        <w:trPr>
          <w:trHeight w:hRule="exact" w:val="723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64821" w:rsidRDefault="00F64821">
            <w:pPr>
              <w:framePr w:w="14122" w:wrap="notBeside" w:vAnchor="text" w:hAnchor="text" w:xAlign="center" w:y="1"/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Минимальный уровень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Достаточный уровень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(план)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23318C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(факт)</w:t>
            </w:r>
          </w:p>
        </w:tc>
      </w:tr>
      <w:tr w:rsidR="00F64821" w:rsidTr="005A14E2">
        <w:trPr>
          <w:trHeight w:hRule="exact" w:val="282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Швейная машина с электрическим приводом - 16 часов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</w:tr>
      <w:tr w:rsidR="00F64821" w:rsidTr="005A14E2">
        <w:trPr>
          <w:trHeight w:hRule="exact" w:val="2764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Вводное занятие. Вводный инструктаж по технике безопасности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Ориентировка в учебнике: знакомство с учебником, его разделами, условными обозначениями.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Чтение вступительной статьи учебника. Профессии швейного производства.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Первичный инструктаж по технике безопасности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02.09.24г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gridBefore w:val="1"/>
          <w:trHeight w:hRule="exact" w:val="221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Вводное занятие. Инструменты и приспособления для швейных работ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инструментами и приспособлениями для швейных работ. Организация рабочего места швеи. Правила безопасной работы швейными инструментами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02.09.24г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gridBefore w:val="1"/>
          <w:trHeight w:hRule="exact" w:val="167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Швейная машина с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электрическим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приводом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историей появления швейных машин, виды швейных машинок. Устройство электрической швейной машины.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историей появления швейных машин. 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историей появления швейных машин. Называют основные части электрической швейной машины. Называют различие в приводных и передаточных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05.09.24г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122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5"/>
        <w:gridCol w:w="1914"/>
        <w:gridCol w:w="529"/>
        <w:gridCol w:w="2339"/>
        <w:gridCol w:w="2762"/>
        <w:gridCol w:w="2616"/>
        <w:gridCol w:w="1288"/>
        <w:gridCol w:w="1288"/>
      </w:tblGrid>
      <w:tr w:rsidR="00F64821" w:rsidTr="005A14E2">
        <w:trPr>
          <w:trHeight w:hRule="exact" w:val="11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Приводной, передаточный и рабочий механизмы электрической швейной машины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механизмах швейных машин. Выполняют задание в рабочей тетради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30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безопасной работы на бытовой швейной машине с электроприводом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безопасной работы на швейной машине с электроприводом. Формирование правильной посадки при работе на швейной машине.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Пуск и остановка швейной машины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Тренируются правильно сидеть за швейной машиной с электроприводом.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Читают и повторяют правила техники безопасности при работе на швейной машине с электроприводом.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Тренируются правильно сидеть за швейной машиной с электроприводом.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тренировочные упражнения по пуску и остановке швейной машины (без иглы)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05.09.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6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Название деталей швейной машины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названиями деталей швейной машины. рабочим и свободным ходом в швейной машине, техникой безопасности при работе на швейной машине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детали швейной машинки. Устанавливают рабочий и свободный ход на швейной машине с помощью учителя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 показывают детали швейной машинки. Устанавливают рабочий и свободный ход на швейной машине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06.09.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6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Название деталей швейной машины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пробных строчек на бумаге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06.09.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4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Заправка верхней нити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частями и деталями швейной машины, через которые заправляется верхняя нить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части и детали электрической швейной машины, через которые заправляется верхняя нить с опорой на наглядность. Выполняют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части и детали электрической швейной машины, через которые заправляется верхняя нить.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06.09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122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1"/>
        <w:gridCol w:w="1674"/>
        <w:gridCol w:w="499"/>
        <w:gridCol w:w="2205"/>
        <w:gridCol w:w="2606"/>
        <w:gridCol w:w="2467"/>
        <w:gridCol w:w="1515"/>
        <w:gridCol w:w="1515"/>
      </w:tblGrid>
      <w:tr w:rsidR="00F64821" w:rsidTr="0023318C">
        <w:trPr>
          <w:trHeight w:hRule="exact"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заправку верхней нити с помощью учителя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заправку верхней нити в швейной машинке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23318C">
        <w:trPr>
          <w:trHeight w:hRule="exact" w:val="139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8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Заправка верхней нити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пробных строчек прямой и зигзагообразной формы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заправку верхней нити с помощью учителя. Выполняют пробные прямые строчки на бумаге по линиям разметки (прямые строчки)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заправку верхней нити. Выполняют пробные строчки прямой и зигзагообразной формы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09.09.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09..09.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23318C">
        <w:trPr>
          <w:trHeight w:hRule="exact" w:val="194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Заправка нижней нити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устройством шпульного колпачка.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задание в тетради: подписывают детали шпульного колпачка.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Наматывают нитку на шпульку с помощью учителя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устройством шпульного колпачка. Выполняют задание в тетради: подписывают детали шпульного колпачка. Наматывают нитку на шпульку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12.09.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23318C">
        <w:trPr>
          <w:trHeight w:hRule="exact" w:val="250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Заправка нижней нити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Вставка челнока в челночный комплект. Заправка нижней нити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Выполняют на ткани машинные строчки по прямой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Заправляют нижнюю нить. Выполняют на ткани машинные строчки в разных направлениях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12.09.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23318C">
        <w:trPr>
          <w:trHeight w:hRule="exact" w:val="250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Регулятор длины стежка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Назначение регулятора длины стежка. Выполнение машинных строчек с разной длинной стежка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13.09.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122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84"/>
        <w:gridCol w:w="2081"/>
        <w:gridCol w:w="533"/>
        <w:gridCol w:w="2357"/>
        <w:gridCol w:w="2784"/>
        <w:gridCol w:w="2636"/>
        <w:gridCol w:w="1398"/>
        <w:gridCol w:w="1398"/>
      </w:tblGrid>
      <w:tr w:rsidR="00F64821" w:rsidTr="00005256">
        <w:trPr>
          <w:trHeight w:hRule="exact" w:val="5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 разных направлениях с разной длиной стежка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005256">
        <w:trPr>
          <w:trHeight w:hRule="exact" w:val="221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Машина с электрическим приводом. Машинная игла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практической работы и тестового задания.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среза изделия. Выдёргивание ниток.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безопасной работы с иглой, ножницами.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13.09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005256">
        <w:trPr>
          <w:trHeight w:hRule="exact" w:val="102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Машина с электрическим приводом.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 xml:space="preserve">  Выявление знений учащихся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Обработка среза изделия.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 w:rsidRPr="000066C6">
              <w:rPr>
                <w:color w:val="000000"/>
                <w:sz w:val="24"/>
                <w:szCs w:val="24"/>
              </w:rPr>
              <w:t>Соблюдение правил безопасной работы в швейной мастерской</w:t>
            </w:r>
            <w:r w:rsidRPr="000066C6">
              <w:rPr>
                <w:color w:val="000000"/>
                <w:szCs w:val="2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13.09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005256">
        <w:trPr>
          <w:trHeight w:hRule="exact" w:val="249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15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Устройство машинной иглы.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Машинная игла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1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szCs w:val="22"/>
              </w:rPr>
            </w:pPr>
          </w:p>
          <w:p w:rsidR="00F64821" w:rsidRDefault="00F64821" w:rsidP="00F56C0C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</w:t>
            </w:r>
          </w:p>
          <w:p w:rsidR="00F64821" w:rsidRDefault="00F64821" w:rsidP="00F56C0C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 w:rsidP="00F56C0C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Анализ работы. Выявление ошибок.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устройством машинной иглы.Виды машинных игл. Подбор машинной иглы в зависимости от толщины ткани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506624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Исправление ошибок.</w:t>
            </w:r>
          </w:p>
          <w:p w:rsidR="00F64821" w:rsidRDefault="00F64821" w:rsidP="00506624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 w:rsidP="00506624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 w:rsidP="00506624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устройством и названиями частей машинной иглы.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части машинной иглы с опорой на рисунок. Знакомятся с видами машинных игл. Подбирают машинную иглу в зависимости от толщины ткани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Соблюдение техники безопасности при работе с ножницами, иглой.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части машинной иглы. Знакомятся с видами машинных игл.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Подбирают машинную иглу в зависимости от толщины ткани.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машинные строчки разными видами машинных игл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16.09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</w:t>
            </w: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16.09.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005256">
        <w:trPr>
          <w:trHeight w:hRule="exact" w:val="84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 w:rsidP="00A55EA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Диагностическая контрольная работа. </w:t>
            </w:r>
          </w:p>
          <w:p w:rsidR="00F64821" w:rsidRPr="000066C6" w:rsidRDefault="00F64821" w:rsidP="00A55EA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Выполнение. практической работы. Тесты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устройства швейной машины с электроприводом.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устройство швейной машины с электроприводом. Выполняют тест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устройство швейной машинки с электроприводом.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19.09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122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7"/>
        <w:gridCol w:w="1786"/>
        <w:gridCol w:w="661"/>
        <w:gridCol w:w="2342"/>
        <w:gridCol w:w="2767"/>
        <w:gridCol w:w="2620"/>
        <w:gridCol w:w="1282"/>
        <w:gridCol w:w="1282"/>
      </w:tblGrid>
      <w:tr w:rsidR="00F64821" w:rsidTr="004C1E84">
        <w:trPr>
          <w:trHeight w:hRule="exact" w:val="270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Диагностическая контрольная работа. </w:t>
            </w:r>
          </w:p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практической работы. Тесты..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Заправка верхней и нижней нити, выполнение машинных строчек с закрепкой на ткани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Заправляют верхнюю и нижнюю нити с помощью учителя. Выполняют с помощью учителя на ткани машинные строчки, закрепляя начало и конец строчек машинной закрепкой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Самостоятельно заправляют верхнюю и нижнюю нити. Подбирают ткань под номер машинной иглы. Выполняют на ткани машинные строчки, закрепляя начало и конец строчек с машинной закрепкой.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19.09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636F3F">
        <w:trPr>
          <w:trHeight w:hRule="exact" w:val="284"/>
          <w:jc w:val="center"/>
        </w:trPr>
        <w:tc>
          <w:tcPr>
            <w:tcW w:w="10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Волокна и ткани-14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</w:tr>
      <w:tr w:rsidR="00F64821" w:rsidTr="00804029">
        <w:trPr>
          <w:trHeight w:hRule="exact" w:val="19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над ошибками.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Сведения о ткани: сырье, получение, назначение. Долевая и поперечная нити в тканях.</w:t>
            </w:r>
          </w:p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со свойствами ткани.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процессом производства ткани на ткацких фабриках. Определяют в ткани долевую и поперечную нить. Знакомятся со свойствами ткани.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20.09.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804029">
        <w:trPr>
          <w:trHeight w:hRule="exact" w:val="222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Устройство машинной иглы.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Различение тканей по окраске. Определение лицевой и изнаночной стороны ткани. Оформление коллекции тканей в тетради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виды тканей по окраске. Составляют в тетради коллекцию тканей (по окраске).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виды тканей по окраске. Составляют в тетради коллекцию тканей (по окраске). Определяют лицевую и изнаночную сторону ткани с помощью учителя, заполняют таблицу, приклеивая образцы тканей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20.09.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804029">
        <w:trPr>
          <w:trHeight w:hRule="exact" w:val="195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21</w:t>
            </w:r>
          </w:p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Сведения о ткани. Полотняное переплетение в ткани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полотняным переплетением. Схема полотняного переплетения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полотняным переплетением в ткани. Рассматривают на образцах ткани полотняное переплетение. Зарисовывают в тетрадях схему полотняного переплетения. Оформляют 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20.09.</w:t>
            </w:r>
          </w:p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23.09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 w:rsidP="00005256">
            <w:pPr>
              <w:pStyle w:val="21"/>
              <w:framePr w:w="14122" w:wrap="notBeside" w:vAnchor="text" w:hAnchor="page" w:x="1861" w:y="8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 w:rsidP="00005256">
      <w:pPr>
        <w:framePr w:w="14122" w:wrap="notBeside" w:vAnchor="text" w:hAnchor="page" w:x="1861" w:y="8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7"/>
        <w:gridCol w:w="1926"/>
        <w:gridCol w:w="532"/>
        <w:gridCol w:w="2353"/>
        <w:gridCol w:w="2780"/>
        <w:gridCol w:w="2632"/>
        <w:gridCol w:w="1404"/>
        <w:gridCol w:w="1404"/>
      </w:tblGrid>
      <w:tr w:rsidR="00F64821" w:rsidTr="005A14E2">
        <w:trPr>
          <w:trHeight w:hRule="exact" w:val="8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коллекцию тканей, выработанных полотняным переплетением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тетради коллекцию тканей, выработанных полотняным переплетением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9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F541DB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Изготовление макета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полотняного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переплетения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Изготовление макета полотняного переплетения из бумаги.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4"/>
                <w:szCs w:val="22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4"/>
                <w:szCs w:val="22"/>
              </w:rPr>
              <w:t>Рассматривают образцы тканей с помощью лупы и определяют ткани полотняного переплетения Изготавливают макет полотняного переплетения из цветной бумаги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4"/>
                <w:szCs w:val="22"/>
              </w:rPr>
            </w:pPr>
            <w:r>
              <w:rPr>
                <w:rStyle w:val="211pt4"/>
                <w:szCs w:val="22"/>
              </w:rPr>
              <w:t xml:space="preserve">      23.09.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4"/>
                <w:szCs w:val="22"/>
              </w:rPr>
            </w:pPr>
          </w:p>
        </w:tc>
      </w:tr>
      <w:tr w:rsidR="00F64821" w:rsidTr="005A14E2">
        <w:trPr>
          <w:trHeight w:hRule="exact" w:val="25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F541DB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Хлопчатобумажные волокна и ткани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производством хлопчатобумажных тканей. Формирование навыков определения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хлопчатобумажных тканей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производством хлопчатобумажных тканей. 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производством хлопчатобумажных тканей. Рассматривают коллекцию «Хлопок» и располагают карточки в том порядке, в каком происходит обработка волокон. Оформляют в тетради коллекцию хлопчатобумажных тканей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26.09.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9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F541DB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Свойства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хлопчатобумажных</w:t>
            </w:r>
          </w:p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тканей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со свойствами хлопчатобумажных тканей. Лабораторная работа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26.09.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12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122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1"/>
        <w:gridCol w:w="1795"/>
        <w:gridCol w:w="633"/>
        <w:gridCol w:w="2323"/>
        <w:gridCol w:w="2641"/>
        <w:gridCol w:w="2645"/>
        <w:gridCol w:w="1404"/>
        <w:gridCol w:w="1404"/>
      </w:tblGrid>
      <w:tr w:rsidR="00F64821" w:rsidTr="005A14E2">
        <w:trPr>
          <w:trHeight w:hRule="exact" w:val="19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F541DB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Сведения о нитках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нитками для шитья и вышивания. Оформление коллекции ниток для вышивания в тетради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нитками для шитья и вышивания</w:t>
            </w:r>
            <w:r>
              <w:rPr>
                <w:rStyle w:val="211pt3"/>
                <w:szCs w:val="22"/>
              </w:rPr>
              <w:t xml:space="preserve">, </w:t>
            </w:r>
            <w:r>
              <w:rPr>
                <w:rStyle w:val="211pt"/>
                <w:szCs w:val="22"/>
              </w:rPr>
              <w:t>оформляют коллекцию ниток для вышивания в тетради. Рассматривают нитки на бобинах, определяют их номер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нитками для шитья и вышивания, оформляют коллекцию ниток для вышивания в тетради. Рассматривают нитки на бобинах, определяют их номер, сравнивают нитки по толщине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27.09.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30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F541DB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к выполнения ручных швейных работ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к выполнению ручных швейных работ: определение длины рабочей нити; вдевание нити в ушко иглы, завязывание узла. Приёмы работы с иглой.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на образце прямого стежка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Отмеряют нить нужной длины для работы. Выполняют узелок на конце нити с помощью учителя. Вдевают нитку в ушко иглы, используя нитевдеватель,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Отмеряют нити нужной длины. Выполняют узелок на конце нити.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27.09.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30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F541DB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28</w:t>
            </w:r>
          </w:p>
          <w:p w:rsidR="00F64821" w:rsidRPr="000066C6" w:rsidRDefault="00F64821" w:rsidP="00F541DB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Стебельчатый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стежок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Применение стебельчатого стежка в изделиях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Техника выполнения стебельчатого стежка.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27.09.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30.09.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8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Стебельчатый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стежок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стебельчатого стежка на образце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стебельчатый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стебельчатый стежок по продёрнутой нити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30.09.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4"/>
        <w:gridCol w:w="1803"/>
        <w:gridCol w:w="636"/>
        <w:gridCol w:w="2334"/>
        <w:gridCol w:w="2654"/>
        <w:gridCol w:w="2658"/>
        <w:gridCol w:w="1385"/>
        <w:gridCol w:w="1385"/>
      </w:tblGrid>
      <w:tr w:rsidR="00F64821" w:rsidTr="005A14E2">
        <w:trPr>
          <w:trHeight w:hRule="exact" w:val="56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стежок по продёрнутой нити с помощью учителя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 w:rsidTr="005A14E2">
        <w:trPr>
          <w:trHeight w:hRule="exact" w:val="277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Тамбурный стежок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Применение тамбурного стежка в изделиях Техника выполнения тамбурного стежка.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03.10.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11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Тамбурный стежок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тамбурного стежка на образце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тамбурный стежок по продёрнутой нити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305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33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Крестообразный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стежок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Применение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крестообразного стежка в изделиях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Техника выполнения тамбурного стежка.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крестообразного стежка в изделиях с опорой на иллюстрации. Знакомятся с техникой выполнения крестообразного стежка. Подготавливают ткань для выполнения крестообразного стежка: определяют середину кроя, продёргиваю посередине нить.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 о применении крестообразного стежка в изделиях. Знакомятся с техникой выполнения крестообразного стежка. Подготавливают ткань для выполнения крестообразного стежка: определяют середину кроя, продёргивают посередине нить.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04.10.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04.10.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13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35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Крестообразный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стежок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крестообразного стежка на образце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нить. Выполняют на образце крестообразный стежок по продёрнутой нити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04.10.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07.10.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4"/>
        <w:gridCol w:w="1806"/>
        <w:gridCol w:w="637"/>
        <w:gridCol w:w="2338"/>
        <w:gridCol w:w="2655"/>
        <w:gridCol w:w="2666"/>
        <w:gridCol w:w="1381"/>
        <w:gridCol w:w="1381"/>
      </w:tblGrid>
      <w:tr w:rsidR="00F64821" w:rsidTr="005A14E2">
        <w:trPr>
          <w:trHeight w:hRule="exact" w:val="544"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Работа с ткань. Изготовление полотенца-10 часов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</w:tr>
      <w:tr w:rsidR="00F64821" w:rsidTr="005A14E2">
        <w:trPr>
          <w:trHeight w:hRule="exact" w:val="278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37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Шов вподгибку с закрытым срезом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Шов вподгибку с закрытым срезом: применение, техника изготовления. Технологические требования к выполнению машинного шва. Демонстрация приемов выполнения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образец шва вподгибку с закрытым срезом. Зачитывают по учебнику -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Рассматривают образец шва вподгибку с закрытым срезом. Рассказывают о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07.10.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10.10.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250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39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Шов вподгибку с закрытым срезом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на образце шва вподгибку с закрытым срезом на образце.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выполнения шва вподгибку с закрытым срезом, используя предметно-технологическую карту. Выполняют на образце шов вподгибку с закрытым срезом шов вподгибку с закрытым срезом с помощью учителя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Повторяют последовательность выполнения шва вподгибку с закрытым срезом. Выполняют на образце </w:t>
            </w:r>
            <w:r>
              <w:rPr>
                <w:rStyle w:val="211pt3"/>
                <w:szCs w:val="22"/>
              </w:rPr>
              <w:t>ш</w:t>
            </w:r>
            <w:r>
              <w:rPr>
                <w:rStyle w:val="211pt"/>
                <w:szCs w:val="22"/>
              </w:rPr>
              <w:t>ов вподгибку с закрытым срезом шов вподгибку с опорой на предметно-технологическую карту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10.10.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11.10.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67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Полотенце. Анализ образца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полотенец по назначению.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11.10.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84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Полотенце. Анализ образца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Оформление коллекции тканей для пошива полотенец в тетради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коллекцию тканей для пошива полотенец в тетради с помощью учителя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Оформляют коллекцию тканей для пошива полотенец в тетради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11.10.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5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долевых срезов полотенца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Долевые и поперечные срезы в ткани. Повторение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Находят в изделии (готовый крой) долевой и поперечный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Находят в изделии (готовый крой) долевой и поперечный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14.10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2"/>
        <w:gridCol w:w="1797"/>
        <w:gridCol w:w="634"/>
        <w:gridCol w:w="2327"/>
        <w:gridCol w:w="2642"/>
        <w:gridCol w:w="2653"/>
        <w:gridCol w:w="1400"/>
        <w:gridCol w:w="1400"/>
      </w:tblGrid>
      <w:tr w:rsidR="00F64821" w:rsidTr="005A14E2">
        <w:trPr>
          <w:trHeight w:hRule="exact" w:val="194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последовательности выполнения шва вподгибку с закрытым срезом.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срез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последовательность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выполнения шва вподгибку с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закрытым срезом с опорой на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предметно-технологическую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карту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срез. Восстанавливают правильную последовательность выполнения шва вподгибку с закрытым срезом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22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17792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долевых срезов полотенца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долевых срезов полотенца швом вподгибку с закрытым срезом.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машине. Обрабатывают долевые срезы швом вподгибку с закрытым срезом с помощью учителя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машине. Обрабатывают долевые срезы швом вподгибку с закрытым срезом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14.10.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249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17792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b/>
                <w:color w:val="000000"/>
                <w:szCs w:val="28"/>
              </w:rPr>
            </w:pPr>
            <w:r w:rsidRPr="00090ECB">
              <w:rPr>
                <w:rStyle w:val="211pt"/>
                <w:b/>
                <w:szCs w:val="22"/>
              </w:rPr>
              <w:t>Контрольная работа по теме: «Выполнение на образце шва вподгибку с закрытым срезом» Тест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Долевые и поперечные срезы в ткани. Повторение последовательности выполнения шва вподгибку с закрытым срезом.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Находят в изделии (готовый крой) долевой и поперечный срез с помощью учителя. Рассказывают последовательность выполнения шва вподгибку с закрытым срезом с опорой на предметно-технологическую карту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Находят в изделии (готовый крой) долевой и поперечный срез. Восстанавливают правильную последовательность выполнения шва вподгибку с закрытым срезом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17.10.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22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A17792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b/>
                <w:color w:val="000000"/>
                <w:szCs w:val="28"/>
              </w:rPr>
            </w:pPr>
            <w:r w:rsidRPr="00090ECB">
              <w:rPr>
                <w:rStyle w:val="211pt"/>
                <w:b/>
                <w:szCs w:val="22"/>
              </w:rPr>
              <w:t xml:space="preserve">Контрольная работа по теме: «Выполнение на образце шва вподгибку с закрытым срезом» Тест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поперечных срезов полотенца швом вподгибку с закрытым срезом. 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машине. Обрабатывают поперечные срезы швом вподгибку с закрытым срезом с помощью учителя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на электрической швейной машине. Обрабатывают поперечные срезы швом вподгибку с закрытым срезом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17.10.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3"/>
        <w:gridCol w:w="1717"/>
        <w:gridCol w:w="606"/>
        <w:gridCol w:w="2223"/>
        <w:gridCol w:w="2524"/>
        <w:gridCol w:w="2534"/>
        <w:gridCol w:w="1432"/>
        <w:gridCol w:w="1432"/>
      </w:tblGrid>
      <w:tr w:rsidR="00F64821" w:rsidTr="00A17792">
        <w:trPr>
          <w:trHeight w:hRule="exact" w:val="277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над ошибками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теста и практической работы.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с иглой. Обрабатываю углы изделия косыми стежками с помощью учителя Сравнивают готовое изделие с образцом.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последовательность пошива изделия (полотенца)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техники безопасности при работе с иглой. Обрабатываю углы изделия косыми стежками. Сравнивают готовое изделие с образцом.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Рассказывают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последовательность пошива изделия (полотенца)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18.10.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C3E53">
        <w:trPr>
          <w:trHeight w:hRule="exact" w:val="2899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48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  <w:p w:rsidR="00F64821" w:rsidRDefault="00F64821" w:rsidP="00A555E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Pr="000066C6" w:rsidRDefault="00F64821" w:rsidP="00A555E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</w:t>
            </w:r>
          </w:p>
          <w:p w:rsidR="00F64821" w:rsidRPr="000066C6" w:rsidRDefault="00F64821" w:rsidP="00A555E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поперечных срезов полотенца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теста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тест с выбором вариантов ответов и выполняют практическую работу.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Выполнение практической работы и тестового задания.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18.10.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18.10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83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Ремонт одежды-10 часов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</w:tr>
      <w:tr w:rsidR="00F64821" w:rsidTr="00A17792">
        <w:trPr>
          <w:trHeight w:hRule="exact" w:val="3058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Обработка долевых срезов.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История возникновения пуговиц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пуговиц: форма, цвет, материалы, количество и форма отверстий.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Нитки для пришивания.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Выполняют задание в рабочей тетради</w:t>
            </w:r>
            <w:r>
              <w:rPr>
                <w:rStyle w:val="211pt3"/>
                <w:szCs w:val="22"/>
              </w:rPr>
              <w:t xml:space="preserve">: </w:t>
            </w:r>
            <w:r>
              <w:rPr>
                <w:rStyle w:val="211pt"/>
                <w:szCs w:val="22"/>
              </w:rPr>
              <w:t>«Подпишите названия пуговиц» с опорой на учебник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Смотрят презентацию «Пуговица - история появления». Рассматривают коллекцию пуговиц, классифицируют пуговицы по форме, цвету, материалу изготовления, количеству и форме отверстий.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задание в рабочей тетради</w:t>
            </w:r>
            <w:r>
              <w:rPr>
                <w:rStyle w:val="211pt3"/>
                <w:szCs w:val="22"/>
              </w:rPr>
              <w:t xml:space="preserve">: </w:t>
            </w:r>
            <w:r>
              <w:rPr>
                <w:rStyle w:val="211pt"/>
                <w:szCs w:val="22"/>
              </w:rPr>
              <w:t>«Подпишите названия пуговиц»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21.10.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2"/>
        <w:gridCol w:w="1703"/>
        <w:gridCol w:w="601"/>
        <w:gridCol w:w="2204"/>
        <w:gridCol w:w="2502"/>
        <w:gridCol w:w="2513"/>
        <w:gridCol w:w="1538"/>
        <w:gridCol w:w="1408"/>
      </w:tblGrid>
      <w:tr w:rsidR="00F64821" w:rsidTr="00A17792">
        <w:trPr>
          <w:trHeight w:hRule="exact" w:val="16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Пришивание оторванных пуговиц со сквозными отверстиями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места оторванной пуговицы. Пришивание пуговицы со сквозными отверстиями на образце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место оторванной пуговицы.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Пришивают пуговицу со сквозными отверстиями на образце с помощью учителя.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места оторванной пуговицы.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Пришивают пуговицу со сквозными отверстиями на образце. Выполняют задание в рабочей тетради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21.10.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Пришивание оторванных пуговиц на стойке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Пуговицы на стойке. Особенности пришивания пуговиц на стойке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Выбирают из коллекции пуговицы на стойке.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виды пуговиц на стойке по форме, материалу изготовления. Знакомятся с технологией пришивания пуговиц на стойке. Пришивают пуговицу на стойке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24.10.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9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Пришивание оторванных пуговиц на стойке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места оторванной пуговицы. Пришивание пуговицы на стойке на образце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места оторванной пуговицы.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Пришивают пуговицу на стойке на образце с помощью учителя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места оторванной пуговицы.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для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Пришивают пуговицу на стойке на образце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24.10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RPr="00090ECB" w:rsidTr="00A17792">
        <w:trPr>
          <w:trHeight w:hRule="exact" w:val="25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54</w:t>
            </w:r>
          </w:p>
          <w:p w:rsidR="00F64821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55</w:t>
            </w:r>
          </w:p>
          <w:p w:rsidR="00F64821" w:rsidRPr="000066C6" w:rsidRDefault="00F64821" w:rsidP="00C74B0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211pt"/>
                <w:szCs w:val="22"/>
              </w:rPr>
              <w:t>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Ремонт белья по разорванному месту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F532E8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Практическая работыа по теме: «Ручные  стежки».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25.10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25.10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25.10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90ECB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b/>
                <w:szCs w:val="22"/>
              </w:rPr>
            </w:pPr>
            <w:r w:rsidRPr="00090ECB">
              <w:rPr>
                <w:rStyle w:val="211pt"/>
                <w:b/>
                <w:szCs w:val="22"/>
              </w:rPr>
              <w:t xml:space="preserve">Подведение итогов </w:t>
            </w:r>
            <w:r w:rsidRPr="00090ECB">
              <w:rPr>
                <w:rStyle w:val="211pt"/>
                <w:b/>
                <w:szCs w:val="22"/>
                <w:lang w:val="en-US"/>
              </w:rPr>
              <w:t>I</w:t>
            </w:r>
            <w:r w:rsidRPr="00090ECB">
              <w:rPr>
                <w:rStyle w:val="211pt"/>
                <w:b/>
                <w:szCs w:val="22"/>
              </w:rPr>
              <w:t xml:space="preserve"> четверти</w:t>
            </w: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29"/>
        <w:gridCol w:w="1642"/>
        <w:gridCol w:w="579"/>
        <w:gridCol w:w="2126"/>
        <w:gridCol w:w="2413"/>
        <w:gridCol w:w="2424"/>
        <w:gridCol w:w="1727"/>
        <w:gridCol w:w="1528"/>
      </w:tblGrid>
      <w:tr w:rsidR="00F64821" w:rsidTr="00A17792">
        <w:trPr>
          <w:trHeight w:hRule="exact" w:val="166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211pt"/>
                <w:szCs w:val="22"/>
              </w:rPr>
              <w:t>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 xml:space="preserve">Вводное занятие. План работы на четверть.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одежды и белья к ремонту.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Складывание ткани по разрыву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изделие к ремонту. Подбирают нитки в соответствии с тканью, по цвету, толщине и качеству</w:t>
            </w:r>
            <w:r>
              <w:rPr>
                <w:rStyle w:val="211pt3"/>
                <w:szCs w:val="22"/>
              </w:rPr>
              <w:t xml:space="preserve">, </w:t>
            </w:r>
            <w:r>
              <w:rPr>
                <w:rStyle w:val="211pt"/>
                <w:szCs w:val="22"/>
              </w:rPr>
              <w:t>складывают ткань по разрыву с помощью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изделие к ремонту. Подбирают нитки в соответствии с тканью, по цвету, толщине и качеству, складывают ткань по разрыву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07.11.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F541DB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39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58</w:t>
            </w:r>
          </w:p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Ремонт одежды.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Практическая работа: ремонта одежды по разорванному месту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ремонт одежды и белья по разорванному месту с помощью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для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Производят ремонт одежды и белья по разорванному месту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07.11.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08.11.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337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Шов вподгибку с закрытым срезом.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последовательности изготовления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качеству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Выполнение на образце шва вподгибку с закрытым срезом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изготовления шва вподгибку с закрытым срезом с опорой на предметно-технологическую карту. Выполняют на образце шов вподгибку с закрытым срезом с помощь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последовательность изготовления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на образце шов вподгибку с закрытым срезом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08.11.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6"/>
        <w:gridCol w:w="1690"/>
        <w:gridCol w:w="637"/>
        <w:gridCol w:w="2323"/>
        <w:gridCol w:w="2642"/>
        <w:gridCol w:w="2653"/>
        <w:gridCol w:w="1518"/>
        <w:gridCol w:w="1372"/>
      </w:tblGrid>
      <w:tr w:rsidR="00F64821" w:rsidTr="00A17792">
        <w:trPr>
          <w:trHeight w:hRule="exact" w:val="19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Шов вподгибку с открытым срезом.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D50C66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последовательности изготовления шва вподгибку с открытым срезом.</w:t>
            </w:r>
          </w:p>
          <w:p w:rsidR="00F64821" w:rsidRPr="000066C6" w:rsidRDefault="00F64821" w:rsidP="00D50C66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качеству операции.</w:t>
            </w:r>
          </w:p>
          <w:p w:rsidR="00F64821" w:rsidRPr="000066C6" w:rsidRDefault="00F64821" w:rsidP="00D50C66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Выполнение на образце шва вподгибку с закрытым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Повторяют последовательность выполнения шва.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на образце шов вподгибку с открытым срезом.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08.11.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82"/>
          <w:jc w:val="center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1остроение чертежа салфетки квадратной формы-12 часов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5"/>
                <w:bCs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5"/>
                <w:bCs/>
                <w:szCs w:val="22"/>
              </w:rPr>
            </w:pPr>
          </w:p>
        </w:tc>
      </w:tr>
      <w:tr w:rsidR="00F64821" w:rsidTr="00A17792">
        <w:trPr>
          <w:trHeight w:hRule="exact" w:val="30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62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Электроутюги, Знакомство с их устройством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Из истории инструментов (утюга).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Устройство электроутюга. Правила техники безопасности при работе с электроутюгом.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Заполнение карточки по устройству электроутюга в тетради.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Настройка утюга в зависимости от вида ткани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устройством электроутюга, правилами техника безопасности при работе с электроутюгом. Заполняют карточку по устройству электроутюга в тетради.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Настраивают утюг в зависимости от вида ткани с помощью учителя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историей утюга, устройством электроутюга, правилами техники безопасности при работе с электроутюгом.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Заполняют карточку по устройству электроутюга в тетради.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Настраивают утюг в зависимости от вида ткани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11.11.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11.11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2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Инструменты и материалы для изготовления выкроек.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Инструменты и материалы для изготовления выкроек. Линии при выполнении чертежа.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карандашей. Устройство линейки закройщика.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линий в тетради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инструменты и материалы для изготовления выкроек.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Сравнивают линейку закройщика и обычную линейку по вопросам учителя. Строят линии чертежа в тетради с помощью учителя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инструментами и материалами для изготовления выкроек, линии при выполнении чертежа, видами карандашей, устройством линейки закройщика.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Строят линии чертежа в тетради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14.11.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1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65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Салфетки. Анализ образца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салфетками: виды, формы, отделка, виды тканей.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Рассматривание образцов.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салфетками: виды, формы.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салфетками: виды, формы, отделка, виды тканей.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14.11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15.11.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7"/>
        <w:gridCol w:w="1685"/>
        <w:gridCol w:w="635"/>
        <w:gridCol w:w="2316"/>
        <w:gridCol w:w="2633"/>
        <w:gridCol w:w="2644"/>
        <w:gridCol w:w="1621"/>
        <w:gridCol w:w="1440"/>
      </w:tblGrid>
      <w:tr w:rsidR="00F64821" w:rsidTr="00A17792">
        <w:trPr>
          <w:trHeight w:hRule="exact" w:val="84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Салфетки. Анализ образца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 объекта труда. Зарисовка салфетки в тетрадь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Зарисовывают салфетку в тетрадь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Анализируют объект труда. Зарисовывают салфетку в тетрадь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</w:t>
            </w:r>
          </w:p>
          <w:p w:rsidR="00F64821" w:rsidRPr="002D77B0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/>
                <w:szCs w:val="22"/>
                <w:u w:val="single"/>
              </w:rPr>
            </w:pPr>
            <w:r>
              <w:rPr>
                <w:rStyle w:val="211pt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93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68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Составление плана пошива салфетки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Знакомство с планом пошива салфетки. Знакомство с тканями для изготовления салфетки. Составление коллекции тканей для изготовления салфетки. коооо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Знакомятся с тканями для изготовления салфетки. Составляют коллекцию тканей для изготовления салфетки.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планом пошива салфетки.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тканями для изготовления салфетки. Составляют коллекцию тканей для изготовления салфетки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15.11.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38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Составление плана пошива салфетки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Составляют план пошива салфетки в тетради в ходе коллективной беседы. Записывают его в тетради с помощью учителя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Составляют план пошива салфетки в тетради в ходе коллективной беседы и записывают его в тетради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15.11.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21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салфетки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правилами построения чертежа салфетки.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Линии и точки чертежа салфетки.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Формирование умения пользоваться линейкой закройщика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Пользуются линейкой закройщика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построения чертежа салфетки, линии и точки чертежа салфетки.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Пользуются линейкой закройщика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18.11.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112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салфетки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Построение чертежа салфетки.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Изготовление выкройки салфетки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Строят чертеж салфетки с помощью учителя. Изготавливают выкройку салфетки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Строят чертеж салфетки. Изготавливают выкройку салфетки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3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ткани к раскрою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Декатирование ткани.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направление нитей в ткани, дефекты ткани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ткань к раскрою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подготовки ткани к раскрою, декатируют ткань.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Определяют направление нитей в ткани, дефекты ткани.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21.11.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1679"/>
        <w:gridCol w:w="633"/>
        <w:gridCol w:w="2308"/>
        <w:gridCol w:w="2625"/>
        <w:gridCol w:w="2636"/>
        <w:gridCol w:w="1298"/>
        <w:gridCol w:w="1367"/>
      </w:tblGrid>
      <w:tr w:rsidR="00F64821" w:rsidTr="00A17792">
        <w:trPr>
          <w:trHeight w:hRule="exact" w:val="112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Определение направления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ткани к раскрою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ткань к раскрою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167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73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Раскладка выкройки на ткани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Знакомство с правилами размещения выкройки на ткань.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Размещение выкройки на ткани с учетом направления ниток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Размещают выкройку на ткани с учетом направления ниток с помощью учителя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размещения выкройки на ткани. Размещают выкройку на ткани с учетом направления ниток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21.11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22.11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5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  <w:lang w:val="en-US"/>
              </w:rPr>
              <w:t>7</w:t>
            </w:r>
            <w:r>
              <w:rPr>
                <w:rStyle w:val="211pt"/>
                <w:szCs w:val="22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салфетки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Положение деталей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Техника безопасности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Виды ножниц.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Раскрой салфетки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техники безопасности при раскрое, видами ножниц.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Кроят салфетку с помощью учителя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положением деталей при раскрое, технологическими требованиями при выполнении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техники безопасности при раскрое, видами ножниц.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Кроят салфетку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22.11.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50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76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Подготовка кроя салфетки к обработке.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Тест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Копировальные стежки, их назначение.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прокладывания копировальных стежков. Подготовка кроя салфетки к обработке.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Прокладывание копировальных строчек, контрольных линий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Готовят крой салфетки к обработке.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копировальными стежками, их назначением, правилами прокладывания копировальных стежков. Готовят крой салфетки к обработке.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Прокладывают копировальные строчки, контрольные линии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22.11.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25.11.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A17792">
        <w:trPr>
          <w:trHeight w:hRule="exact" w:val="289"/>
          <w:jc w:val="center"/>
        </w:trPr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5"/>
                <w:bCs/>
                <w:szCs w:val="22"/>
              </w:rPr>
              <w:t>Работа с тканью. Изготовление салфетки-22 часа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5"/>
                <w:bCs/>
                <w:szCs w:val="22"/>
              </w:rPr>
            </w:pPr>
          </w:p>
        </w:tc>
      </w:tr>
      <w:tr w:rsidR="00F64821" w:rsidTr="00A17792">
        <w:trPr>
          <w:trHeight w:hRule="exact" w:val="8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78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шва вподгибку с закрытым срезом 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выполнения шва вподгибку с закрытым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выполнением шва вподгибку с закрытым срезом в углах изделия (на образце).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правилами выполнения шва вподгибку 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25.11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28.11.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4"/>
        <w:gridCol w:w="1704"/>
        <w:gridCol w:w="642"/>
        <w:gridCol w:w="2342"/>
        <w:gridCol w:w="2663"/>
        <w:gridCol w:w="2674"/>
        <w:gridCol w:w="1368"/>
        <w:gridCol w:w="1368"/>
      </w:tblGrid>
      <w:tr w:rsidR="00F64821" w:rsidTr="005A14E2">
        <w:trPr>
          <w:trHeight w:hRule="exact" w:val="307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углах изделия (на образце)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срезом в углах изделия (на образце).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Выполнение макета шва вподгибку с закрытым срезом в углах изделия из цветной бумаги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Делают макет шва вподгибку с закрытым срезом в углах изделия из цветной бумаги с помощью учителя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закрытым срезом в углах изделия (на образце).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Делают макет шва вподгибку с закрытым срезом в углах изделия из цветной бумаги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3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>80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шов вподгибку с закрытым срезом в углах изделия (на образце) с помощью учителя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Выполняют шов вподгибку с закрытым срезом в углах изделия (на образце)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28.11.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29.11.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223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  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выполнения наметывания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выполнению данной операции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 наметывания шва вподгибку с закрытым срезом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 наметывания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выполнению данной операции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29..11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14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83</w:t>
            </w:r>
          </w:p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Обработка края салфетки швом вподгибку с закрытым срезом (наметывание)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Обрабатывают края салфетки швом вподгибку с закрытым срезом (наметывание) с помощью учителя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Обрабатывают края салфетки швом вподгибку с закрытым срезом (наметывание)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29.11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02.12.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5A14E2">
        <w:trPr>
          <w:trHeight w:hRule="exact" w:val="8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AB7D99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 xml:space="preserve">  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Подгиб угла по диагонали 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Техника выполнения косого стежка.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техникой выполнения косого стежка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Знакомятся с техникой выполнения косого стежка,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02..12.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3"/>
        <w:gridCol w:w="1867"/>
        <w:gridCol w:w="613"/>
        <w:gridCol w:w="2238"/>
        <w:gridCol w:w="2544"/>
        <w:gridCol w:w="2555"/>
        <w:gridCol w:w="1402"/>
        <w:gridCol w:w="1402"/>
      </w:tblGrid>
      <w:tr w:rsidR="00F64821" w:rsidTr="00301342">
        <w:trPr>
          <w:trHeight w:hRule="exact" w:val="16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обработка косыми стежками вручную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выполнения подгиба угла по диагонали. Технологические требования к выполнению данной операции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выполнения подгиба угла по диагонали.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выполнению данной операции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13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Подгиб угла по диагонали и обработка косыми стежками вручную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Подгиб угла по диагонали и обработка косыми стежками вручную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Подгибают угол по диагонали и обрабатывают косыми стежками вручную с помощью учителя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Работают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Подгибают угол по диагонали и обрабатывают косыми стежками вручную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05.12.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19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Повторение правил выполнения шва вподгибку с закрытым срезом. Технологические требования к выполнению данной операции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 шва вподгибку с закрытым срезом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выполнения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Соблюдают технологические требования к выполнению данной операции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 05.12.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13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Закрепление шва вподгибку с закрытым срезом салфетки машинным швом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Закрепляют шов вподгибку с закрытым срезом салфетки машинным швом с помощью учителя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картой. Закрепление шва вподгибку с закрытым срезом салфетки машинным швом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 06.12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25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89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украшающими стежками: виды, материалы, ручные стежки, применяемые при отделке.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Технологические требования к выполнению вышивки салфетки.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</w:t>
            </w:r>
            <w:r>
              <w:rPr>
                <w:rStyle w:val="211pt"/>
                <w:szCs w:val="22"/>
              </w:rPr>
              <w:softHyphen/>
              <w:t>технологическую карту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Называют украшающие стежки. Называют материалы, необходимые для выполнения вышивки. Проговаривают последовательность выполнения украшающих стежков с опорой на предметно</w:t>
            </w:r>
            <w:r>
              <w:rPr>
                <w:rStyle w:val="211pt"/>
                <w:szCs w:val="22"/>
              </w:rPr>
              <w:softHyphen/>
              <w:t>технологическую карту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06.12..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9"/>
        <w:gridCol w:w="1649"/>
        <w:gridCol w:w="622"/>
        <w:gridCol w:w="2267"/>
        <w:gridCol w:w="2578"/>
        <w:gridCol w:w="2589"/>
        <w:gridCol w:w="1471"/>
        <w:gridCol w:w="1356"/>
      </w:tblGrid>
      <w:tr w:rsidR="00F64821" w:rsidTr="00301342">
        <w:trPr>
          <w:trHeight w:hRule="exact" w:val="57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Работа с предметно</w:t>
            </w:r>
            <w:r>
              <w:rPr>
                <w:rStyle w:val="211pt"/>
                <w:szCs w:val="22"/>
              </w:rPr>
              <w:softHyphen/>
              <w:t>технологической картой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Вышивка салфетки швом вперед иголка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с иглой. Выполняют вышивку салфетки швом вперед иголка с помощью учителя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с иглой. Выполняют отделку салфетки вышивкой швом вперед иголка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06.12.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83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  <w:lang w:val="en-US"/>
              </w:rPr>
              <w:t>9</w:t>
            </w: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 09.12..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Вышивка салфетки стебельчатым стежком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ручными швейными инструментами. Выполняют вышивку салфетки стебельчатым стежком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09.12.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12.12.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12.12..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Вышивка салфетки тамбурным стежком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ручными швейными инструментами. Выполняют вышивку салфетки тамбурным стежком с помощью учителя тамбурным швом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безопасной работы ручными швейными инструментами. Выполняют вышивку салфетки тамбурным стежком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13.12..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13.12.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13.12.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56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Отделка салфетки вышивкой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16.12.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195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99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Окончательная отделка и утюжка салфетки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Правила проведения влажно-тепловой обработки для изделий из хлопчатобумажной ткани. Технологические требования к выполнению операции.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проведения влажно-тепловой обработки для изделий из хлопчатобумажных тканей.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проведения влажно-тепловой обработки для изделий из хлопчатобумажных тканей.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16..12.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  <w:szCs w:val="22"/>
              </w:rPr>
            </w:pPr>
          </w:p>
        </w:tc>
      </w:tr>
      <w:tr w:rsidR="00F64821" w:rsidTr="00301342">
        <w:trPr>
          <w:trHeight w:hRule="exact" w:val="11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 w:rsidRPr="00C2372F">
              <w:rPr>
                <w:rStyle w:val="211pt2"/>
                <w:b/>
                <w:szCs w:val="22"/>
              </w:rPr>
              <w:t>Контрольная работа. Обработка срезов салфетки</w:t>
            </w:r>
            <w:r>
              <w:rPr>
                <w:rStyle w:val="211pt2"/>
                <w:szCs w:val="22"/>
              </w:rPr>
              <w:t xml:space="preserve"> швом вподгибку с закрытым срезом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Техника безопасности при работе с утюгом. Окончательная отделка и утюжка салфетки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техника безопасности при работе с утюгом.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"/>
                <w:szCs w:val="22"/>
              </w:rPr>
              <w:t>Повторяют правила техника безопасности при работе с утюгом.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  <w:r>
              <w:rPr>
                <w:rStyle w:val="211pt"/>
                <w:szCs w:val="22"/>
              </w:rPr>
              <w:t xml:space="preserve">       19.12.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9"/>
        <w:gridCol w:w="1804"/>
        <w:gridCol w:w="635"/>
        <w:gridCol w:w="2316"/>
        <w:gridCol w:w="2633"/>
        <w:gridCol w:w="2644"/>
        <w:gridCol w:w="1550"/>
        <w:gridCol w:w="1369"/>
      </w:tblGrid>
      <w:tr w:rsidR="00F64821" w:rsidTr="00301342">
        <w:trPr>
          <w:trHeight w:hRule="exact" w:val="56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утюжат салфетку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утюжат салфетку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301342">
        <w:trPr>
          <w:trHeight w:hRule="exact" w:val="139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b/>
                <w:color w:val="000000"/>
                <w:szCs w:val="28"/>
              </w:rPr>
            </w:pPr>
            <w:r w:rsidRPr="00C2372F">
              <w:rPr>
                <w:rStyle w:val="211pt2"/>
                <w:b/>
                <w:szCs w:val="22"/>
              </w:rP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тестового задания. Выбор правилных вариантов ответов.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0066C6">
              <w:rPr>
                <w:color w:val="000000"/>
                <w:sz w:val="24"/>
                <w:szCs w:val="24"/>
              </w:rPr>
              <w:t>Выполнение практической работы. Работа с инструкционной картой.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Последовательность изготовления изготовления изделия. Соблюдают технологические требования к качеству операции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19..12.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301342">
        <w:trPr>
          <w:trHeight w:hRule="exact" w:val="13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над ошибками.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срезов салфетки швом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выполненной работы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срезов салфетки швом вподгибку с закрытым срезом с помощью учителя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срезов салфетки швом вподгибку с закрытым срезом. Анализируют выполненную работу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20..12.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301342">
        <w:trPr>
          <w:trHeight w:hRule="exact" w:val="288"/>
          <w:jc w:val="center"/>
        </w:trPr>
        <w:tc>
          <w:tcPr>
            <w:tcW w:w="106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бумагой-16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301342">
        <w:trPr>
          <w:trHeight w:hRule="exact" w:val="56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 w:rsidP="00917DD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изделия.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Анализируют выполненную работу.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Виды снежинок.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образца Правила складывания бумаги для вырезания снежинок.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Изготовление снежинок из белой бумаги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Пр. работа.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Пр. работа.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снежинки. Анализируют образцы снежинок, отвечая на вопросы учителя. Складывают бумагу для вырезания снежинок, ориентируясь на предметно</w:t>
            </w:r>
            <w:r>
              <w:rPr>
                <w:rStyle w:val="211pt2"/>
                <w:szCs w:val="22"/>
              </w:rPr>
              <w:softHyphen/>
              <w:t>технологическую карту. Вырезают снежинки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20..12.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301342">
        <w:trPr>
          <w:trHeight w:hRule="exact" w:val="19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снежинок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 20.12.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301342">
        <w:trPr>
          <w:trHeight w:hRule="exact" w:val="111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снежинок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Изготовление снежинок из двух видов бумаги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Изготавливают снежинки из двух видов бумаги с помощью учителя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Изготавливают снежинки из двух видов бумаги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 23.12.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301342">
        <w:trPr>
          <w:trHeight w:hRule="exact" w:val="112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снежинок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Изготовление объемных снежинок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Изготавливают объемные снежинки из бумаги с помощью учителя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Изготавливают объемные снежинки из бумаги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23.12.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4"/>
        <w:gridCol w:w="1568"/>
        <w:gridCol w:w="591"/>
        <w:gridCol w:w="2156"/>
        <w:gridCol w:w="2603"/>
        <w:gridCol w:w="2552"/>
        <w:gridCol w:w="1559"/>
        <w:gridCol w:w="1466"/>
      </w:tblGrid>
      <w:tr w:rsidR="00F64821" w:rsidTr="0060162B">
        <w:trPr>
          <w:trHeight w:hRule="exact" w:val="22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Виды объемных игрушек. Техника изготовления объемных игрушек: фонари, шар, звезда Анализ объекта труда. Изготовление шаблона и разметка. Вырезание основных деталей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объемных игрушек, техникой изготовления объемных игрушек: фонари, шар, звезда. Делают объемные елочные игрушки из бумаги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объемных игрушек, техникой изготовления объемных игрушек: фонари, шар, звезда. Анализируют объект труда. Делают объемные елочные игрушки из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26.12.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3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Изготавливают шаблоны и делают разметку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бумаги. Изготавливают шаблоны и делают разметку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26.12.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основные детали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бумаги. Вырезают основные детали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27.12.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3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игрушек. Вырезание дополнительных деталей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дополнительные детали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бумаги. Вырезают дополнительные детали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27.12.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 w:val="22"/>
                <w:szCs w:val="22"/>
              </w:rPr>
            </w:pPr>
            <w:r w:rsidRPr="000066C6">
              <w:rPr>
                <w:color w:val="000000"/>
                <w:sz w:val="22"/>
                <w:szCs w:val="22"/>
              </w:rPr>
              <w:t>111</w:t>
            </w:r>
          </w:p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 w:val="22"/>
                <w:szCs w:val="22"/>
              </w:rPr>
            </w:pPr>
            <w:r w:rsidRPr="000066C6">
              <w:rPr>
                <w:color w:val="000000"/>
                <w:sz w:val="22"/>
                <w:szCs w:val="22"/>
              </w:rPr>
              <w:t>112</w:t>
            </w:r>
          </w:p>
          <w:p w:rsidR="00F64821" w:rsidRPr="000066C6" w:rsidRDefault="00F64821" w:rsidP="00B73833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 w:val="22"/>
                <w:szCs w:val="22"/>
              </w:rPr>
            </w:pPr>
            <w:r w:rsidRPr="000066C6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объемных елочных игрушек. Соединение деталей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детали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объемные елочные игрушки из бумаги. Соединяют детали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27.12.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28.12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28.12.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Pr="00882A53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b/>
                <w:szCs w:val="22"/>
                <w:u w:val="single"/>
              </w:rPr>
            </w:pPr>
            <w:r w:rsidRPr="00882A53">
              <w:rPr>
                <w:rStyle w:val="211pt2"/>
                <w:b/>
                <w:szCs w:val="22"/>
                <w:u w:val="single"/>
              </w:rPr>
              <w:t xml:space="preserve">Подведение итогов </w:t>
            </w:r>
            <w:r w:rsidRPr="00882A53">
              <w:rPr>
                <w:rStyle w:val="211pt2"/>
                <w:b/>
                <w:szCs w:val="22"/>
                <w:u w:val="single"/>
                <w:lang w:val="en-US"/>
              </w:rPr>
              <w:t xml:space="preserve">II </w:t>
            </w:r>
            <w:r w:rsidRPr="00882A53">
              <w:rPr>
                <w:rStyle w:val="211pt2"/>
                <w:b/>
                <w:szCs w:val="22"/>
                <w:u w:val="single"/>
              </w:rPr>
              <w:t>етв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C2372F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b/>
                <w:szCs w:val="22"/>
              </w:rPr>
            </w:pPr>
            <w:r w:rsidRPr="00C2372F">
              <w:rPr>
                <w:rStyle w:val="211pt2"/>
                <w:b/>
                <w:szCs w:val="22"/>
              </w:rPr>
              <w:t xml:space="preserve">Подведение итогов </w:t>
            </w:r>
            <w:r w:rsidRPr="00C2372F">
              <w:rPr>
                <w:rStyle w:val="211pt2"/>
                <w:b/>
                <w:szCs w:val="22"/>
                <w:lang w:val="en-US"/>
              </w:rPr>
              <w:t xml:space="preserve">II </w:t>
            </w:r>
            <w:r w:rsidRPr="00C2372F">
              <w:rPr>
                <w:rStyle w:val="211pt2"/>
                <w:b/>
                <w:szCs w:val="22"/>
              </w:rPr>
              <w:t>четверти</w:t>
            </w: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0"/>
        <w:gridCol w:w="1514"/>
        <w:gridCol w:w="571"/>
        <w:gridCol w:w="2082"/>
        <w:gridCol w:w="2367"/>
        <w:gridCol w:w="2377"/>
        <w:gridCol w:w="1546"/>
        <w:gridCol w:w="1728"/>
      </w:tblGrid>
      <w:tr w:rsidR="00F64821" w:rsidTr="0060162B">
        <w:trPr>
          <w:trHeight w:hRule="exact" w:val="11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Вводное занятие план работы на четверть.</w:t>
            </w:r>
            <w:bookmarkStart w:id="12" w:name="_GoBack"/>
            <w:bookmarkEnd w:id="12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Виды гирлянд. Техника изготовления новогодней гирлянды. Анализ объекта труда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гирлянд, техникой изготовления новогодней гирлянды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гирлянд, техникой изготовления новогодней гирлянды. Анализируют объект труда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09.01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новогодней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гирлянды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новогодней гирлянды.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шаблона и разметка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 с помощью учителя. Изготавливают шаблоны и делают разметку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Изготавливают шаблоны и делают разметку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09.01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новогодней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гирлянды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новогодней гирлянды.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основных деталей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 с помощью учителя. Вырезают основные детали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основные детали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09.01.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новогодней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гирлянды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новогодней гирлянды.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Вырезание дополнительных деталей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 с помощью учителя. Вырезают дополнительные детали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Вырезают дополнительные детали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10.01.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новогодней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гирлянды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новогодней гирлянды.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деталей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 с помощью учителя. Соединяют детали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детали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10.01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новогодней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гирлянды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Изготовление новогодней гирлянды.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игрушек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 с помощью учителя. Окончательно отделывают игрушки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Делают новогоднюю гирлянду из бумаги.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Окончательно отделывают игрушки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15.01.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284"/>
          <w:jc w:val="center"/>
        </w:trPr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Машинные швы.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</w:t>
            </w:r>
            <w:r>
              <w:rPr>
                <w:rStyle w:val="211pt1"/>
                <w:bCs/>
                <w:szCs w:val="22"/>
              </w:rPr>
              <w:t>тачной шов-4 часа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0162B">
        <w:trPr>
          <w:trHeight w:hRule="exact" w:val="16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Стачной шов вразутюжку на образце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Соединительные швы. Применение стачного шва вразутюжку в изготовлении швейных изделий. Технология выполнения стачного шва вразутюжку.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Зачитывают по учебнику применение стачного шва вразутюжку в изготовлении швейных изделий.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о применении стачного шва вразутюжку в изготовлении швейных изделий.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Получают представление о технологии выполнения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15.01.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1418"/>
        <w:gridCol w:w="567"/>
        <w:gridCol w:w="2126"/>
        <w:gridCol w:w="2645"/>
        <w:gridCol w:w="2398"/>
        <w:gridCol w:w="1609"/>
        <w:gridCol w:w="1591"/>
      </w:tblGrid>
      <w:tr w:rsidR="00F64821" w:rsidTr="00AA7D07">
        <w:trPr>
          <w:trHeight w:hRule="exact" w:val="30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Стачной шов вразутюжку на образце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Оформление в тетради практической работы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Получают представление о технологии выполнения стачного шва вразутюжку. Выполняют на образце стачной шов вразутюжку с опорой на предметно-технологическую карту и под руководством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Оформляют в тетради практическую работу, приклеивают образец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стачного шва вразутюжку. Выполняют на образце стачной шов вразутюжку с опорой на предметно-технологическую карту. Оформляют в тетради практическую работу, приклеивают образец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16.01.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A7D07">
        <w:trPr>
          <w:trHeight w:hRule="exact" w:val="166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Стачной шов взаутюжку на образце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Соединительные швы. Применение стачного шва взаутюжку в изготовлении швейных изделий. Технология выполнения стачного шва взаутюжку. 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Оформление в тетради практической работы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Зачитывают по учебнику применение стачного шва взаутюжку в изготовлении швейных изделий.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Получают представление о технологии выполнения стачного шва взаутюжку. Выполняют на образце стачной шов взаутюжку с опорой на предметно-технологическую карту и под руководством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Оформляют в тетради практическую работу, приклеивают образец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о применении стачного шва взаутюжку в изготовлении швейных изделий.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Получают представление о технологии выполнения стачного шва взаутюжку. Выполняют на образце стачной шов взаутюжку с опорой на предметно-технологическую карту. Оформляют в тетради практическую работу, приклеивают образец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  16.01.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A7D07">
        <w:trPr>
          <w:trHeight w:hRule="exact" w:val="2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Стачной шов взаутюжку на образце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  16.01.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AA7D07">
        <w:trPr>
          <w:trHeight w:hRule="exact" w:val="288"/>
          <w:jc w:val="center"/>
        </w:trPr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тканью. Изготовление мешочка для хранения работ-24 часа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AA7D07">
        <w:trPr>
          <w:trHeight w:hRule="exact" w:val="112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Мешочек для хранения работ. Анализ образца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Назначение мешочка. Ткани, применяемые для изготовления мешочка для хранения работ.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назначением мешочка для хранения работ, тканями, применяемыми для изготовления мешочка.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о назначении мешочка для хранения работ. Знакомятся с тканями, применяемыми для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 17.01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1558"/>
        <w:gridCol w:w="587"/>
        <w:gridCol w:w="2141"/>
        <w:gridCol w:w="2630"/>
        <w:gridCol w:w="2552"/>
        <w:gridCol w:w="1559"/>
        <w:gridCol w:w="1462"/>
      </w:tblGrid>
      <w:tr w:rsidR="00F64821" w:rsidTr="004D7DA6">
        <w:trPr>
          <w:trHeight w:hRule="exact" w:val="251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мешочка для хранения работ Зарисовка эскиза мешочка для хранения работ в тетрадь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Зачитывают из учебника названия машинных швов, которые используются для пошива мешочка.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Приклеивают рисунок мешочка для хранения работ в тетрадь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изготовления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труда: называют машинные швы, которые используются для пошива мешочка и виды отделки мешочка Выполняют эскиз мешочка для хранения работ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4D7DA6">
        <w:trPr>
          <w:trHeight w:hRule="exact" w:val="139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  <w:r>
              <w:rPr>
                <w:rStyle w:val="211pt2"/>
                <w:szCs w:val="22"/>
                <w:lang w:val="en-US"/>
              </w:rPr>
              <w:t>2</w:t>
            </w: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мешочка для хранения работ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построения выкройки мешочка. Построение выкройки мешочка для хранения работ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Вспоминают правила построения выкройки изделия. Строят выкройку мешочка для хранения работ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Называют правила построения выкройки изделия.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мешочка для хранения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17.01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4D7DA6">
        <w:trPr>
          <w:trHeight w:hRule="exact" w:val="222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раскрою. Определение направления нитей в ткани. Определение дефектов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Декатирование ткани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Дают определение понятию </w:t>
            </w:r>
            <w:r>
              <w:rPr>
                <w:rStyle w:val="212pt"/>
                <w:iCs/>
                <w:szCs w:val="24"/>
              </w:rPr>
              <w:t>«декатирование».</w:t>
            </w:r>
            <w:r>
              <w:rPr>
                <w:rStyle w:val="211pt2"/>
                <w:szCs w:val="22"/>
              </w:rPr>
              <w:t xml:space="preserve"> Называют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раскрою. Декатируют ткань.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22.01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4D7DA6">
        <w:trPr>
          <w:trHeight w:hRule="exact" w:val="251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  <w:lang w:val="en-US"/>
              </w:rPr>
            </w:pPr>
            <w:r>
              <w:rPr>
                <w:rStyle w:val="211pt2"/>
                <w:szCs w:val="22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мешочка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Размещение выкройки на ткани с учетом направления нитей.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Техника безопасности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Раскладывание выкройки на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мешочка для хранения работ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размещение выкройки на ткани с учетом направления ниток, техникой безопасности при раскрое. Раскладывают выкройку на ткани с помощью учителя. Кроят мешочек для хранения работ с помощью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размещение выкройки на ткани с учетом направления ниток, технику безопасности при раскрое. Раскладывают выкройку на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Кроят мешочек для хранения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22.01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0"/>
        <w:gridCol w:w="1820"/>
        <w:gridCol w:w="426"/>
        <w:gridCol w:w="2242"/>
        <w:gridCol w:w="2549"/>
        <w:gridCol w:w="2862"/>
        <w:gridCol w:w="1418"/>
        <w:gridCol w:w="1491"/>
      </w:tblGrid>
      <w:tr w:rsidR="00F64821" w:rsidTr="00DB79B2">
        <w:trPr>
          <w:trHeight w:hRule="exact" w:val="30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деталей мешочка для хранения работ к обработке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Повторение: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копировальные стежки, их назначение.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прокладывания копировальных стежков. 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назначение, правила прокладывания копировальных стежков.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назначение, правила прокладывания копировальных стежков.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мешочка для хранения работ к обработке. Прокладывают копировальные строчки, контрольные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23.01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DB79B2">
        <w:trPr>
          <w:trHeight w:hRule="exact" w:val="30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D12C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Аппликация: виды, техника выполнения.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выполнения аппликаций зигзагообразной машинной строчкой.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  23.01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  <w:lang w:val="en-US"/>
              </w:rPr>
            </w:pPr>
          </w:p>
          <w:p w:rsidR="00F64821" w:rsidRPr="006700A5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  <w:lang w:val="en-US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  <w:lang w:val="en-US"/>
              </w:rPr>
            </w:pPr>
          </w:p>
          <w:p w:rsidR="00F64821" w:rsidRPr="006700A5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DB79B2">
        <w:trPr>
          <w:trHeight w:hRule="exact" w:val="13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AD12C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Подбор рисунка и изготовление шаблона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рисунок и делают шаблон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Подбирают рисунок и делают шаблон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23.01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DB79B2">
        <w:trPr>
          <w:trHeight w:hRule="exact" w:val="14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Выбор ткани и ее раскрой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Выбирают ткань и раскраивают ее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Выбирают ткань и раскраивают 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24.01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65"/>
        <w:gridCol w:w="1582"/>
        <w:gridCol w:w="596"/>
        <w:gridCol w:w="2175"/>
        <w:gridCol w:w="2473"/>
        <w:gridCol w:w="2857"/>
        <w:gridCol w:w="1417"/>
        <w:gridCol w:w="1542"/>
      </w:tblGrid>
      <w:tr w:rsidR="00F64821" w:rsidTr="00A62330">
        <w:trPr>
          <w:trHeight w:hRule="exact" w:val="139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Наметывание кроя вышивки на крой мешочка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Наметывают крой вышивки на крой мешочка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Наметывают крой вышивки на крой мешочка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24.01.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65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Настрачивание аппликации на крой мешочка для хранения работ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29.01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10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мешочка стачным швом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стачного шва.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 Соединение боковых срезов мешочка стачным швом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Рассказывают технологию выполнения стачного шва с опорой на предметно</w:t>
            </w:r>
            <w:r>
              <w:rPr>
                <w:rStyle w:val="211pt2"/>
                <w:szCs w:val="22"/>
              </w:rPr>
              <w:softHyphen/>
              <w:t>технологическую карту. Соединяют боковые срезы мешочка стачным швом с помощью учителя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технологию выполнения стачного шва Соблюдают технологические требования к выполнению данной операции. Самостоятельно работают с предметно-технологической картой. Соединяют боковые срезы мешочка стачным швом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29.01.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7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мешочка стачным швом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   30.01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A62330">
        <w:trPr>
          <w:trHeight w:hRule="exact" w:val="221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срезов стачного шва мешочка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петельным стежком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выполнения петельного шва, область применения.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выполнения петельного шва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выполнения петельного шва, областью применения.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30.01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2"/>
        <w:gridCol w:w="1752"/>
        <w:gridCol w:w="660"/>
        <w:gridCol w:w="2409"/>
        <w:gridCol w:w="2739"/>
        <w:gridCol w:w="2986"/>
        <w:gridCol w:w="1276"/>
        <w:gridCol w:w="1184"/>
      </w:tblGrid>
      <w:tr w:rsidR="00F64821" w:rsidTr="00A62330">
        <w:trPr>
          <w:trHeight w:hRule="exact" w:val="111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срезов стачного шва мешочка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петельным стежком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срезов стачного шва мешочка петельным стежком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срезов стачного шва мешочка петельным стежком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30.01.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277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кулиски мешочка для хранения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кулиской: область применения, виды, материалы.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обработки кулиски.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кулиской: область применения, виды, материалы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кулиской: область применения, виды, материалы, правила обработки кулиски.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31.01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84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кулиски мешочка для хранения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кулиски мешочка для хранения работ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кулиски мешочка для хранения работ с помощью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кулиски мешочка для хранения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31.01.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221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Притачивание кулиски к мешочку для хранения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Правила притачивания кулиски к мешочку.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притачивания кулиски к мешочку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притачивания кулиски к мешочку.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05.02.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84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139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Притачивание кулиски к мешочку для хранения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Притачивание кулиски к мешочку для хранения работ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Притачивают кулиску к мешочку для хранения работ с помощью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Притачивают кулиску к мешочку для хранения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05.02.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2"/>
        <w:gridCol w:w="1787"/>
        <w:gridCol w:w="674"/>
        <w:gridCol w:w="2457"/>
        <w:gridCol w:w="2794"/>
        <w:gridCol w:w="2806"/>
        <w:gridCol w:w="1316"/>
        <w:gridCol w:w="1316"/>
      </w:tblGrid>
      <w:tr w:rsidR="00F64821" w:rsidTr="00A62330">
        <w:trPr>
          <w:trHeight w:hRule="exact" w:val="22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шва вподгибку с закрытым срезом.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06.02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9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Заметывание верхнего среза мешочка на 5 мм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 с помощью учителя. Заметывают верхний срез мешочка на 5 мм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Заметывают верхний срез мешочка на 5 мм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06.02.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9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Заметывание верхнего среза мешочка на 10-15 мм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 с помощью учителя. Заметывают верхний срез мешочка на 10-15 мм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Заметывают верхний срез мешочка на 10-15 мм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06.02.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9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143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Стачивание верхнего среза мешочка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 с помощью учителя. Стачивают верхний срез мешочка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обработку верхнего среза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Стачивают верхний срез мешочка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07.02.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25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144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мешочка для хранения работ. Тест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 проведения влажно</w:t>
            </w:r>
            <w:r>
              <w:rPr>
                <w:rStyle w:val="211pt2"/>
                <w:szCs w:val="22"/>
              </w:rPr>
              <w:softHyphen/>
              <w:t>тепловой обработки для изделий из хлопчатобумажных тканей с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Шнур: виды, правила продергивания.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проведения влажно-тепловой обработки для изделий из хлопчатобумажной ткани с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работе с электроутюгом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проведения влажно-тепловой обработки для изделий из хлопчатобумажной ткани с аппликацией.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шнура, правилами продергивания.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07.02.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6"/>
        <w:gridCol w:w="1658"/>
        <w:gridCol w:w="625"/>
        <w:gridCol w:w="2279"/>
        <w:gridCol w:w="2591"/>
        <w:gridCol w:w="2602"/>
        <w:gridCol w:w="1616"/>
        <w:gridCol w:w="1616"/>
      </w:tblGrid>
      <w:tr w:rsidR="00F64821" w:rsidTr="00A62330">
        <w:trPr>
          <w:trHeight w:hRule="exact" w:val="8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Техника безопасности при работе с электроутюгом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техники безопасности при работе с электроутюгом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мешочка для хранения работ. Тест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мешочка для хранения работ. Продергивание шнура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мешочка для хранения работ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Продергивают шнур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окончательную отделку и утюжку мешочка для хранения работ.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Продергивают шнур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12.02.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289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Машинные швы. Двойной шов-4 часа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A62330">
        <w:trPr>
          <w:trHeight w:hRule="exact" w:val="24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Соединительные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швы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соединительными машинными швами: виды, область применения.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соединительными машинными швами: виды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соединительными машинными швами: виды, область применения.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12.02.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56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Соединительные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швы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стачного шва на образце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стачной шов на образце с помощью учителя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стачной шов на образце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13.02.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94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Двойной шов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Применение двойного шва.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областью применение двойного шва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областью применение двойного шва.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13.02.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5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149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Двойной шов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двойного шва на образце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двойной шов на образце с помощью учителя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двойной шов на образце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13.02.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1558"/>
        <w:gridCol w:w="587"/>
        <w:gridCol w:w="2141"/>
        <w:gridCol w:w="2435"/>
        <w:gridCol w:w="2445"/>
        <w:gridCol w:w="1706"/>
        <w:gridCol w:w="1901"/>
      </w:tblGrid>
      <w:tr w:rsidR="00F64821" w:rsidTr="00A62330">
        <w:trPr>
          <w:trHeight w:hRule="exact" w:val="294"/>
          <w:jc w:val="center"/>
        </w:trPr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тканью. Наволочка с клапаном-22 часа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A62330">
        <w:trPr>
          <w:trHeight w:hRule="exact" w:val="13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Наволочка с клапаном. Анализ образца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Постельное белье: наволочка.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Виды, область применения, ткани для изготовления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14.02.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11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 Расчет количества ткани на наволочку и запись в тетрадь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в тетрадь расчет количества ткани на наволочку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Выполняют расчет количества ткани на наволочку и записывают в тетрадь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 14.02.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3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наволочки в натуральную величину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построения выкройки наволочки, точки и линии чертежа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построения выкройки наволочки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построения выкройки наволочки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19.02.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11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наволочки в натуральную величину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наволочки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наволочки с помощью учителя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наволочки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19.02.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222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0C6B20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 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Декатирование ткани. Определение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 с помощью учителя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Декатируют ткань.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20.02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A62330">
        <w:trPr>
          <w:trHeight w:hRule="exact" w:val="140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наволочки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Размещение выкройки на ткани с учетом направления ниток.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техники безопасности при раскрое.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Размещают выкройки на ткани с учетом направления ниток. Повторяют правила техники безопасности при раскрое.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Размещают выкройки на ткани с учетом направления ниток. Повторяют правила техники безопасности при раскрое.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20.02.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382"/>
        <w:gridCol w:w="521"/>
        <w:gridCol w:w="1900"/>
        <w:gridCol w:w="2160"/>
        <w:gridCol w:w="3350"/>
        <w:gridCol w:w="1417"/>
        <w:gridCol w:w="1393"/>
      </w:tblGrid>
      <w:tr w:rsidR="00F64821" w:rsidTr="006572FD">
        <w:trPr>
          <w:trHeight w:hRule="exact" w:val="11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Раскладывание выкройки на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наволочки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Раскладывают выкройку на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Кроят наволочку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Раскладывают выкройку на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Кроят наволочку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6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наволочки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План пошива наволочки. 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Записывают план пошива наволочки в тетради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планом пошива наволочки.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план пошива наволочки в ходе коллективного обсуждения и записывают его в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20.02.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36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технологии выполнения шва вподгибку с закрытым срезом. Технологические требования к выполнению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Обработка поперечных срезов наволочки швом вподгибку с закрытым срезом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технологию выполнения шва вподгибку с закрытым срезом. Обрабатывают поперечные срезы наволочки швом вподгибку с закрытым срезом с опорой на предметно</w:t>
            </w:r>
            <w:r>
              <w:rPr>
                <w:rStyle w:val="211pt2"/>
                <w:szCs w:val="22"/>
              </w:rPr>
              <w:softHyphen/>
              <w:t>технологическую карту помощью учителя.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шва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Обрабатывают поперечные срезы наволочки швом вподгибку с закрытым срезом.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21.02.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6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Заметывание поперечных срезов на 5 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 вподгибку с закрытым срезом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Заметывают поперечные срезы на 5 мм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 вподгибку с закрытым срезом. Заметывают поперечные срезы на 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21.02.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8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 вподгибку с закрытым срезом.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 26.02.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35"/>
        <w:gridCol w:w="1682"/>
        <w:gridCol w:w="634"/>
        <w:gridCol w:w="2312"/>
        <w:gridCol w:w="2629"/>
        <w:gridCol w:w="2640"/>
        <w:gridCol w:w="1560"/>
        <w:gridCol w:w="1560"/>
      </w:tblGrid>
      <w:tr w:rsidR="00F64821" w:rsidTr="006572FD">
        <w:trPr>
          <w:trHeight w:hRule="exact" w:val="111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вподгибку с закрытым срезом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Заметывание поперечных срезов на 7-8 мм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вподгибку с закрытым срезом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Заметывают поперечные срезы на 7-8 мм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Заметывают поперечные срезы на 7-8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66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 наволочки швом вподгибку с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Стачивание поперечных срезов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 вподгибку с закрытым срезом с помощью учителя.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 наволочки швом вподгибку с закрытым срезом. Стачивают поперечные срезы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26.02.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44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складывания наволочки с клапаном.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области применения двойного шва. Технологические требования к выполнению данной операции. Складывание наволочки с клапаном.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Соединение боковых срезов наволочки двойным швом. Сметывание боковых срезов наволочки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Складывают наволочку с клапаном с помощью учителя. Соединяют боковые срезы наволочки двойным швом.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Сметывают боковые срезы наволочки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складывания наволочки с клапаном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область применения двойного шва.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Складывают наволочку с клапаном.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Сметывают боковые срезы наволочки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27.02.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3"/>
        <w:gridCol w:w="1663"/>
        <w:gridCol w:w="627"/>
        <w:gridCol w:w="2286"/>
        <w:gridCol w:w="2600"/>
        <w:gridCol w:w="2611"/>
        <w:gridCol w:w="1462"/>
        <w:gridCol w:w="1462"/>
      </w:tblGrid>
      <w:tr w:rsidR="00F64821" w:rsidTr="006572FD">
        <w:trPr>
          <w:trHeight w:hRule="exact" w:val="1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швом. Стачивание боковых срезов наволочки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Стачивают боковые срезы наволочки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Стачивают боковые срезы наволочки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27.02.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38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швом. Выметывание боковых срезов наволочки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Выметывают боковые срезы наволочки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Выметывают боковые срезы наволочки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27.02.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39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Соединение боковых срезов наволочки двойным швом. Стачивание боковых срезов наволочки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 помощью учителя.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Стачивают боковые срезы наволочки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Соединяют боковые срезы наволочки двойным швом. Стачивают боковые срезы наволочки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28.02.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7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наволочки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</w:t>
            </w:r>
            <w:r>
              <w:rPr>
                <w:rStyle w:val="211pt2"/>
                <w:szCs w:val="22"/>
              </w:rPr>
              <w:softHyphen/>
              <w:t>тепловой обработки для изделий из хлопчатобумажных тканей. Правила утюжки наволочки с клапаном. Технологические требования к выполнению операции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 28.02.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наволочки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Производство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окончательной отделки и утюжки наволочки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Производят окончательную отделку и утюжку наволочки с помощью учителя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Производят окончательную отделку и утюжку наволочки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04.03.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4"/>
        <w:gridCol w:w="1574"/>
        <w:gridCol w:w="593"/>
        <w:gridCol w:w="2163"/>
        <w:gridCol w:w="2460"/>
        <w:gridCol w:w="2471"/>
        <w:gridCol w:w="1669"/>
        <w:gridCol w:w="1851"/>
      </w:tblGrid>
      <w:tr w:rsidR="00F64821" w:rsidTr="006572FD">
        <w:trPr>
          <w:trHeight w:hRule="exact" w:val="195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167</w:t>
            </w:r>
            <w:r>
              <w:rPr>
                <w:rStyle w:val="211pt2"/>
                <w:szCs w:val="22"/>
              </w:rPr>
              <w:softHyphen/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Хозяйственная сумка.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Последовательность изготовления носового платка.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качеству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 труда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последовательность изготовления изделия, технологические требования к качеству операции. Анализируют объект труда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04.03.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05.03.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3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6F2154" w:rsidRDefault="00F64821">
            <w:pPr>
              <w:framePr w:w="1404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6F215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 w:val="22"/>
                <w:szCs w:val="22"/>
              </w:rPr>
            </w:pPr>
            <w:r w:rsidRPr="000066C6">
              <w:rPr>
                <w:color w:val="000000"/>
                <w:sz w:val="22"/>
                <w:szCs w:val="22"/>
              </w:rPr>
              <w:t>Построение чертежа хозяйственной сумки в М:1/4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срезов носового платка швом вподгибку с закрытым срезом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срезы носового платка швом вподгибку с закрытым срезом с помощью учителя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срезы носового платка швом вподгибку с закрытым срезом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05.03.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89"/>
          <w:jc w:val="center"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Машинные швы. Накладной шов-6 часов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6572FD">
        <w:trPr>
          <w:trHeight w:hRule="exact" w:val="22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 w:rsidP="006F2154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170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Накладной шов с двумя открытыми срезами (настрачивание тесьмы на ткань)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Накладные швы: виды, применение.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Рассматривание образцов накладного шва.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Приёмы настрачивания тесьмы на ткань.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выполнению данной операции. 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Рассматривают образцы накладных швов. Знакомятся с накладными швами: виды, применение. Получают представление об использовании накладных швов в изделиях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приемами настрачивания тесьмы на ткань.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 данной операции Выполняют накладной шов с двумя открытыми срезами (настрачивание тесьмы на ткань) на образце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05.03.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7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 w:rsidP="00B11F4A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 171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Накладной шов с двумя открытыми срезами (настрачивание тесьмы на ткань)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 xml:space="preserve"> </w:t>
            </w:r>
          </w:p>
          <w:p w:rsidR="00F64821" w:rsidRDefault="00F64821">
            <w:pPr>
              <w:framePr w:w="14045" w:wrap="notBeside" w:vAnchor="text" w:hAnchor="text" w:xAlign="center" w:y="1"/>
            </w:pPr>
            <w:r>
              <w:t>06.03.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05"/>
        <w:gridCol w:w="1693"/>
        <w:gridCol w:w="638"/>
        <w:gridCol w:w="2327"/>
        <w:gridCol w:w="2646"/>
        <w:gridCol w:w="2657"/>
        <w:gridCol w:w="1329"/>
        <w:gridCol w:w="1329"/>
      </w:tblGrid>
      <w:tr w:rsidR="00F64821" w:rsidTr="006572FD">
        <w:trPr>
          <w:trHeight w:hRule="exact" w:val="27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Накладной шов с одним закрытым срезом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областью применения накладного шва с одним закрытым срезом.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выполнению данной операции. Рассматривание образцов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областью применения накладного шва с одним закрытым срезом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областью применения накладного шва с одним закрытым срезом.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 данной операции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06.03.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83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Накладной шов с одним закрытым срезом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накладного шва с одним закрытым срезом на образце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накладной шов с одним закрытым срезом на образце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11.03.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75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Накладной шов с двумя закрытыми срезами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областью применения накладного шва с двумя закрытыми срезами.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Технологические требования к выполнению данной операции. Рассматривание образцов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областью применения накладного шва с двумя закрытыми срезами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областью применения накладного шва с двумя закрытыми срезами.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Соблюдают технологические требования к выполнению данной операции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11.03.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8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C50162" w:rsidRDefault="00F64821">
            <w:pPr>
              <w:framePr w:w="1404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Накладной шов.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накладного шва с двумя закрытыми срезами на образце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накладной шов с двумя закрытыми срезами на образце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12.03.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7"/>
        <w:gridCol w:w="1742"/>
        <w:gridCol w:w="656"/>
        <w:gridCol w:w="2394"/>
        <w:gridCol w:w="2722"/>
        <w:gridCol w:w="2734"/>
        <w:gridCol w:w="1422"/>
        <w:gridCol w:w="1422"/>
      </w:tblGrid>
      <w:tr w:rsidR="00F64821" w:rsidTr="006572FD">
        <w:trPr>
          <w:trHeight w:hRule="exact" w:val="295"/>
          <w:jc w:val="center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Работа с тканью. Изготовление сумки хозяйственной-20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6572FD">
        <w:trPr>
          <w:trHeight w:hRule="exact" w:val="139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Сведения о волокнах хлопка. Получение хлопчатобумажной пряжи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сведениями о хлопчатобумажной ткани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12.03.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40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Сведения о волокнах хлопка. Получение хлопчатобумажной пряжи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коллекции хлопчатобумажных тканей и оформление в тетради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коллекцию хлопчатобумажных тканей и оформляют в тетради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коллекцию хлопчатобумажных тканей и оформляют в тетради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12.03.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23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Контрольная работа: «Изготовление носового платка»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хозяйственная. Анализ образца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сумкой хозяйственной: фасоны, формы, отделка, виды тканей.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 Расчет расхода ткани на хозяйственную сумку и оформление в тетради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сумкой хозяйственной: фасоны, формы, отделка, виды тканей. Оформляют в тетради расчет расхода ткани на хозяйственную сумку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сумкой хозяйственной: фасоны, формы, отделка, виды тканей. Анализируют объект труда. Производят расчет расхода ткани на хозяйственную сумку и оформляют в тетради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13.03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51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Контрольная работа Тест.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прямого угла. Построение чертежа хозяйственной сумки в М 1:4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Строят чертеж хозяйственной сумки в М </w:t>
            </w:r>
            <w:r w:rsidRPr="00636F3F">
              <w:rPr>
                <w:rStyle w:val="211pt2"/>
                <w:szCs w:val="22"/>
                <w:lang w:eastAsia="en-US"/>
              </w:rPr>
              <w:t>1:4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прямого угла.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Строят чертеж хозяйственной сумки в М </w:t>
            </w:r>
            <w:r w:rsidRPr="00636F3F">
              <w:rPr>
                <w:rStyle w:val="211pt2"/>
                <w:szCs w:val="22"/>
                <w:lang w:eastAsia="en-US"/>
              </w:rPr>
              <w:t>1:4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13.03.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4"/>
        <w:gridCol w:w="1574"/>
        <w:gridCol w:w="593"/>
        <w:gridCol w:w="2163"/>
        <w:gridCol w:w="2460"/>
        <w:gridCol w:w="2470"/>
        <w:gridCol w:w="1600"/>
        <w:gridCol w:w="1460"/>
      </w:tblGrid>
      <w:tr w:rsidR="00F64821" w:rsidTr="006572FD">
        <w:trPr>
          <w:trHeight w:hRule="exact" w:val="16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над ошибками.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сумки. Повторение правил обозначения контурных линий на выкройке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сумки. Повторяют правила обозначения контурных линий на выкройке.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18.03.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10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сумки в натуральную величину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сумки в натуральную величину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сумки в натуральную величину с помощью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сумки в натуральную величину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18.03.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2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Декатирование ткани. Определение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Декатируют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 19.03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331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183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 Технологические требования для выполнения данной операции. Повторение техники безопасности при раскрое. Приемы выполнения данной операции. Обмеловка детали.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хозяйственной сумки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технику безопасности при раскрое. Раскраивают хозяйственную сумку с помощью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для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технику безопасности при раскрое. Приемы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Обмеляют детали.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хозяйственную сумку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19.03.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19.03.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6"/>
        <w:gridCol w:w="1568"/>
        <w:gridCol w:w="591"/>
        <w:gridCol w:w="2156"/>
        <w:gridCol w:w="2452"/>
        <w:gridCol w:w="2703"/>
        <w:gridCol w:w="1417"/>
        <w:gridCol w:w="1324"/>
      </w:tblGrid>
      <w:tr w:rsidR="00F64821" w:rsidTr="006572FD">
        <w:trPr>
          <w:trHeight w:hRule="exact" w:val="278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185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кроя сумки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к обработке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копировальных стежков, их назначение. Повторение правил прокладывания копировальных стежков. Подготовка кроя сумки к обработке.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копировальных строчек, контрольных линий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сумки к обработке. Прокладывают копировальные строчки, контрольные линии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назначение. Повторяют правила прокладывания копировальных стежков.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сумки к обработке. Прокладывают копировальные строчки, контрольные линии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20.03.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20.03.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b/>
                <w:sz w:val="28"/>
                <w:szCs w:val="28"/>
              </w:rPr>
            </w:pPr>
            <w:r w:rsidRPr="006B4B54">
              <w:rPr>
                <w:rStyle w:val="211pt2"/>
                <w:b/>
                <w:sz w:val="28"/>
                <w:szCs w:val="28"/>
              </w:rPr>
              <w:t>Подведе-</w:t>
            </w:r>
          </w:p>
          <w:p w:rsidR="00F64821" w:rsidRPr="006B4B54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b/>
                <w:sz w:val="28"/>
                <w:szCs w:val="28"/>
              </w:rPr>
            </w:pPr>
            <w:r w:rsidRPr="006B4B54">
              <w:rPr>
                <w:rStyle w:val="211pt2"/>
                <w:b/>
                <w:sz w:val="28"/>
                <w:szCs w:val="28"/>
              </w:rPr>
              <w:t xml:space="preserve">ние итогов </w:t>
            </w:r>
            <w:r w:rsidRPr="006B4B54">
              <w:rPr>
                <w:rStyle w:val="211pt2"/>
                <w:b/>
                <w:sz w:val="28"/>
                <w:szCs w:val="28"/>
                <w:lang w:val="en-US"/>
              </w:rPr>
              <w:t>III</w:t>
            </w:r>
            <w:r w:rsidRPr="006B4B54">
              <w:rPr>
                <w:rStyle w:val="211pt2"/>
                <w:b/>
                <w:sz w:val="28"/>
                <w:szCs w:val="28"/>
              </w:rPr>
              <w:t xml:space="preserve"> четверти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19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сумки хозяйственной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планом пошива сумки хозяйственной. 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планом пошива сумки хозяйственной. Составляют план пошива сумки хозяйственной коллективной беседе и записывают его в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01.04.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6572FD">
        <w:trPr>
          <w:trHeight w:hRule="exact" w:val="27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тесьмой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видами тесьмы для отделки. Технологические требования к выполнению накладного шва с двумя открытыми срезами.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Выбор тесьмы для отделки сумки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тесьмы для отделки.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Зачитывают по учебнику последовательность выполнения накладного шва с двумя открытыми срезами. Выполняют отделку сумки тесьмой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отделок.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Выбирают отделку для сумки. Выполняют отделку сумки тесьмой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01.04.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2"/>
        <w:gridCol w:w="1709"/>
        <w:gridCol w:w="644"/>
        <w:gridCol w:w="2349"/>
        <w:gridCol w:w="2671"/>
        <w:gridCol w:w="2683"/>
        <w:gridCol w:w="1498"/>
        <w:gridCol w:w="1498"/>
      </w:tblGrid>
      <w:tr w:rsidR="00F64821" w:rsidTr="005A14E2">
        <w:trPr>
          <w:trHeight w:hRule="exact" w:val="167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189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тесьмой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выполнению накладного шва с двумя открытыми срезами. Отделка хозяйственной сумки тесьмой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94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190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ручек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Применение накладного шва с двумя закрытыми срезами для обработки ручек хозяйственной сумки.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 Обработка ручек хозяйственной сумки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Применяют накладной шов с двумя закрытыми срезами для обработки ручек хозяйственной сумки с использованием учебника или предметно</w:t>
            </w:r>
            <w:r>
              <w:rPr>
                <w:rStyle w:val="211pt2"/>
                <w:szCs w:val="22"/>
              </w:rPr>
              <w:softHyphen/>
              <w:t>технологической карты 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Применяют накладной шов с двумя закрытыми срезами для обработки ручек хозяйственной сумки. Соблюдают технологические требования к выполнению данной операции. 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 Обрабатывают ручки хозяйственной сумки накладным швом с двумя закрытыми срезами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02.04.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02.04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03.04.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37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ручек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994747" w:rsidRDefault="00F64821">
            <w:pPr>
              <w:framePr w:w="1404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94747"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  <w:tr w:rsidR="00F64821" w:rsidTr="005A14E2">
        <w:trPr>
          <w:trHeight w:hRule="exact" w:val="249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сумки с одновременным втачиванием ручек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Определение места притачивания ручек хозяйственной сумки.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Находят на изделии места притачивания ручек хозяйственной сумки, отмеченных учителем. Зачитывают по предметно</w:t>
            </w:r>
            <w:r>
              <w:rPr>
                <w:rStyle w:val="211pt2"/>
                <w:szCs w:val="22"/>
              </w:rPr>
              <w:softHyphen/>
              <w:t>технологической карте последовательность выполнения шва вподгибку с закрытым срезом. 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места притачивания ручек хозяйственной сумки.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 осстанавливают последовательность выполнения шва вподгибку с закрытым срезом. Работают с предметно-технологической картой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верхний срез хозяйственной сумки 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03.04.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38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194 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сумки 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  <w:r>
              <w:t>08.04.</w:t>
            </w:r>
          </w:p>
          <w:p w:rsidR="00F64821" w:rsidRDefault="00F64821">
            <w:pPr>
              <w:framePr w:w="14045" w:wrap="notBeside" w:vAnchor="text" w:hAnchor="text" w:xAlign="center" w:y="1"/>
            </w:pPr>
            <w:r>
              <w:t>08.04.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2"/>
        <w:gridCol w:w="1604"/>
        <w:gridCol w:w="604"/>
        <w:gridCol w:w="2204"/>
        <w:gridCol w:w="2507"/>
        <w:gridCol w:w="2517"/>
        <w:gridCol w:w="1595"/>
        <w:gridCol w:w="1480"/>
      </w:tblGrid>
      <w:tr w:rsidR="00F64821" w:rsidTr="005A14E2">
        <w:trPr>
          <w:trHeight w:hRule="exact" w:val="56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одновременным втачиванием ручек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одновременным втачиванием ручек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94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двойного шва.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двойного шва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двойного шва.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09.03.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11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197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198</w:t>
            </w:r>
          </w:p>
          <w:p w:rsidR="00F64821" w:rsidRPr="000066C6" w:rsidRDefault="00F64821" w:rsidP="00994747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 хозяйственной сумки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хозяйственной сумки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хозяйственной сумки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09.03.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09.03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48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199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складывания сумки для образования дна.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складывания сумки для образования дна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складывания сумки для образования дна.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10.04.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83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 сумки хозяйственной и застрачивание углов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Образовывают дно сумки хозяйственной и застрачивают углы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10.04.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9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хозяйственной сумки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</w:t>
            </w:r>
            <w:r>
              <w:rPr>
                <w:rStyle w:val="211pt2"/>
                <w:szCs w:val="22"/>
              </w:rPr>
              <w:softHyphen/>
              <w:t>тепловой обработки для изделий из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хлопчатобумажных тканей.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операции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31"/>
        <w:gridCol w:w="1690"/>
        <w:gridCol w:w="637"/>
        <w:gridCol w:w="2323"/>
        <w:gridCol w:w="2642"/>
        <w:gridCol w:w="2653"/>
        <w:gridCol w:w="1400"/>
        <w:gridCol w:w="1400"/>
      </w:tblGrid>
      <w:tr w:rsidR="00F64821" w:rsidTr="005A14E2">
        <w:trPr>
          <w:trHeight w:hRule="exact" w:val="111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выполнению операции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 w:rsidTr="005A14E2">
        <w:trPr>
          <w:trHeight w:hRule="exact" w:val="11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хозяйственной сумки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хозяйственной сумки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окончательную отделку и утюжку хозяйственной сумки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88"/>
          <w:jc w:val="center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1"/>
                <w:bCs/>
                <w:szCs w:val="22"/>
              </w:rPr>
              <w:t>Практическое повторение. Пошив сумкихозяйственной-26 часов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1"/>
                <w:bCs/>
                <w:szCs w:val="22"/>
              </w:rPr>
            </w:pPr>
          </w:p>
        </w:tc>
      </w:tr>
      <w:tr w:rsidR="00F64821" w:rsidTr="005A14E2">
        <w:trPr>
          <w:trHeight w:hRule="exact" w:val="221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Сумка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хозяйственная. Анализ образца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Повторение: фасоны, формы, отделка, виды тканей сумки хозяйственной.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 Расчет расхода ткани на хозяйственную сумку и оформление в тетради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фасоны, формы, отделка, виды тканей сумки хозяйственной.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Оформляют в тетради расчет расхода ткани на хозяйственную сумку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фасоны, формы, отделка, виды тканей сумки хозяйственной.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Производят расчет расхода ткани на хозяйственную сумку и оформляют в тетради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49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чертежа хозяйственной сумки в М 1:4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прямого угла. Построение чертежа хозяйственной сумки в М 1:4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чертеж хозяйственной сумки в М 1:4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чертежа хозяйственной сумки в масштабе.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прямого угла.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Строят чертеж хозяйственной сумки в М </w:t>
            </w:r>
            <w:r w:rsidRPr="00636F3F">
              <w:rPr>
                <w:rStyle w:val="211pt2"/>
                <w:szCs w:val="22"/>
                <w:lang w:eastAsia="en-US"/>
              </w:rPr>
              <w:t>1:4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1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сумки в натуральную величину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сумки. Повторение правил обозначения контурных линий на выкройке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построения выкройки хозяйственной сумки. Повторяют правила обозначения контурных линий на выкройке.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16.04.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7"/>
        <w:gridCol w:w="1674"/>
        <w:gridCol w:w="631"/>
        <w:gridCol w:w="2301"/>
        <w:gridCol w:w="2616"/>
        <w:gridCol w:w="2628"/>
        <w:gridCol w:w="1400"/>
        <w:gridCol w:w="1437"/>
      </w:tblGrid>
      <w:tr w:rsidR="00F64821" w:rsidTr="005A14E2">
        <w:trPr>
          <w:trHeight w:hRule="exact" w:val="111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сумки в натуральную величину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Построение выкройки сумки в натуральную величину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сумки в натуральную величину с помощью учителя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Строят выкройку сумки в натуральную величину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17.04.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21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Декатирование ткани. Определение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ткани к раскрою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подготовки ткани к раскрою.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Декатируют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направление нитей в ткани, дефекты ткани.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ткань к раскрою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17.04.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331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 Технологические требования для выполнения данной операции. Повторение техники безопасности при раскрое. Приемы выполнения данной операции. Обмеловка детали.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Раскрой хозяйственной сумки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технику безопасности при раскрое. Раскраивают хозяйственную сумку с помощью учителя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положение деталей при раскрое.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для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технику безопасности при раскрое. Приемы выполнения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Обмеляют детали.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Раскраивают хозяйственную сумку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22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Подготовка кроя сумки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к обработке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копировальных стежков, их назначение. Повторение правил прокладывания копировальных стежков. Подготовка кроя сумки к обработке.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сумки к обработке. Прокладывают копировальные строчки, контрольные линии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копировальные стежки, их назначение. Повторяют правила прокладывания копировальных стежков.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Готовят крой сумки к обработке. Прокладывают копировальные строчки, контрольные линии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1530"/>
        <w:gridCol w:w="577"/>
        <w:gridCol w:w="2104"/>
        <w:gridCol w:w="2561"/>
        <w:gridCol w:w="2551"/>
        <w:gridCol w:w="1559"/>
        <w:gridCol w:w="1593"/>
      </w:tblGrid>
      <w:tr w:rsidR="00F64821" w:rsidTr="005A14E2">
        <w:trPr>
          <w:trHeight w:hRule="exact" w:val="8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копировальных строчек, контрольных линий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821" w:rsidTr="005A14E2">
        <w:trPr>
          <w:trHeight w:hRule="exact" w:val="193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сумки хозяйственной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планом пошива сумки хозяйственной.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планом пошива сумки хозяйственной. Составляют план пошива сумки хозяйственной коллективной беседе и записывают его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249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 хозяйственной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видами отделок.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Выбор отделки для сумки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отделок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видами отделок.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 Выбирают отделку для сумки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8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 хозяйственной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хозяйственной сумки вышивкой стебельчатым швом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стебельчатым швом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стебельчатым швом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83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 хозяйственной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хозяйственной сумки вышивкой тамбурным швом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тамбурным швом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тамбурным швом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8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сумки хозяйственной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Отделка хозяйственной сумки вышивкой крестообразным швом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крестообразным швом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Отделывают хозяйственную сумку вышивкой крестообразным швом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24.04.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5A14E2">
        <w:trPr>
          <w:trHeight w:hRule="exact" w:val="84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ручек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сумки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применением накладного шва с двумя закрытыми срезами для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применением накладного шва с двумя закрытыми срезами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применением накладного шва с двумя закрытыми срезами для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2"/>
        <w:gridCol w:w="1459"/>
        <w:gridCol w:w="600"/>
        <w:gridCol w:w="2056"/>
        <w:gridCol w:w="2338"/>
        <w:gridCol w:w="2868"/>
        <w:gridCol w:w="1417"/>
        <w:gridCol w:w="1438"/>
      </w:tblGrid>
      <w:tr w:rsidR="00F64821" w:rsidTr="00911ED0">
        <w:trPr>
          <w:trHeight w:hRule="exact" w:val="19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обработки ручек хозяйственной сумки.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обработки ручек хозяйственной сумки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обработки ручек хозяйственной сумки.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5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ручек хозяйственной сумки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ручек хозяйственной сумки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ручки хозяйственной сумки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ручки хозяйственной сумки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27.04.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221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Определение места притачивания ручек хозяйственной сумки.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места притачивания ручек хозяйственной сумки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Определяют места притачивания ручек хозяйственной сумки. 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06.05.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3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верхний срез хозяйственной сумки с одновременным втачиванием ручек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06.05.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9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219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сумки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выполнения двойного шва.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двойного шва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выполнения двойного шва.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07.05.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07.05.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07.05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8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хозяйственной сумки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 хозяйственной сумки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хозяйственной сумки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 хозяйственной сумки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08.05.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7"/>
        <w:gridCol w:w="1740"/>
        <w:gridCol w:w="513"/>
        <w:gridCol w:w="2249"/>
        <w:gridCol w:w="2557"/>
        <w:gridCol w:w="2568"/>
        <w:gridCol w:w="1666"/>
        <w:gridCol w:w="1666"/>
      </w:tblGrid>
      <w:tr w:rsidR="00F64821" w:rsidTr="00911ED0">
        <w:trPr>
          <w:trHeight w:hRule="exact" w:val="251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 хозяйственной сумки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Знакомство с правилами складывания сумки для образования дна.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складывания сумки для образования дна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Знакомятся с правилами складывания сумки для образования дна.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данной операции.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Работают с предметно</w:t>
            </w:r>
            <w:r>
              <w:rPr>
                <w:rStyle w:val="211pt2"/>
                <w:szCs w:val="22"/>
              </w:rPr>
              <w:softHyphen/>
              <w:t>технологической картой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   08.05.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83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 хозяйственной сумки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Образование дна сумки хозяйственной и застрачивание углов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Образовывают дно сумки хозяйственной и застрачивают углы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13.05.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250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Окончательная отделка и утюжка хозяйственной сумки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 правил проведения влажно</w:t>
            </w:r>
            <w:r>
              <w:rPr>
                <w:rStyle w:val="211pt2"/>
                <w:szCs w:val="22"/>
              </w:rPr>
              <w:softHyphen/>
              <w:t>тепловой обработки для изделий из хлопчатобумажных тканей. Технологические требования к выполнению операции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Соблюдают технологические требования к выполнению операции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13.05.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1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Контрольная работа. Пошив наволочки в масштабе 1:2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окончательной отделки и утюжки хозяйственной сумки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Проводят окончательную отделку и утюжку хозяйственной сумки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95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Контрольная работа. Пошив наволочки в масштабе 1:2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Тест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 объекта труда.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Повторение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последовательности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изготовления изделия.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Технологические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требования к качеству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операции.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Повторяют последовательность изготовления изделия.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 с помощью учителя.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Анализируют объект труда. Повторяют последовательность изготовления изделия. Соблюдают технологические требования к качеству операции.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15.05.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65"/>
        <w:gridCol w:w="1683"/>
        <w:gridCol w:w="496"/>
        <w:gridCol w:w="2175"/>
        <w:gridCol w:w="2473"/>
        <w:gridCol w:w="2483"/>
        <w:gridCol w:w="1506"/>
        <w:gridCol w:w="1542"/>
      </w:tblGrid>
      <w:tr w:rsidR="00F64821" w:rsidTr="00911ED0">
        <w:trPr>
          <w:trHeight w:hRule="exact" w:val="56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наволочки по готовому крою.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83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3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 xml:space="preserve">Работа над ошибками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наволочки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поперечных срезов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 с помощью учителя. Обрабатывают поперечные срезы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поперечные срезы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20.05.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39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постельного белья.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наволочки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Обработка боковых срезов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 с помощью учителя. Обрабатывают боковые срезы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Обрабатывают боковые срезы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20.05.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3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229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230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 w:rsidRPr="000066C6">
              <w:rPr>
                <w:color w:val="000000"/>
                <w:szCs w:val="28"/>
              </w:rPr>
              <w:t xml:space="preserve">пошив постельного белья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наволочки по готовому крою. Окончательная отделка изделия.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теста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 с помощью учителя. Окончательно отделывают изделие.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Окончательно отделывают изделие.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21.05.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21.05.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21.05.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  <w:tr w:rsidR="00F64821" w:rsidTr="00911ED0">
        <w:trPr>
          <w:trHeight w:hRule="exact" w:val="16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232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постельного белья. Подведение итогов четверти.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20" w:lineRule="exac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Пошив наволочки по готовому крою. Окончательная отделка изделия.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Выполнение теста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 с помощью учителя. Окончательно отделывают изделие.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Шьют наволочку по готовому крою.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Окончательно отделывают изделие.</w:t>
            </w:r>
          </w:p>
          <w:p w:rsidR="00F64821" w:rsidRPr="000066C6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1pt2"/>
                <w:szCs w:val="22"/>
              </w:rPr>
              <w:t>Выполняют тест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>22.05.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22.05. </w:t>
            </w:r>
          </w:p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  <w:p w:rsidR="00F64821" w:rsidRPr="00A6541D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  <w:r>
              <w:rPr>
                <w:rStyle w:val="211pt2"/>
                <w:szCs w:val="22"/>
              </w:rPr>
              <w:t xml:space="preserve">Итог </w:t>
            </w:r>
            <w:r>
              <w:rPr>
                <w:rStyle w:val="211pt2"/>
                <w:szCs w:val="22"/>
                <w:lang w:val="en-US"/>
              </w:rPr>
              <w:t xml:space="preserve">IV </w:t>
            </w:r>
            <w:r>
              <w:rPr>
                <w:rStyle w:val="211pt2"/>
                <w:szCs w:val="22"/>
              </w:rPr>
              <w:t>четверти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21" w:rsidRDefault="00F64821">
            <w:pPr>
              <w:pStyle w:val="21"/>
              <w:framePr w:w="140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2"/>
                <w:szCs w:val="22"/>
              </w:rPr>
            </w:pPr>
          </w:p>
        </w:tc>
      </w:tr>
    </w:tbl>
    <w:p w:rsidR="00F64821" w:rsidRDefault="00F64821">
      <w:pPr>
        <w:framePr w:w="14045" w:wrap="notBeside" w:vAnchor="text" w:hAnchor="text" w:xAlign="center" w:y="1"/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p w:rsidR="00F64821" w:rsidRDefault="00F64821">
      <w:pPr>
        <w:rPr>
          <w:sz w:val="2"/>
          <w:szCs w:val="2"/>
        </w:rPr>
      </w:pPr>
    </w:p>
    <w:sectPr w:rsidR="00F64821" w:rsidSect="0010507A">
      <w:type w:val="continuous"/>
      <w:pgSz w:w="16840" w:h="11900" w:orient="landscape"/>
      <w:pgMar w:top="398" w:right="1335" w:bottom="1080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21" w:rsidRDefault="00F64821" w:rsidP="0010507A">
      <w:r>
        <w:separator/>
      </w:r>
    </w:p>
  </w:endnote>
  <w:endnote w:type="continuationSeparator" w:id="0">
    <w:p w:rsidR="00F64821" w:rsidRDefault="00F64821" w:rsidP="0010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1" w:rsidRDefault="00F6482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3.6pt;margin-top:782.4pt;width:11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" filled="f" stroked="f">
          <v:textbox style="mso-fit-shape-to-text:t" inset="0,0,0,0">
            <w:txbxContent>
              <w:p w:rsidR="00F64821" w:rsidRDefault="00F6482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728FE">
                    <w:rPr>
                      <w:rStyle w:val="a0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1" w:rsidRDefault="00F6482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58.95pt;margin-top:535.45pt;width:11.0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p7qg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" filled="f" stroked="f">
          <v:textbox style="mso-fit-shape-to-text:t" inset="0,0,0,0">
            <w:txbxContent>
              <w:p w:rsidR="00F64821" w:rsidRDefault="00F6482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728FE">
                    <w:rPr>
                      <w:rStyle w:val="a0"/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21" w:rsidRDefault="00F64821"/>
  </w:footnote>
  <w:footnote w:type="continuationSeparator" w:id="0">
    <w:p w:rsidR="00F64821" w:rsidRDefault="00F648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EDC"/>
    <w:multiLevelType w:val="multilevel"/>
    <w:tmpl w:val="464675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9B2E78"/>
    <w:multiLevelType w:val="multilevel"/>
    <w:tmpl w:val="27D46B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F65D76"/>
    <w:multiLevelType w:val="multilevel"/>
    <w:tmpl w:val="9626B4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07A"/>
    <w:rsid w:val="000009F4"/>
    <w:rsid w:val="00005256"/>
    <w:rsid w:val="000066C6"/>
    <w:rsid w:val="00037879"/>
    <w:rsid w:val="000459F0"/>
    <w:rsid w:val="00090ECB"/>
    <w:rsid w:val="000C6B20"/>
    <w:rsid w:val="000D611F"/>
    <w:rsid w:val="000D7084"/>
    <w:rsid w:val="000E0B62"/>
    <w:rsid w:val="0010507A"/>
    <w:rsid w:val="001671D6"/>
    <w:rsid w:val="001A5E96"/>
    <w:rsid w:val="001B68C4"/>
    <w:rsid w:val="001D644F"/>
    <w:rsid w:val="001D70D4"/>
    <w:rsid w:val="001E6D44"/>
    <w:rsid w:val="001F6A3B"/>
    <w:rsid w:val="00207D86"/>
    <w:rsid w:val="002148D6"/>
    <w:rsid w:val="00215D4F"/>
    <w:rsid w:val="0023017E"/>
    <w:rsid w:val="0023318C"/>
    <w:rsid w:val="00240CE2"/>
    <w:rsid w:val="00243E2D"/>
    <w:rsid w:val="00262A12"/>
    <w:rsid w:val="00263F8B"/>
    <w:rsid w:val="00267E79"/>
    <w:rsid w:val="002876E5"/>
    <w:rsid w:val="002A5B00"/>
    <w:rsid w:val="002D77B0"/>
    <w:rsid w:val="002E14CC"/>
    <w:rsid w:val="00301342"/>
    <w:rsid w:val="003140EB"/>
    <w:rsid w:val="003512D6"/>
    <w:rsid w:val="003C3E53"/>
    <w:rsid w:val="003E5265"/>
    <w:rsid w:val="00426DF1"/>
    <w:rsid w:val="00431F4B"/>
    <w:rsid w:val="00434187"/>
    <w:rsid w:val="00436DAA"/>
    <w:rsid w:val="00456A2D"/>
    <w:rsid w:val="00495F7B"/>
    <w:rsid w:val="004B3395"/>
    <w:rsid w:val="004C1E84"/>
    <w:rsid w:val="004D7DA6"/>
    <w:rsid w:val="00500D75"/>
    <w:rsid w:val="00506624"/>
    <w:rsid w:val="00521E6B"/>
    <w:rsid w:val="00544773"/>
    <w:rsid w:val="00550E25"/>
    <w:rsid w:val="0056116B"/>
    <w:rsid w:val="00584A0C"/>
    <w:rsid w:val="00593B6D"/>
    <w:rsid w:val="005A14E2"/>
    <w:rsid w:val="005A73C2"/>
    <w:rsid w:val="005B4C64"/>
    <w:rsid w:val="005C4900"/>
    <w:rsid w:val="0060162B"/>
    <w:rsid w:val="006103D9"/>
    <w:rsid w:val="00623A50"/>
    <w:rsid w:val="00636F3F"/>
    <w:rsid w:val="00644D58"/>
    <w:rsid w:val="006524E9"/>
    <w:rsid w:val="006572FD"/>
    <w:rsid w:val="006700A5"/>
    <w:rsid w:val="00680749"/>
    <w:rsid w:val="00692A78"/>
    <w:rsid w:val="006A6E90"/>
    <w:rsid w:val="006B4B54"/>
    <w:rsid w:val="006C1633"/>
    <w:rsid w:val="006E3C07"/>
    <w:rsid w:val="006F2154"/>
    <w:rsid w:val="006F471C"/>
    <w:rsid w:val="006F727B"/>
    <w:rsid w:val="00716299"/>
    <w:rsid w:val="00764C62"/>
    <w:rsid w:val="007720F8"/>
    <w:rsid w:val="00787715"/>
    <w:rsid w:val="00790CA8"/>
    <w:rsid w:val="007B76D2"/>
    <w:rsid w:val="007B78E0"/>
    <w:rsid w:val="007E7975"/>
    <w:rsid w:val="00804029"/>
    <w:rsid w:val="008107D3"/>
    <w:rsid w:val="008273CA"/>
    <w:rsid w:val="00844450"/>
    <w:rsid w:val="00874B6A"/>
    <w:rsid w:val="00882A53"/>
    <w:rsid w:val="0088656C"/>
    <w:rsid w:val="008E7C9C"/>
    <w:rsid w:val="00911ED0"/>
    <w:rsid w:val="00917DD1"/>
    <w:rsid w:val="00926F1C"/>
    <w:rsid w:val="00935339"/>
    <w:rsid w:val="0095121A"/>
    <w:rsid w:val="00951CEE"/>
    <w:rsid w:val="009776D3"/>
    <w:rsid w:val="00994747"/>
    <w:rsid w:val="009947E6"/>
    <w:rsid w:val="0099655C"/>
    <w:rsid w:val="009B200F"/>
    <w:rsid w:val="009C53F6"/>
    <w:rsid w:val="009D5DB9"/>
    <w:rsid w:val="009D7CE2"/>
    <w:rsid w:val="009E06B2"/>
    <w:rsid w:val="009E62D7"/>
    <w:rsid w:val="00A17792"/>
    <w:rsid w:val="00A23B8E"/>
    <w:rsid w:val="00A25454"/>
    <w:rsid w:val="00A45B69"/>
    <w:rsid w:val="00A551DC"/>
    <w:rsid w:val="00A555E0"/>
    <w:rsid w:val="00A55EA1"/>
    <w:rsid w:val="00A62330"/>
    <w:rsid w:val="00A6541D"/>
    <w:rsid w:val="00AA7D07"/>
    <w:rsid w:val="00AB182A"/>
    <w:rsid w:val="00AB36CF"/>
    <w:rsid w:val="00AB7D99"/>
    <w:rsid w:val="00AD12C1"/>
    <w:rsid w:val="00AF0B24"/>
    <w:rsid w:val="00AF4EA2"/>
    <w:rsid w:val="00B11F4A"/>
    <w:rsid w:val="00B1675F"/>
    <w:rsid w:val="00B577A4"/>
    <w:rsid w:val="00B70C7E"/>
    <w:rsid w:val="00B728FE"/>
    <w:rsid w:val="00B73833"/>
    <w:rsid w:val="00B83902"/>
    <w:rsid w:val="00B95525"/>
    <w:rsid w:val="00BD1508"/>
    <w:rsid w:val="00BD4B08"/>
    <w:rsid w:val="00BF40E2"/>
    <w:rsid w:val="00BF4190"/>
    <w:rsid w:val="00C013EE"/>
    <w:rsid w:val="00C017F4"/>
    <w:rsid w:val="00C2372F"/>
    <w:rsid w:val="00C47D27"/>
    <w:rsid w:val="00C50162"/>
    <w:rsid w:val="00C55EE3"/>
    <w:rsid w:val="00C6130F"/>
    <w:rsid w:val="00C74B00"/>
    <w:rsid w:val="00C82E1C"/>
    <w:rsid w:val="00C87658"/>
    <w:rsid w:val="00CC23EA"/>
    <w:rsid w:val="00CE1E79"/>
    <w:rsid w:val="00CE5060"/>
    <w:rsid w:val="00CF7C7F"/>
    <w:rsid w:val="00D2011E"/>
    <w:rsid w:val="00D40DDF"/>
    <w:rsid w:val="00D413BA"/>
    <w:rsid w:val="00D46493"/>
    <w:rsid w:val="00D50C66"/>
    <w:rsid w:val="00D5580C"/>
    <w:rsid w:val="00D67B94"/>
    <w:rsid w:val="00D9493F"/>
    <w:rsid w:val="00D953F7"/>
    <w:rsid w:val="00DB79B2"/>
    <w:rsid w:val="00DF5A89"/>
    <w:rsid w:val="00E01B8C"/>
    <w:rsid w:val="00E368D1"/>
    <w:rsid w:val="00E5683A"/>
    <w:rsid w:val="00EE24B2"/>
    <w:rsid w:val="00F16637"/>
    <w:rsid w:val="00F24B4E"/>
    <w:rsid w:val="00F532E8"/>
    <w:rsid w:val="00F541DB"/>
    <w:rsid w:val="00F56C0C"/>
    <w:rsid w:val="00F64821"/>
    <w:rsid w:val="00F67D80"/>
    <w:rsid w:val="00F71376"/>
    <w:rsid w:val="00F7508D"/>
    <w:rsid w:val="00F93064"/>
    <w:rsid w:val="00F94D6B"/>
    <w:rsid w:val="00FD3AFF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7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507A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10507A"/>
    <w:rPr>
      <w:rFonts w:ascii="Times New Roman" w:hAnsi="Times New Roman"/>
      <w:sz w:val="28"/>
      <w:u w:val="none"/>
    </w:rPr>
  </w:style>
  <w:style w:type="character" w:customStyle="1" w:styleId="1">
    <w:name w:val="Заголовок №1_"/>
    <w:link w:val="10"/>
    <w:uiPriority w:val="99"/>
    <w:locked/>
    <w:rsid w:val="0010507A"/>
    <w:rPr>
      <w:rFonts w:ascii="Times New Roman" w:hAnsi="Times New Roman"/>
      <w:b/>
      <w:sz w:val="36"/>
      <w:u w:val="none"/>
    </w:rPr>
  </w:style>
  <w:style w:type="character" w:customStyle="1" w:styleId="3">
    <w:name w:val="Основной текст (3)_"/>
    <w:link w:val="30"/>
    <w:uiPriority w:val="99"/>
    <w:locked/>
    <w:rsid w:val="0010507A"/>
    <w:rPr>
      <w:rFonts w:ascii="Times New Roman" w:hAnsi="Times New Roman"/>
      <w:b/>
      <w:sz w:val="36"/>
      <w:u w:val="none"/>
    </w:rPr>
  </w:style>
  <w:style w:type="character" w:customStyle="1" w:styleId="4">
    <w:name w:val="Основной текст (4)_"/>
    <w:link w:val="40"/>
    <w:uiPriority w:val="99"/>
    <w:locked/>
    <w:rsid w:val="0010507A"/>
    <w:rPr>
      <w:rFonts w:ascii="Times New Roman" w:hAnsi="Times New Roman"/>
      <w:sz w:val="32"/>
      <w:u w:val="none"/>
    </w:rPr>
  </w:style>
  <w:style w:type="character" w:customStyle="1" w:styleId="20">
    <w:name w:val="Заголовок №2_"/>
    <w:link w:val="22"/>
    <w:uiPriority w:val="99"/>
    <w:locked/>
    <w:rsid w:val="0010507A"/>
    <w:rPr>
      <w:rFonts w:ascii="Times New Roman" w:hAnsi="Times New Roman"/>
      <w:b/>
      <w:sz w:val="28"/>
      <w:u w:val="none"/>
    </w:rPr>
  </w:style>
  <w:style w:type="character" w:customStyle="1" w:styleId="a">
    <w:name w:val="Колонтитул_"/>
    <w:link w:val="11"/>
    <w:uiPriority w:val="99"/>
    <w:locked/>
    <w:rsid w:val="0010507A"/>
    <w:rPr>
      <w:rFonts w:ascii="Times New Roman" w:hAnsi="Times New Roman"/>
      <w:sz w:val="22"/>
      <w:u w:val="none"/>
    </w:rPr>
  </w:style>
  <w:style w:type="character" w:customStyle="1" w:styleId="a0">
    <w:name w:val="Колонтитул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OC2Char">
    <w:name w:val="TOC 2 Char"/>
    <w:link w:val="TOC2"/>
    <w:uiPriority w:val="99"/>
    <w:locked/>
    <w:rsid w:val="0010507A"/>
    <w:rPr>
      <w:rFonts w:ascii="Times New Roman" w:hAnsi="Times New Roman"/>
      <w:sz w:val="28"/>
      <w:u w:val="none"/>
    </w:rPr>
  </w:style>
  <w:style w:type="character" w:customStyle="1" w:styleId="23">
    <w:name w:val="Основной текст (2)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8"/>
      <w:u w:val="single"/>
      <w:lang w:val="en-US" w:eastAsia="en-US"/>
    </w:rPr>
  </w:style>
  <w:style w:type="character" w:customStyle="1" w:styleId="230">
    <w:name w:val="Основной текст (2)3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10507A"/>
    <w:rPr>
      <w:rFonts w:ascii="Times New Roman" w:hAnsi="Times New Roman"/>
      <w:b/>
      <w:sz w:val="28"/>
      <w:u w:val="none"/>
    </w:rPr>
  </w:style>
  <w:style w:type="character" w:customStyle="1" w:styleId="220">
    <w:name w:val="Основной текст (2)2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10507A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Курсив"/>
    <w:uiPriority w:val="99"/>
    <w:rsid w:val="0010507A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5">
    <w:name w:val="Основной текст (2) + 11 pt5"/>
    <w:aliases w:val="Полужирный"/>
    <w:uiPriority w:val="99"/>
    <w:rsid w:val="0010507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3">
    <w:name w:val="Основной текст (2) + 11 pt3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2">
    <w:name w:val="Основной текст (2) + 11 pt2"/>
    <w:uiPriority w:val="99"/>
    <w:rsid w:val="001050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1">
    <w:name w:val="Основной текст (2) + 11 pt1"/>
    <w:aliases w:val="Полужирный1"/>
    <w:uiPriority w:val="99"/>
    <w:rsid w:val="0010507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2pt">
    <w:name w:val="Основной текст (2) + 12 pt"/>
    <w:aliases w:val="Курсив"/>
    <w:uiPriority w:val="99"/>
    <w:rsid w:val="0010507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10507A"/>
    <w:pPr>
      <w:shd w:val="clear" w:color="auto" w:fill="FFFFFF"/>
      <w:spacing w:after="3420" w:line="322" w:lineRule="exact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0">
    <w:name w:val="Заголовок №1"/>
    <w:basedOn w:val="Normal"/>
    <w:link w:val="1"/>
    <w:uiPriority w:val="99"/>
    <w:rsid w:val="0010507A"/>
    <w:pPr>
      <w:shd w:val="clear" w:color="auto" w:fill="FFFFFF"/>
      <w:spacing w:before="3420" w:after="540" w:line="240" w:lineRule="atLeast"/>
      <w:jc w:val="center"/>
      <w:outlineLvl w:val="0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0507A"/>
    <w:pPr>
      <w:shd w:val="clear" w:color="auto" w:fill="FFFFFF"/>
      <w:spacing w:before="180" w:line="816" w:lineRule="exact"/>
      <w:jc w:val="center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10507A"/>
    <w:pPr>
      <w:shd w:val="clear" w:color="auto" w:fill="FFFFFF"/>
      <w:spacing w:after="4620" w:line="240" w:lineRule="atLeast"/>
    </w:pPr>
    <w:rPr>
      <w:rFonts w:ascii="Times New Roman" w:hAnsi="Times New Roman" w:cs="Times New Roman"/>
      <w:color w:val="auto"/>
      <w:sz w:val="32"/>
      <w:szCs w:val="20"/>
    </w:rPr>
  </w:style>
  <w:style w:type="paragraph" w:customStyle="1" w:styleId="22">
    <w:name w:val="Заголовок №2"/>
    <w:basedOn w:val="Normal"/>
    <w:link w:val="20"/>
    <w:uiPriority w:val="99"/>
    <w:rsid w:val="0010507A"/>
    <w:pPr>
      <w:shd w:val="clear" w:color="auto" w:fill="FFFFFF"/>
      <w:spacing w:after="660" w:line="240" w:lineRule="atLeast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11">
    <w:name w:val="Колонтитул1"/>
    <w:basedOn w:val="Normal"/>
    <w:link w:val="a"/>
    <w:uiPriority w:val="99"/>
    <w:rsid w:val="0010507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styleId="TOC2">
    <w:name w:val="toc 2"/>
    <w:basedOn w:val="Normal"/>
    <w:link w:val="TOC2Char"/>
    <w:autoRedefine/>
    <w:uiPriority w:val="99"/>
    <w:rsid w:val="0010507A"/>
    <w:pPr>
      <w:shd w:val="clear" w:color="auto" w:fill="FFFFFF"/>
      <w:spacing w:before="660" w:line="581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10507A"/>
    <w:pPr>
      <w:shd w:val="clear" w:color="auto" w:fill="FFFFFF"/>
      <w:spacing w:before="180" w:line="322" w:lineRule="exact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10507A"/>
    <w:pPr>
      <w:shd w:val="clear" w:color="auto" w:fill="FFFFFF"/>
      <w:spacing w:before="300" w:line="485" w:lineRule="exact"/>
      <w:jc w:val="center"/>
    </w:pPr>
    <w:rPr>
      <w:rFonts w:ascii="Times New Roman" w:hAnsi="Times New Roman" w:cs="Times New Roman"/>
      <w:i/>
      <w:color w:val="auto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7E79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E79"/>
    <w:rPr>
      <w:rFonts w:ascii="Segoe UI" w:hAnsi="Segoe UI" w:cs="Times New Roman"/>
      <w:color w:val="000000"/>
      <w:sz w:val="18"/>
    </w:rPr>
  </w:style>
  <w:style w:type="paragraph" w:customStyle="1" w:styleId="Standard">
    <w:name w:val="Standard"/>
    <w:uiPriority w:val="99"/>
    <w:rsid w:val="00521E6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521E6B"/>
    <w:pPr>
      <w:suppressLineNumbers/>
    </w:pPr>
  </w:style>
  <w:style w:type="character" w:styleId="Strong">
    <w:name w:val="Strong"/>
    <w:basedOn w:val="DefaultParagraphFont"/>
    <w:uiPriority w:val="99"/>
    <w:qFormat/>
    <w:locked/>
    <w:rsid w:val="00521E6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885</TotalTime>
  <Pages>60</Pages>
  <Words>14816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2024-04-30T13:42:00Z</cp:lastPrinted>
  <dcterms:created xsi:type="dcterms:W3CDTF">2023-09-18T07:33:00Z</dcterms:created>
  <dcterms:modified xsi:type="dcterms:W3CDTF">2024-10-01T08:04:00Z</dcterms:modified>
</cp:coreProperties>
</file>