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DF" w:rsidRPr="00F71376" w:rsidRDefault="00A127DF" w:rsidP="00A170DA">
      <w:pPr>
        <w:pStyle w:val="Standard"/>
        <w:jc w:val="center"/>
        <w:rPr>
          <w:rStyle w:val="Strong"/>
          <w:rFonts w:cs="Tahoma"/>
          <w:bCs/>
          <w:sz w:val="28"/>
          <w:szCs w:val="28"/>
          <w:shd w:val="clear" w:color="auto" w:fill="FFFFFF"/>
        </w:rPr>
      </w:pPr>
      <w:r w:rsidRPr="00F71376">
        <w:rPr>
          <w:rStyle w:val="Strong"/>
          <w:rFonts w:cs="Tahoma"/>
          <w:bCs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A127DF" w:rsidRPr="00F71376" w:rsidRDefault="00A127DF" w:rsidP="00A170D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A127DF" w:rsidRPr="00F71376" w:rsidRDefault="00A127DF" w:rsidP="00A170D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A127DF" w:rsidRPr="00F71376" w:rsidRDefault="00A127DF" w:rsidP="00A170DA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A127DF" w:rsidRPr="00F71376" w:rsidRDefault="00A127DF" w:rsidP="00A170DA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A127DF" w:rsidRPr="00F71376" w:rsidTr="00F67D80">
        <w:tc>
          <w:tcPr>
            <w:tcW w:w="3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В.А.Черенкова</w:t>
            </w:r>
          </w:p>
          <w:p w:rsidR="00A127DF" w:rsidRPr="007B76D2" w:rsidRDefault="00A127DF" w:rsidP="00F67D80">
            <w:pPr>
              <w:pStyle w:val="TableContents"/>
              <w:rPr>
                <w:u w:val="single"/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7B76D2">
              <w:rPr>
                <w:szCs w:val="28"/>
                <w:u w:val="single"/>
              </w:rPr>
              <w:t>от</w:t>
            </w:r>
            <w:r w:rsidRPr="007B76D2">
              <w:rPr>
                <w:szCs w:val="28"/>
                <w:u w:val="single"/>
                <w:lang w:val="ru-RU"/>
              </w:rPr>
              <w:t xml:space="preserve"> 28.08.2024 г.</w:t>
            </w:r>
            <w:r w:rsidRPr="007B76D2">
              <w:rPr>
                <w:u w:val="single"/>
                <w:lang w:val="ru-RU"/>
              </w:rPr>
              <w:t>№ 1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A127DF" w:rsidRPr="00F71376" w:rsidRDefault="00A127DF" w:rsidP="00F67D80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</w:t>
            </w:r>
            <w:r w:rsidRPr="00F71376">
              <w:rPr>
                <w:szCs w:val="28"/>
                <w:lang w:val="ru-RU"/>
              </w:rPr>
              <w:t>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Г.О.Ромазанова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A127DF" w:rsidRPr="007B76D2" w:rsidRDefault="00A127DF" w:rsidP="00F67D80">
            <w:pPr>
              <w:pStyle w:val="TableContents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Приказ от </w:t>
            </w:r>
            <w:r w:rsidRPr="007B76D2">
              <w:rPr>
                <w:u w:val="single"/>
                <w:lang w:val="ru-RU"/>
              </w:rPr>
              <w:t>29.08.2024 г.№ 315</w:t>
            </w:r>
          </w:p>
          <w:p w:rsidR="00A127DF" w:rsidRPr="00F71376" w:rsidRDefault="00A127DF" w:rsidP="00F67D80">
            <w:pPr>
              <w:pStyle w:val="TableContents"/>
              <w:rPr>
                <w:lang w:val="ru-RU"/>
              </w:rPr>
            </w:pPr>
          </w:p>
        </w:tc>
      </w:tr>
    </w:tbl>
    <w:p w:rsidR="00A127DF" w:rsidRPr="00F71376" w:rsidRDefault="00A127DF" w:rsidP="00A170DA">
      <w:pPr>
        <w:pStyle w:val="Standard"/>
        <w:jc w:val="center"/>
        <w:rPr>
          <w:sz w:val="29"/>
          <w:szCs w:val="33"/>
        </w:rPr>
      </w:pPr>
    </w:p>
    <w:p w:rsidR="00A127DF" w:rsidRPr="00F71376" w:rsidRDefault="00A127DF" w:rsidP="00A170DA">
      <w:pPr>
        <w:pStyle w:val="Standard"/>
        <w:jc w:val="center"/>
        <w:rPr>
          <w:sz w:val="29"/>
          <w:szCs w:val="33"/>
        </w:rPr>
      </w:pPr>
    </w:p>
    <w:p w:rsidR="00A127DF" w:rsidRPr="00F71376" w:rsidRDefault="00A127DF" w:rsidP="00A170DA">
      <w:pPr>
        <w:pStyle w:val="Standard"/>
        <w:jc w:val="center"/>
        <w:rPr>
          <w:sz w:val="29"/>
          <w:szCs w:val="33"/>
        </w:rPr>
      </w:pPr>
    </w:p>
    <w:p w:rsidR="00A127DF" w:rsidRPr="00F71376" w:rsidRDefault="00A127DF" w:rsidP="00A170DA">
      <w:pPr>
        <w:pStyle w:val="Standard"/>
        <w:jc w:val="center"/>
        <w:rPr>
          <w:sz w:val="29"/>
          <w:szCs w:val="33"/>
        </w:rPr>
      </w:pPr>
    </w:p>
    <w:p w:rsidR="00A127DF" w:rsidRPr="00F71376" w:rsidRDefault="00A127DF" w:rsidP="00A170DA">
      <w:pPr>
        <w:pStyle w:val="Standard"/>
        <w:jc w:val="center"/>
        <w:rPr>
          <w:sz w:val="29"/>
          <w:szCs w:val="33"/>
        </w:rPr>
      </w:pPr>
    </w:p>
    <w:p w:rsidR="00A127DF" w:rsidRPr="00F71376" w:rsidRDefault="00A127DF" w:rsidP="00A170DA">
      <w:pPr>
        <w:pStyle w:val="Standard"/>
        <w:jc w:val="center"/>
        <w:rPr>
          <w:sz w:val="29"/>
          <w:szCs w:val="33"/>
        </w:rPr>
      </w:pPr>
    </w:p>
    <w:p w:rsidR="00A127DF" w:rsidRPr="00F71376" w:rsidRDefault="00A127DF" w:rsidP="00A170D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A127DF" w:rsidRPr="00F71376" w:rsidRDefault="00A127DF" w:rsidP="00A170D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учебному предмету Труд  (технология) «Швейное дело»</w:t>
      </w:r>
    </w:p>
    <w:p w:rsidR="00A127DF" w:rsidRPr="00F71376" w:rsidRDefault="00A127DF" w:rsidP="00A170D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4658"/>
        <w:gridCol w:w="4658"/>
      </w:tblGrid>
      <w:tr w:rsidR="00A127DF" w:rsidRPr="00F71376" w:rsidTr="00F67D80">
        <w:tc>
          <w:tcPr>
            <w:tcW w:w="4672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</w:tr>
      <w:tr w:rsidR="00A127DF" w:rsidRPr="00F71376" w:rsidTr="00F67D80">
        <w:tc>
          <w:tcPr>
            <w:tcW w:w="4672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A127DF" w:rsidRPr="00F71376" w:rsidTr="00F67D80">
        <w:tc>
          <w:tcPr>
            <w:tcW w:w="4672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238</w:t>
            </w:r>
          </w:p>
        </w:tc>
      </w:tr>
      <w:tr w:rsidR="00A127DF" w:rsidRPr="00F71376" w:rsidTr="00F67D80">
        <w:tc>
          <w:tcPr>
            <w:tcW w:w="4672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7</w:t>
            </w:r>
          </w:p>
        </w:tc>
      </w:tr>
      <w:tr w:rsidR="00A127DF" w:rsidRPr="00F71376" w:rsidTr="00F67D80">
        <w:tc>
          <w:tcPr>
            <w:tcW w:w="4672" w:type="dxa"/>
          </w:tcPr>
          <w:p w:rsidR="00A127DF" w:rsidRPr="00F71376" w:rsidRDefault="00A127DF" w:rsidP="00F67D80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71376">
              <w:rPr>
                <w:rFonts w:ascii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Черенкова Вера Алексеевна</w:t>
            </w:r>
          </w:p>
        </w:tc>
      </w:tr>
      <w:tr w:rsidR="00A127DF" w:rsidRPr="00F71376" w:rsidTr="00F67D80">
        <w:tc>
          <w:tcPr>
            <w:tcW w:w="4672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A127DF" w:rsidRPr="00F71376" w:rsidRDefault="00A127DF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A127DF" w:rsidRPr="00F71376" w:rsidRDefault="00A127DF" w:rsidP="00A170DA">
      <w:pPr>
        <w:pStyle w:val="Standard"/>
        <w:rPr>
          <w:b/>
          <w:bCs/>
          <w:sz w:val="28"/>
          <w:szCs w:val="28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8"/>
          <w:szCs w:val="28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8"/>
          <w:szCs w:val="28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  <w:rPr>
          <w:b/>
          <w:bCs/>
          <w:sz w:val="29"/>
          <w:szCs w:val="33"/>
          <w:lang w:val="ru-RU"/>
        </w:rPr>
      </w:pPr>
    </w:p>
    <w:p w:rsidR="00A127DF" w:rsidRPr="00F71376" w:rsidRDefault="00A127DF" w:rsidP="00A170DA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      </w:t>
      </w:r>
      <w:r w:rsidRPr="00F71376">
        <w:rPr>
          <w:b/>
          <w:bCs/>
          <w:sz w:val="28"/>
          <w:szCs w:val="28"/>
          <w:lang w:val="ru-RU"/>
        </w:rPr>
        <w:t xml:space="preserve">г. Благодарный </w:t>
      </w:r>
      <w:r>
        <w:rPr>
          <w:b/>
          <w:bCs/>
          <w:sz w:val="28"/>
          <w:szCs w:val="28"/>
          <w:lang w:val="ru-RU"/>
        </w:rPr>
        <w:t>–</w:t>
      </w:r>
      <w:r w:rsidRPr="00F71376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4 год</w:t>
      </w:r>
    </w:p>
    <w:p w:rsidR="00A127DF" w:rsidRPr="00F71376" w:rsidRDefault="00A127DF" w:rsidP="00A170DA"/>
    <w:p w:rsidR="00A127DF" w:rsidRDefault="00A127DF">
      <w:pPr>
        <w:pStyle w:val="21"/>
        <w:shd w:val="clear" w:color="auto" w:fill="auto"/>
        <w:spacing w:after="3389"/>
      </w:pPr>
      <w:r>
        <w:t>МИНИСТЕРСТВО ПРОСВЕЩЕНИЯ РОССИЙСКОЙ ФЕДЕРАЦИИ</w:t>
      </w:r>
      <w:r>
        <w:br/>
        <w:t>Федеральное государственное бюджетное научное учреждение</w:t>
      </w:r>
      <w:r>
        <w:br/>
        <w:t>«Институт коррекционной педагогики»</w:t>
      </w:r>
    </w:p>
    <w:p w:rsidR="00A127DF" w:rsidRDefault="00A127DF">
      <w:pPr>
        <w:pStyle w:val="10"/>
        <w:keepNext/>
        <w:keepLines/>
        <w:shd w:val="clear" w:color="auto" w:fill="auto"/>
        <w:spacing w:before="0" w:after="218" w:line="360" w:lineRule="exact"/>
      </w:pPr>
      <w:bookmarkStart w:id="0" w:name="bookmark0"/>
      <w:r>
        <w:t>РАБОЧАЯ ПРОГРАММА</w:t>
      </w:r>
      <w:bookmarkEnd w:id="0"/>
    </w:p>
    <w:p w:rsidR="00A127DF" w:rsidRDefault="00A127DF">
      <w:pPr>
        <w:pStyle w:val="10"/>
        <w:keepNext/>
        <w:keepLines/>
        <w:shd w:val="clear" w:color="auto" w:fill="auto"/>
        <w:spacing w:before="0" w:after="23" w:line="619" w:lineRule="exact"/>
      </w:pPr>
      <w:bookmarkStart w:id="1" w:name="bookmark1"/>
      <w:r>
        <w:t>по учебному предмету</w:t>
      </w:r>
      <w:r>
        <w:br/>
        <w:t>Труд (технология) («Швейное дело»)</w:t>
      </w:r>
      <w:bookmarkEnd w:id="1"/>
    </w:p>
    <w:p w:rsidR="00A127DF" w:rsidRDefault="00A127DF">
      <w:pPr>
        <w:pStyle w:val="30"/>
        <w:shd w:val="clear" w:color="auto" w:fill="auto"/>
        <w:spacing w:before="0"/>
      </w:pPr>
      <w:r>
        <w:t>6 класс</w:t>
      </w:r>
      <w:r>
        <w:br/>
        <w:t>вариант 1</w:t>
      </w:r>
    </w:p>
    <w:p w:rsidR="00A127DF" w:rsidRDefault="00A127DF">
      <w:pPr>
        <w:pStyle w:val="40"/>
        <w:shd w:val="clear" w:color="auto" w:fill="auto"/>
        <w:spacing w:after="4519" w:line="320" w:lineRule="exact"/>
        <w:ind w:left="400"/>
      </w:pPr>
      <w:r>
        <w:t>(для обучающихся с интеллектуальными нарушениями)</w:t>
      </w:r>
    </w:p>
    <w:p w:rsidR="00A127DF" w:rsidRDefault="00A127DF">
      <w:pPr>
        <w:pStyle w:val="21"/>
        <w:shd w:val="clear" w:color="auto" w:fill="auto"/>
        <w:spacing w:after="0" w:line="280" w:lineRule="exact"/>
      </w:pPr>
      <w:r>
        <w:t>Москва</w:t>
      </w:r>
    </w:p>
    <w:p w:rsidR="00A127DF" w:rsidRDefault="00A127DF">
      <w:pPr>
        <w:pStyle w:val="21"/>
        <w:shd w:val="clear" w:color="auto" w:fill="auto"/>
        <w:spacing w:after="0" w:line="280" w:lineRule="exact"/>
      </w:pPr>
      <w:r>
        <w:t>2023</w:t>
      </w:r>
    </w:p>
    <w:p w:rsidR="00A127DF" w:rsidRDefault="00A127DF">
      <w:pPr>
        <w:pStyle w:val="22"/>
        <w:keepNext/>
        <w:keepLines/>
        <w:shd w:val="clear" w:color="auto" w:fill="auto"/>
        <w:spacing w:after="331" w:line="280" w:lineRule="exact"/>
      </w:pPr>
      <w:bookmarkStart w:id="2" w:name="bookmark2"/>
      <w:r>
        <w:t>ОГЛАВЛЕНИЕ</w:t>
      </w:r>
      <w:bookmarkEnd w:id="2"/>
    </w:p>
    <w:p w:rsidR="00A127DF" w:rsidRDefault="00A127DF">
      <w:pPr>
        <w:pStyle w:val="TOC2"/>
        <w:numPr>
          <w:ilvl w:val="0"/>
          <w:numId w:val="1"/>
        </w:numPr>
        <w:shd w:val="clear" w:color="auto" w:fill="auto"/>
        <w:tabs>
          <w:tab w:val="left" w:pos="427"/>
          <w:tab w:val="right" w:leader="dot" w:pos="9040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>
          <w:t>ПОЯСНИТЕЛЬНАЯ ЗАПИСКА</w:t>
        </w:r>
        <w:r>
          <w:tab/>
          <w:t>3</w:t>
        </w:r>
      </w:hyperlink>
    </w:p>
    <w:p w:rsidR="00A127DF" w:rsidRDefault="00A127DF">
      <w:pPr>
        <w:pStyle w:val="TOC2"/>
        <w:numPr>
          <w:ilvl w:val="0"/>
          <w:numId w:val="1"/>
        </w:numPr>
        <w:shd w:val="clear" w:color="auto" w:fill="auto"/>
        <w:tabs>
          <w:tab w:val="left" w:pos="427"/>
          <w:tab w:val="right" w:leader="dot" w:pos="9040"/>
        </w:tabs>
        <w:spacing w:before="0"/>
      </w:pPr>
      <w:hyperlink w:anchor="bookmark8" w:tooltip="Current Document">
        <w:r>
          <w:t>СОДЕРЖАНИЕ ОБУЧЕНИЯ</w:t>
        </w:r>
        <w:r>
          <w:tab/>
          <w:t>12</w:t>
        </w:r>
      </w:hyperlink>
    </w:p>
    <w:p w:rsidR="00A127DF" w:rsidRDefault="00A127DF">
      <w:pPr>
        <w:pStyle w:val="TOC2"/>
        <w:numPr>
          <w:ilvl w:val="0"/>
          <w:numId w:val="1"/>
        </w:numPr>
        <w:shd w:val="clear" w:color="auto" w:fill="auto"/>
        <w:tabs>
          <w:tab w:val="left" w:pos="517"/>
          <w:tab w:val="right" w:leader="dot" w:pos="9040"/>
        </w:tabs>
        <w:spacing w:before="0"/>
        <w:sectPr w:rsidR="00A127DF">
          <w:footerReference w:type="default" r:id="rId7"/>
          <w:pgSz w:w="11900" w:h="16840"/>
          <w:pgMar w:top="1167" w:right="1405" w:bottom="1805" w:left="1395" w:header="0" w:footer="3" w:gutter="0"/>
          <w:cols w:space="720"/>
          <w:noEndnote/>
          <w:titlePg/>
          <w:docGrid w:linePitch="360"/>
        </w:sectPr>
      </w:pPr>
      <w:hyperlink w:anchor="bookmark10" w:tooltip="Current Document">
        <w:r>
          <w:t>ТЕМАТИЧЕСКОЕ ПЛАНИРОВАНИЕ</w:t>
        </w:r>
        <w:r>
          <w:tab/>
          <w:t>14</w:t>
        </w:r>
      </w:hyperlink>
      <w:r>
        <w:fldChar w:fldCharType="end"/>
      </w:r>
    </w:p>
    <w:p w:rsidR="00A127DF" w:rsidRDefault="00A127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042"/>
        </w:tabs>
        <w:spacing w:after="117" w:line="280" w:lineRule="exact"/>
        <w:ind w:left="2500"/>
        <w:jc w:val="both"/>
      </w:pPr>
      <w:bookmarkStart w:id="3" w:name="bookmark3"/>
      <w:r>
        <w:t>ПОЯСНИТЕЛЬНАЯ ЗАПИСКА</w:t>
      </w:r>
      <w:bookmarkEnd w:id="3"/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bookmarkStart w:id="4" w:name="bookmark4"/>
      <w:r>
        <w:t xml:space="preserve">Рабочая программа по учебному предмету  Труд (технология) («Швейное дело») составлена на основе Федеральной адаптированной основной 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</w:t>
      </w:r>
      <w:hyperlink r:id="rId8" w:history="1">
        <w:r w:rsidRPr="00EB6FD3">
          <w:rPr>
            <w:rStyle w:val="Hyperlink"/>
            <w:lang w:eastAsia="en-US"/>
          </w:rPr>
          <w:t>(</w:t>
        </w:r>
        <w:r>
          <w:rPr>
            <w:rStyle w:val="Hyperlink"/>
          </w:rPr>
          <w:t>https://clck.ru/33NMkR</w:t>
        </w:r>
        <w:r w:rsidRPr="00EB6FD3">
          <w:rPr>
            <w:rStyle w:val="Hyperlink"/>
            <w:lang w:eastAsia="en-US"/>
          </w:rPr>
          <w:t>)</w:t>
        </w:r>
      </w:hyperlink>
      <w:r w:rsidRPr="00EB6FD3">
        <w:rPr>
          <w:lang w:eastAsia="en-US"/>
        </w:rPr>
        <w:t>.</w:t>
      </w:r>
      <w:bookmarkEnd w:id="4"/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r>
        <w:t>Учебный предмет  Труд (технология) («Швейное дело») относится к предметной области «Технология» и является обязательной частью учебного плана. Рабочая программа по учебному предмету Труд (технология) («Швейное дело») в 6 классе в соответствии с учебным планом рассчитана на 34 учебные недели и составляет 238 часов в год (7 часов в неделю).</w:t>
      </w:r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r>
        <w:t>Федеральная адаптированная основная образовательная программа определяет цель и задачи учебного предмета  Труд (технология) («Швейное дело»).</w:t>
      </w:r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r>
        <w:t>Цель обучения -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r>
        <w:t>Задачи обучения: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480" w:lineRule="exact"/>
        <w:ind w:firstLine="460"/>
        <w:jc w:val="both"/>
      </w:pPr>
      <w: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480" w:lineRule="exact"/>
        <w:ind w:firstLine="460"/>
        <w:jc w:val="both"/>
      </w:pPr>
      <w: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90" w:lineRule="exact"/>
        <w:ind w:firstLine="440"/>
        <w:jc w:val="both"/>
      </w:pPr>
      <w:r>
        <w:t>расширение знаний о материальной культуре как продукте творческой предметно-преобразующей деятельности человека;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75" w:lineRule="exact"/>
        <w:ind w:firstLine="440"/>
        <w:jc w:val="both"/>
      </w:pPr>
      <w:r>
        <w:t>расширение культурного кругозора, обогащение знаний о культурно-исторических традициях в мире вещей;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5" w:lineRule="exact"/>
        <w:ind w:firstLine="440"/>
        <w:jc w:val="both"/>
      </w:pPr>
      <w:r>
        <w:t>расширение знаний о материалах и их свойствах, технологиях использования;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5" w:lineRule="exact"/>
        <w:ind w:firstLine="440"/>
        <w:jc w:val="both"/>
      </w:pPr>
      <w:r>
        <w:t>ознакомление с ролью человека-труженика и его местом на современном производстве;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5" w:lineRule="exact"/>
        <w:ind w:firstLine="440"/>
        <w:jc w:val="both"/>
      </w:pPr>
      <w: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0" w:lineRule="exact"/>
        <w:ind w:firstLine="440"/>
        <w:jc w:val="both"/>
      </w:pP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5" w:lineRule="exact"/>
        <w:ind w:firstLine="440"/>
        <w:jc w:val="both"/>
      </w:pPr>
      <w: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5" w:lineRule="exact"/>
        <w:ind w:firstLine="440"/>
        <w:jc w:val="both"/>
      </w:pPr>
      <w: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5" w:lineRule="exact"/>
        <w:ind w:firstLine="440"/>
        <w:jc w:val="both"/>
      </w:pPr>
      <w:r>
        <w:t>формирование знаний о научной организации труда и рабочего места, планировании трудовой деятельности;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490" w:lineRule="exact"/>
        <w:ind w:firstLine="440"/>
        <w:jc w:val="both"/>
      </w:pPr>
      <w: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490" w:lineRule="exact"/>
        <w:ind w:firstLine="440"/>
        <w:jc w:val="both"/>
      </w:pPr>
      <w:r>
        <w:t>коррекция и развитие познавательных психических процессов (восприятия, памяти, воображения, мышления, речи);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490" w:lineRule="exact"/>
        <w:ind w:firstLine="440"/>
        <w:jc w:val="both"/>
      </w:pPr>
      <w:r>
        <w:t>коррекция и развитие умственной деятельности (анализ, синтез, сравнение, классификация, обобщение);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490" w:lineRule="exact"/>
        <w:ind w:firstLine="440"/>
        <w:jc w:val="both"/>
      </w:pPr>
      <w:r>
        <w:t>коррекция и развитие сенсомоторных процессов в процессе формирование практических умений;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490" w:lineRule="exact"/>
        <w:ind w:firstLine="440"/>
        <w:jc w:val="both"/>
      </w:pPr>
      <w: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490" w:lineRule="exact"/>
        <w:ind w:firstLine="440"/>
        <w:jc w:val="both"/>
      </w:pPr>
      <w:r>
        <w:t>формирование информационной грамотности, умения работать с различными источниками информации;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after="97" w:line="490" w:lineRule="exact"/>
        <w:ind w:firstLine="440"/>
        <w:jc w:val="both"/>
      </w:pPr>
      <w:r>
        <w:t>формирование коммуникативной культуры, развитие активности, целенаправленности, инициативности.</w:t>
      </w:r>
    </w:p>
    <w:p w:rsidR="00A127DF" w:rsidRPr="00F80EFE" w:rsidRDefault="00A127DF">
      <w:pPr>
        <w:pStyle w:val="50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151"/>
        <w:rPr>
          <w:rFonts w:ascii="Times New Roman" w:hAnsi="Times New Roman"/>
        </w:rPr>
      </w:pPr>
      <w:r w:rsidRPr="00F80EFE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по учебному предмету  Труд (технология)</w:t>
      </w:r>
      <w:r w:rsidRPr="00F80EFE">
        <w:rPr>
          <w:rFonts w:ascii="Times New Roman" w:hAnsi="Times New Roman"/>
        </w:rPr>
        <w:t xml:space="preserve"> «Швейное дело» в 6 классе определяет следующие задачи: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30"/>
        </w:tabs>
        <w:spacing w:after="0" w:line="480" w:lineRule="exact"/>
        <w:ind w:firstLine="440"/>
        <w:jc w:val="both"/>
      </w:pPr>
      <w:r>
        <w:t>формирование знаний о санитарно-гигиенических требованиях к рабочим местам; оборудовании рабочих мест и правил работы за ними;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30"/>
        </w:tabs>
        <w:spacing w:after="0" w:line="480" w:lineRule="exact"/>
        <w:ind w:firstLine="440"/>
        <w:jc w:val="both"/>
      </w:pPr>
      <w:r>
        <w:t>закрепление навыков выполнения ручных стежков;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30"/>
        </w:tabs>
        <w:spacing w:after="0" w:line="480" w:lineRule="exact"/>
        <w:ind w:firstLine="440"/>
        <w:jc w:val="both"/>
      </w:pPr>
      <w:r>
        <w:t>закрепление умений производить влажно-тепловую обработку хлопчатобумажных, льняных тканей;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30"/>
        </w:tabs>
        <w:spacing w:after="0" w:line="480" w:lineRule="exact"/>
        <w:ind w:firstLine="440"/>
        <w:jc w:val="both"/>
      </w:pPr>
      <w:r>
        <w:t>отработка умений работать на электрической швейной машине, производить простейшие её наладки;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30"/>
          <w:tab w:val="left" w:pos="6046"/>
        </w:tabs>
        <w:spacing w:after="0" w:line="480" w:lineRule="exact"/>
        <w:ind w:firstLine="440"/>
        <w:jc w:val="both"/>
      </w:pPr>
      <w:r>
        <w:t>закрепление навыков выполнения:</w:t>
      </w:r>
      <w:r>
        <w:tab/>
        <w:t>стачные взаутюжку и</w:t>
      </w:r>
    </w:p>
    <w:p w:rsidR="00A127DF" w:rsidRDefault="00A127DF">
      <w:pPr>
        <w:pStyle w:val="21"/>
        <w:shd w:val="clear" w:color="auto" w:fill="auto"/>
        <w:spacing w:after="0" w:line="480" w:lineRule="exact"/>
        <w:jc w:val="both"/>
      </w:pPr>
      <w:r>
        <w:t>вразутюжку, двойной шов, шов вподгибку с закрытым срезом, запошивочный;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30"/>
        </w:tabs>
        <w:spacing w:after="0" w:line="280" w:lineRule="exact"/>
        <w:ind w:firstLine="440"/>
        <w:jc w:val="both"/>
      </w:pPr>
      <w:r>
        <w:t>формирование умений обработки срезов ткани косыми обтачками;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21"/>
        </w:tabs>
        <w:spacing w:after="0" w:line="490" w:lineRule="exact"/>
        <w:ind w:firstLine="460"/>
        <w:jc w:val="left"/>
      </w:pPr>
      <w:r>
        <w:t>формирование умений строить чертежи и выкройки швейных изделий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1121"/>
        </w:tabs>
        <w:spacing w:after="315" w:line="490" w:lineRule="exact"/>
        <w:ind w:firstLine="460"/>
        <w:jc w:val="left"/>
      </w:pPr>
      <w:r>
        <w:t>формирование технологических знаний последовательности обработки косынки, фартука, ночной сорочки.</w:t>
      </w:r>
    </w:p>
    <w:p w:rsidR="00A127DF" w:rsidRDefault="00A127DF">
      <w:pPr>
        <w:pStyle w:val="60"/>
        <w:shd w:val="clear" w:color="auto" w:fill="auto"/>
        <w:spacing w:before="0"/>
        <w:ind w:left="1840" w:right="1840" w:firstLine="1060"/>
      </w:pPr>
      <w:r>
        <w:t>Планируемые результаты освоения содержания рабочей программы по учебному предмету  Труд (технология)</w:t>
      </w:r>
    </w:p>
    <w:p w:rsidR="00A127DF" w:rsidRDefault="00A127DF">
      <w:pPr>
        <w:pStyle w:val="60"/>
        <w:shd w:val="clear" w:color="auto" w:fill="auto"/>
        <w:spacing w:before="0" w:after="213"/>
        <w:jc w:val="center"/>
      </w:pPr>
      <w:r>
        <w:t>(«Швейное дело») в 6 классе</w:t>
      </w:r>
    </w:p>
    <w:p w:rsidR="00A127DF" w:rsidRDefault="00A127DF">
      <w:pPr>
        <w:pStyle w:val="22"/>
        <w:keepNext/>
        <w:keepLines/>
        <w:shd w:val="clear" w:color="auto" w:fill="auto"/>
        <w:spacing w:after="109" w:line="280" w:lineRule="exact"/>
        <w:ind w:left="740"/>
        <w:jc w:val="left"/>
      </w:pPr>
      <w:bookmarkStart w:id="5" w:name="bookmark5"/>
      <w:r>
        <w:t>Личностные результаты:</w:t>
      </w:r>
      <w:bookmarkEnd w:id="5"/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сформированность начальных представлений о собственных возможностях;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овладение начальными трудовыми навыками, используемыми в повседневной жизни;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формирование установки на безопасный образ жизни, наличие мотивации к творческому труду;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490" w:lineRule="exact"/>
        <w:ind w:firstLine="460"/>
        <w:jc w:val="left"/>
      </w:pPr>
      <w:r>
        <w:t>сформированность начальных навыков сотрудничества с взрослыми и сверстниками на уроках  труда;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255" w:line="490" w:lineRule="exact"/>
        <w:ind w:left="460"/>
        <w:jc w:val="both"/>
      </w:pPr>
      <w:r>
        <w:t>воспитание эстетических потребностей, ценностей и чувств.</w:t>
      </w:r>
    </w:p>
    <w:p w:rsidR="00A127DF" w:rsidRDefault="00A127DF">
      <w:pPr>
        <w:pStyle w:val="22"/>
        <w:keepNext/>
        <w:keepLines/>
        <w:shd w:val="clear" w:color="auto" w:fill="auto"/>
        <w:spacing w:after="0" w:line="322" w:lineRule="exact"/>
      </w:pPr>
      <w:bookmarkStart w:id="6" w:name="bookmark6"/>
      <w:r>
        <w:t>Уровни достижения предметных результатов</w:t>
      </w:r>
      <w:r>
        <w:br/>
        <w:t>по учебному предмету  Труд (технология) («Швейное дело»)</w:t>
      </w:r>
      <w:bookmarkEnd w:id="6"/>
    </w:p>
    <w:p w:rsidR="00A127DF" w:rsidRDefault="00A127DF">
      <w:pPr>
        <w:pStyle w:val="60"/>
        <w:shd w:val="clear" w:color="auto" w:fill="auto"/>
        <w:spacing w:before="0" w:after="226"/>
        <w:jc w:val="center"/>
      </w:pPr>
      <w:r>
        <w:t>на конец 6 класса</w:t>
      </w:r>
    </w:p>
    <w:p w:rsidR="00A127DF" w:rsidRDefault="00A127DF">
      <w:pPr>
        <w:pStyle w:val="21"/>
        <w:shd w:val="clear" w:color="auto" w:fill="auto"/>
        <w:spacing w:after="0" w:line="490" w:lineRule="exact"/>
        <w:ind w:left="740"/>
        <w:jc w:val="left"/>
      </w:pPr>
      <w:r>
        <w:rPr>
          <w:rStyle w:val="230"/>
        </w:rPr>
        <w:t>Минимальный уровень:</w:t>
      </w:r>
    </w:p>
    <w:p w:rsidR="00A127DF" w:rsidRDefault="00A127DF">
      <w:pPr>
        <w:pStyle w:val="21"/>
        <w:shd w:val="clear" w:color="auto" w:fill="auto"/>
        <w:spacing w:after="0" w:line="490" w:lineRule="exact"/>
        <w:ind w:left="740"/>
        <w:jc w:val="left"/>
      </w:pPr>
      <w:r>
        <w:t>Обучающиеся должны: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490" w:lineRule="exact"/>
        <w:ind w:left="460"/>
        <w:jc w:val="both"/>
      </w:pPr>
      <w:r>
        <w:t>знать правила техники безопасности;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490" w:lineRule="exact"/>
        <w:ind w:firstLine="460"/>
        <w:jc w:val="left"/>
      </w:pPr>
      <w:r>
        <w:t>понимать значимость организации школьного рабочего места, обеспечивающего внутреннюю дисциплину;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480" w:lineRule="exact"/>
        <w:ind w:firstLine="460"/>
        <w:jc w:val="left"/>
      </w:pPr>
      <w:r>
        <w:t>знать названия некоторых материалов изделий, которые из них изготавливаются и применяются в быту;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90" w:lineRule="exact"/>
        <w:ind w:firstLine="460"/>
        <w:jc w:val="left"/>
      </w:pPr>
      <w:r>
        <w:t>иметь представления об основных свойствах используемых материалов;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90" w:lineRule="exact"/>
        <w:ind w:firstLine="460"/>
        <w:jc w:val="left"/>
      </w:pPr>
      <w:r>
        <w:t>уметь отобрать (с помощью учителя) материалы и инструменты, необходимые для работы;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90" w:lineRule="exact"/>
        <w:ind w:firstLine="460"/>
        <w:jc w:val="left"/>
      </w:pPr>
      <w:r>
        <w:t>иметь представления о принципах действия, общем устройстве швейной машины и ее основных частей;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90" w:lineRule="exact"/>
        <w:ind w:firstLine="460"/>
        <w:jc w:val="left"/>
      </w:pPr>
      <w: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90" w:lineRule="exact"/>
        <w:ind w:firstLine="460"/>
        <w:jc w:val="left"/>
      </w:pPr>
      <w:r>
        <w:t>читать (с помощью учителя) технологическую карту, используемую в процессе изготовления изделия;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4"/>
        </w:tabs>
        <w:spacing w:after="0" w:line="490" w:lineRule="exact"/>
        <w:ind w:left="460"/>
        <w:jc w:val="both"/>
      </w:pPr>
      <w:r>
        <w:t>заботливо и бережно относиться к общественному достоянию;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уметь выразить отношение к результатам собственной и чужой творческой деятельности («нравится» / «не нравится»);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4"/>
        </w:tabs>
        <w:spacing w:after="0" w:line="490" w:lineRule="exact"/>
        <w:ind w:left="460"/>
        <w:jc w:val="both"/>
      </w:pPr>
      <w:r>
        <w:t>выполнять прямые, косые стежки;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4"/>
        </w:tabs>
        <w:spacing w:after="0" w:line="490" w:lineRule="exact"/>
        <w:ind w:left="460"/>
        <w:jc w:val="both"/>
      </w:pPr>
      <w:r>
        <w:t>пришивать плоские пуговицы;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0"/>
        </w:tabs>
        <w:spacing w:after="0" w:line="490" w:lineRule="exact"/>
        <w:ind w:firstLine="460"/>
        <w:jc w:val="left"/>
      </w:pPr>
      <w:r>
        <w:t>производить влажно-тепловую обработку хлопчатобумажных, льняных тканей;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90" w:lineRule="exact"/>
        <w:ind w:firstLine="460"/>
        <w:jc w:val="left"/>
      </w:pPr>
      <w:r>
        <w:t>выполнять ма</w:t>
      </w:r>
      <w:r>
        <w:rPr>
          <w:rStyle w:val="230"/>
        </w:rPr>
        <w:t>ш</w:t>
      </w:r>
      <w:r>
        <w:t>инные швы: стачные взаутюжку и вразутюжку, двойной шов, шов вподгибку с закрытым срезом, запошивочный;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90" w:lineRule="exact"/>
        <w:ind w:firstLine="460"/>
        <w:jc w:val="left"/>
      </w:pPr>
      <w:r>
        <w:t>уметь подготавливать ткани к раскрою, раскладывать выкройку на ткани и раскраивать детали;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51"/>
        </w:tabs>
        <w:spacing w:after="0" w:line="490" w:lineRule="exact"/>
        <w:ind w:firstLine="460"/>
        <w:jc w:val="left"/>
      </w:pPr>
      <w:r>
        <w:t>выполнять технологическую последовательность обработки косынки, фартука, ночной сорочки с помощью учителя;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480" w:lineRule="exact"/>
        <w:ind w:firstLine="460"/>
        <w:jc w:val="left"/>
      </w:pPr>
      <w:r>
        <w:t>соблюдать в процессе выполнения трудовых заданий порядок и аккуратность.</w:t>
      </w:r>
    </w:p>
    <w:p w:rsidR="00A127DF" w:rsidRDefault="00A127DF">
      <w:pPr>
        <w:pStyle w:val="21"/>
        <w:shd w:val="clear" w:color="auto" w:fill="auto"/>
        <w:spacing w:after="157" w:line="280" w:lineRule="exact"/>
        <w:ind w:left="740"/>
        <w:jc w:val="left"/>
      </w:pPr>
      <w:r>
        <w:rPr>
          <w:rStyle w:val="230"/>
        </w:rPr>
        <w:t>Достаточный уровень: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280" w:lineRule="exact"/>
        <w:ind w:firstLine="460"/>
        <w:jc w:val="both"/>
      </w:pPr>
      <w:r>
        <w:t>знать правила техники безопасности и соблюдать их;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485" w:lineRule="exact"/>
        <w:ind w:firstLine="460"/>
        <w:jc w:val="left"/>
      </w:pPr>
      <w: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85" w:lineRule="exact"/>
        <w:ind w:firstLine="460"/>
        <w:jc w:val="left"/>
      </w:pPr>
      <w:r>
        <w:t>производить самостоятельный отбор материала и инструментов, необходимых для работы;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80" w:lineRule="exact"/>
        <w:ind w:firstLine="460"/>
        <w:jc w:val="both"/>
      </w:pPr>
      <w:r>
        <w:t>определять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162" w:line="280" w:lineRule="exact"/>
        <w:ind w:firstLine="460"/>
        <w:jc w:val="both"/>
      </w:pPr>
      <w:r>
        <w:t>экономно расходовать материалы;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280" w:lineRule="exact"/>
        <w:ind w:firstLine="460"/>
        <w:jc w:val="both"/>
      </w:pPr>
      <w:r>
        <w:t>планировать предстоящую практическую работу;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490" w:lineRule="exact"/>
        <w:ind w:firstLine="460"/>
        <w:jc w:val="left"/>
      </w:pPr>
      <w:r>
        <w:t>осуществлять текущий самоконтроль выполняемых практических действий и корректировку хода практической работы;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490" w:lineRule="exact"/>
        <w:ind w:firstLine="460"/>
        <w:jc w:val="both"/>
      </w:pPr>
      <w:r>
        <w:t>соблюдать правила подготовки швейной машины к работе;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494" w:lineRule="exact"/>
        <w:ind w:firstLine="460"/>
        <w:jc w:val="both"/>
      </w:pPr>
      <w:r>
        <w:t>знать основные механизмы швейных машин с электроприводом;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494" w:lineRule="exact"/>
        <w:ind w:firstLine="460"/>
        <w:jc w:val="both"/>
      </w:pPr>
      <w:r>
        <w:t>знать приемы выполнения ручных и машинных работ;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494" w:lineRule="exact"/>
        <w:ind w:firstLine="460"/>
        <w:jc w:val="left"/>
      </w:pPr>
      <w:r>
        <w:t>уметь определять хлопчатобумажные, льняные ткани, знать их свойства;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4" w:lineRule="exact"/>
        <w:ind w:firstLine="460"/>
        <w:jc w:val="left"/>
      </w:pPr>
      <w:r>
        <w:t>выполнять прямые, косые, крестообразные, петлеобразные, петельные, стебельчатые, тамбурные стежки;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494" w:lineRule="exact"/>
        <w:ind w:firstLine="460"/>
        <w:jc w:val="left"/>
      </w:pPr>
      <w:r>
        <w:t>пришивать плоские пуговицы и пуговиц на стойке, определять места оторванной пуговице, стачивать распоровшийся шов;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85" w:lineRule="exact"/>
        <w:ind w:firstLine="440"/>
        <w:jc w:val="left"/>
      </w:pPr>
      <w:r>
        <w:t>производить влажно-тепловую обработку хлопчатобумажных, льняных тканей;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280" w:lineRule="exact"/>
        <w:ind w:left="440"/>
        <w:jc w:val="both"/>
      </w:pPr>
      <w:r>
        <w:t>обрабатывать срезы ткани косыми обтачками;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80" w:lineRule="exact"/>
        <w:ind w:firstLine="440"/>
        <w:jc w:val="left"/>
      </w:pPr>
      <w:r>
        <w:t>выполнять машинные швы: стачные взаутюжку и вразутюжку, двойной шов, шов вподгибку с закрытым срезом, запошивочный;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80" w:lineRule="exact"/>
        <w:ind w:firstLine="440"/>
        <w:jc w:val="left"/>
      </w:pPr>
      <w:r>
        <w:t>уметь строить чертеж салфетки, прихватки, диванной подушки, ночной сорочки, фартука, косынки, бриджей и подготавливать ткани к раскрою, раскладывать выкройку на ткани и раскраивать детали;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85" w:lineRule="exact"/>
        <w:ind w:firstLine="440"/>
        <w:jc w:val="left"/>
      </w:pPr>
      <w:r>
        <w:t>выполнять технологическую последовательность обработки косынки, фартука, ночной сорочки, прихватки, диванной подушки, бриджей.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485" w:lineRule="exact"/>
        <w:ind w:firstLine="440"/>
        <w:jc w:val="left"/>
      </w:pPr>
      <w:r>
        <w:t>понимать общественную значимость своего труда, своих достижений в области трудовой деятельности.</w:t>
      </w:r>
    </w:p>
    <w:p w:rsidR="00A127DF" w:rsidRDefault="00A127DF">
      <w:pPr>
        <w:pStyle w:val="21"/>
        <w:shd w:val="clear" w:color="auto" w:fill="auto"/>
        <w:spacing w:after="371" w:line="485" w:lineRule="exact"/>
        <w:ind w:firstLine="820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A127DF" w:rsidRDefault="00A127DF">
      <w:pPr>
        <w:pStyle w:val="60"/>
        <w:shd w:val="clear" w:color="auto" w:fill="auto"/>
        <w:spacing w:before="0" w:after="113"/>
        <w:jc w:val="center"/>
      </w:pPr>
      <w:r>
        <w:t>Система оценки достижения обучающимися</w:t>
      </w:r>
      <w:r>
        <w:br/>
        <w:t>с умственной отсталостью планируемых результатов</w:t>
      </w:r>
      <w:r>
        <w:br/>
        <w:t>освоения образовательной программы по учебному предмету</w:t>
      </w:r>
      <w:r>
        <w:br/>
        <w:t xml:space="preserve"> Труд (технология) (“Швейное дело”) в 6 классе</w:t>
      </w:r>
    </w:p>
    <w:p w:rsidR="00A127DF" w:rsidRDefault="00A127DF">
      <w:pPr>
        <w:pStyle w:val="21"/>
        <w:shd w:val="clear" w:color="auto" w:fill="auto"/>
        <w:spacing w:after="0" w:line="480" w:lineRule="exact"/>
        <w:ind w:firstLine="720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504" w:lineRule="exact"/>
        <w:ind w:left="440"/>
        <w:jc w:val="both"/>
      </w:pPr>
      <w:r>
        <w:t>0 баллов - нет фиксируемой динамики;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504" w:lineRule="exact"/>
        <w:ind w:left="440"/>
        <w:jc w:val="both"/>
      </w:pPr>
      <w:r>
        <w:t>1 балл - минимальная динамика;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504" w:lineRule="exact"/>
        <w:ind w:left="440"/>
        <w:jc w:val="both"/>
      </w:pPr>
      <w:r>
        <w:t>2 балла - удовлетворительная динамика;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392" w:line="280" w:lineRule="exact"/>
        <w:ind w:left="440"/>
        <w:jc w:val="both"/>
      </w:pPr>
      <w:r>
        <w:t>3 балла - значительная динамика.</w:t>
      </w:r>
    </w:p>
    <w:p w:rsidR="00A127DF" w:rsidRDefault="00A127DF">
      <w:pPr>
        <w:pStyle w:val="22"/>
        <w:keepNext/>
        <w:keepLines/>
        <w:shd w:val="clear" w:color="auto" w:fill="auto"/>
        <w:spacing w:after="207" w:line="280" w:lineRule="exact"/>
      </w:pPr>
      <w:bookmarkStart w:id="7" w:name="bookmark7"/>
      <w:r>
        <w:t>Критерии оценки предметных результатов</w:t>
      </w:r>
      <w:bookmarkEnd w:id="7"/>
    </w:p>
    <w:p w:rsidR="00A127DF" w:rsidRDefault="00A127DF">
      <w:pPr>
        <w:pStyle w:val="70"/>
        <w:shd w:val="clear" w:color="auto" w:fill="auto"/>
        <w:spacing w:before="0" w:after="157" w:line="280" w:lineRule="exact"/>
      </w:pPr>
      <w:r>
        <w:t>Устный ответ</w:t>
      </w:r>
    </w:p>
    <w:p w:rsidR="00A127DF" w:rsidRDefault="00A127DF">
      <w:pPr>
        <w:pStyle w:val="21"/>
        <w:shd w:val="clear" w:color="auto" w:fill="auto"/>
        <w:spacing w:after="0" w:line="280" w:lineRule="exact"/>
        <w:ind w:left="760"/>
        <w:jc w:val="both"/>
      </w:pPr>
      <w:r>
        <w:rPr>
          <w:rStyle w:val="24"/>
          <w:iCs/>
        </w:rPr>
        <w:t>Оценка «5»</w:t>
      </w:r>
      <w:r>
        <w:t xml:space="preserve"> ставится, если обучающийся: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80" w:lineRule="exact"/>
        <w:ind w:firstLine="440"/>
        <w:jc w:val="left"/>
      </w:pPr>
      <w:r>
        <w:t>полностью излагает изученный материал в объеме программы по швейному делу;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0" w:line="504" w:lineRule="exact"/>
        <w:ind w:left="440"/>
        <w:jc w:val="both"/>
      </w:pPr>
      <w:r>
        <w:t>умеет использовать таблицы, схемы;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0" w:line="504" w:lineRule="exact"/>
        <w:ind w:left="440"/>
        <w:jc w:val="both"/>
      </w:pPr>
      <w:r>
        <w:t>понимает и объясняет терминологию предмета;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124" w:line="504" w:lineRule="exact"/>
        <w:ind w:left="440"/>
        <w:jc w:val="both"/>
      </w:pPr>
      <w:r>
        <w:t>самостоятельно выстраивает ответ</w:t>
      </w:r>
      <w:r>
        <w:rPr>
          <w:rStyle w:val="220"/>
        </w:rPr>
        <w:t>.</w:t>
      </w:r>
    </w:p>
    <w:p w:rsidR="00A127DF" w:rsidRDefault="00A127DF">
      <w:pPr>
        <w:pStyle w:val="21"/>
        <w:shd w:val="clear" w:color="auto" w:fill="auto"/>
        <w:spacing w:after="0" w:line="499" w:lineRule="exact"/>
        <w:ind w:left="760"/>
        <w:jc w:val="both"/>
      </w:pPr>
      <w:r>
        <w:rPr>
          <w:rStyle w:val="24"/>
          <w:iCs/>
        </w:rPr>
        <w:t>Оценка «4»</w:t>
      </w:r>
      <w:r>
        <w:t xml:space="preserve"> ставится, если обучающийся;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499" w:lineRule="exact"/>
        <w:ind w:firstLine="440"/>
        <w:jc w:val="left"/>
      </w:pPr>
      <w:r>
        <w:t>воспроизводит учебный материал, но допускает 1-2 неточности в фактическом вопросе: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0" w:line="499" w:lineRule="exact"/>
        <w:ind w:left="440"/>
        <w:jc w:val="both"/>
      </w:pPr>
      <w:r>
        <w:t>не может самостоятельно привести пример;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124" w:line="499" w:lineRule="exact"/>
        <w:ind w:left="440"/>
        <w:jc w:val="both"/>
      </w:pPr>
      <w:r>
        <w:t>отвечает на наводящие вопрос.</w:t>
      </w:r>
    </w:p>
    <w:p w:rsidR="00A127DF" w:rsidRDefault="00A127DF">
      <w:pPr>
        <w:pStyle w:val="70"/>
        <w:shd w:val="clear" w:color="auto" w:fill="auto"/>
        <w:spacing w:before="0" w:after="0" w:line="494" w:lineRule="exact"/>
        <w:ind w:left="760"/>
        <w:jc w:val="both"/>
      </w:pPr>
      <w:r>
        <w:t>Оценка «3»</w:t>
      </w:r>
      <w:r>
        <w:rPr>
          <w:rStyle w:val="71"/>
        </w:rPr>
        <w:t xml:space="preserve"> ставится, если </w:t>
      </w:r>
      <w:r>
        <w:t>обучающийся: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494" w:lineRule="exact"/>
        <w:ind w:firstLine="440"/>
        <w:jc w:val="left"/>
      </w:pPr>
      <w:r>
        <w:t>обнаруживает знания и понимание учебного материала по данному вопросу, но эти знания излагает не полностью;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0" w:line="494" w:lineRule="exact"/>
        <w:ind w:left="440"/>
        <w:jc w:val="both"/>
      </w:pPr>
      <w:r>
        <w:t>демонстрирует несвязную монологическую речь</w:t>
      </w:r>
      <w:r>
        <w:rPr>
          <w:rStyle w:val="220"/>
        </w:rPr>
        <w:t>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after="292" w:line="494" w:lineRule="exact"/>
        <w:ind w:left="440"/>
        <w:jc w:val="both"/>
      </w:pPr>
      <w:r>
        <w:t>воспроизводит изученный материал по наводящим вопросам учителя.</w:t>
      </w:r>
    </w:p>
    <w:p w:rsidR="00A127DF" w:rsidRDefault="00A127DF">
      <w:pPr>
        <w:pStyle w:val="21"/>
        <w:shd w:val="clear" w:color="auto" w:fill="auto"/>
        <w:spacing w:after="237" w:line="280" w:lineRule="exact"/>
        <w:ind w:left="760"/>
        <w:jc w:val="both"/>
      </w:pPr>
      <w:r>
        <w:rPr>
          <w:rStyle w:val="24"/>
          <w:iCs/>
        </w:rPr>
        <w:t>Оценка «2»</w:t>
      </w:r>
      <w:r>
        <w:t xml:space="preserve"> не ставится.</w:t>
      </w:r>
    </w:p>
    <w:p w:rsidR="00A127DF" w:rsidRDefault="00A127DF">
      <w:pPr>
        <w:pStyle w:val="70"/>
        <w:shd w:val="clear" w:color="auto" w:fill="auto"/>
        <w:spacing w:before="0" w:after="0" w:line="480" w:lineRule="exact"/>
        <w:ind w:left="760"/>
        <w:jc w:val="both"/>
      </w:pPr>
      <w:r>
        <w:t>Критерии оценки предметных результатов. Практическая работа. Оценка «5»</w:t>
      </w:r>
      <w:r>
        <w:rPr>
          <w:rStyle w:val="71"/>
        </w:rPr>
        <w:t xml:space="preserve"> ставится, если обучающийся: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480" w:lineRule="exact"/>
        <w:ind w:firstLine="440"/>
        <w:jc w:val="left"/>
      </w:pPr>
      <w:r>
        <w:t>умеет ориентироваться в технологической карте, последовательно и аккуратно выполняет операции на швейной машине;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75" w:lineRule="exact"/>
        <w:ind w:firstLine="440"/>
        <w:jc w:val="left"/>
      </w:pPr>
      <w:r>
        <w:t>умеет рассказать о последовательности выполнения данного практического задания;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217" w:line="280" w:lineRule="exact"/>
        <w:ind w:left="460"/>
        <w:jc w:val="both"/>
      </w:pPr>
      <w:r>
        <w:t>умеет сравнивать свою работу с образцом-эталоном;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337" w:line="280" w:lineRule="exact"/>
        <w:ind w:left="460"/>
        <w:jc w:val="both"/>
      </w:pPr>
      <w:r>
        <w:t>соблюдает правила техники безопасности.</w:t>
      </w:r>
    </w:p>
    <w:p w:rsidR="00A127DF" w:rsidRDefault="00A127DF">
      <w:pPr>
        <w:pStyle w:val="21"/>
        <w:shd w:val="clear" w:color="auto" w:fill="auto"/>
        <w:spacing w:after="66" w:line="280" w:lineRule="exact"/>
        <w:ind w:left="740"/>
        <w:jc w:val="left"/>
      </w:pPr>
      <w:r>
        <w:rPr>
          <w:rStyle w:val="24"/>
          <w:iCs/>
        </w:rPr>
        <w:t>Оценка «4»</w:t>
      </w:r>
      <w:r>
        <w:t xml:space="preserve"> ставится, если обучающийся</w:t>
      </w:r>
      <w:r>
        <w:rPr>
          <w:rStyle w:val="220"/>
        </w:rPr>
        <w:t>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75" w:lineRule="exact"/>
        <w:ind w:firstLine="460"/>
        <w:jc w:val="left"/>
      </w:pPr>
      <w:r>
        <w:t>последовательно выполняет практическую работу, соблюдает правила техники безопасности, но допускает 1-2 неточности: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159" w:line="280" w:lineRule="exact"/>
        <w:ind w:left="460"/>
        <w:jc w:val="both"/>
      </w:pPr>
      <w:r>
        <w:t>неаккуратно выполняет машинную строчку;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337" w:line="280" w:lineRule="exact"/>
        <w:ind w:left="460"/>
        <w:jc w:val="both"/>
      </w:pPr>
      <w:r>
        <w:t>незначительно нарушает пооперационную последовательность.</w:t>
      </w:r>
    </w:p>
    <w:p w:rsidR="00A127DF" w:rsidRDefault="00A127DF">
      <w:pPr>
        <w:pStyle w:val="21"/>
        <w:shd w:val="clear" w:color="auto" w:fill="auto"/>
        <w:spacing w:after="66" w:line="280" w:lineRule="exact"/>
        <w:ind w:left="740"/>
        <w:jc w:val="left"/>
      </w:pPr>
      <w:r>
        <w:rPr>
          <w:rStyle w:val="24"/>
          <w:iCs/>
        </w:rPr>
        <w:t>Оценка «3»</w:t>
      </w:r>
      <w:r>
        <w:t xml:space="preserve"> ставится, если обучающийся: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475" w:lineRule="exact"/>
        <w:ind w:firstLine="460"/>
        <w:jc w:val="left"/>
      </w:pPr>
      <w:r>
        <w:t>последовательно выполняет практическую работу, но допускает 3-4 ошибки при выполнении, неточности при обработке: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499" w:lineRule="exact"/>
        <w:ind w:left="460"/>
        <w:jc w:val="both"/>
      </w:pPr>
      <w:r>
        <w:t>грубо нарушает пооперационную последовательность;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499" w:lineRule="exact"/>
        <w:ind w:left="460"/>
        <w:jc w:val="both"/>
      </w:pPr>
      <w:r>
        <w:t>нарушает правила техника безопасности;</w:t>
      </w:r>
    </w:p>
    <w:p w:rsidR="00A127DF" w:rsidRDefault="00A127DF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295" w:line="499" w:lineRule="exact"/>
        <w:ind w:left="460"/>
        <w:jc w:val="both"/>
      </w:pPr>
      <w:r>
        <w:t>не умеет пользоваться технологической картой.</w:t>
      </w:r>
    </w:p>
    <w:p w:rsidR="00A127DF" w:rsidRDefault="00A127DF">
      <w:pPr>
        <w:pStyle w:val="21"/>
        <w:shd w:val="clear" w:color="auto" w:fill="auto"/>
        <w:spacing w:after="0" w:line="280" w:lineRule="exact"/>
        <w:ind w:left="740"/>
        <w:jc w:val="left"/>
        <w:sectPr w:rsidR="00A127DF">
          <w:pgSz w:w="11900" w:h="16840"/>
          <w:pgMar w:top="1182" w:right="1386" w:bottom="1675" w:left="1390" w:header="0" w:footer="3" w:gutter="0"/>
          <w:cols w:space="720"/>
          <w:noEndnote/>
          <w:docGrid w:linePitch="360"/>
        </w:sectPr>
      </w:pPr>
      <w:r>
        <w:rPr>
          <w:rStyle w:val="24"/>
          <w:iCs/>
        </w:rPr>
        <w:t>Оценка «2»</w:t>
      </w:r>
      <w:r>
        <w:t xml:space="preserve"> не ставится.</w:t>
      </w:r>
    </w:p>
    <w:p w:rsidR="00A127DF" w:rsidRDefault="00A127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053"/>
        </w:tabs>
        <w:spacing w:after="62" w:line="280" w:lineRule="exact"/>
        <w:ind w:left="2400"/>
        <w:jc w:val="both"/>
      </w:pPr>
      <w:bookmarkStart w:id="8" w:name="bookmark8"/>
      <w:r>
        <w:t>СОДЕРЖАНИЕ ОБУЧЕНИЯ</w:t>
      </w:r>
      <w:bookmarkEnd w:id="8"/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bookmarkStart w:id="9" w:name="bookmark9"/>
      <w:r>
        <w:t>Обучение 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</w:t>
      </w:r>
      <w:r>
        <w:softHyphen/>
        <w:t>теоретическому изучению, с обязательным учётом значимости усваиваемых знаний и умений формирования жизненных компетенций.</w:t>
      </w:r>
      <w:bookmarkEnd w:id="9"/>
    </w:p>
    <w:p w:rsidR="00A127DF" w:rsidRDefault="00A127DF">
      <w:pPr>
        <w:pStyle w:val="21"/>
        <w:shd w:val="clear" w:color="auto" w:fill="auto"/>
        <w:spacing w:after="0" w:line="480" w:lineRule="exact"/>
        <w:ind w:firstLine="780"/>
        <w:jc w:val="both"/>
      </w:pPr>
      <w:r>
        <w:t>В 6 классе продолжается обучение построению чертежей изделий и их пошиву с постоянным усложнением работы на швейной машине. Вырабатывается автоматизация навыков работы на швейной машине, усложняются выполняемые изделия. Продолжается обучение построению чертежей изделий.</w:t>
      </w:r>
    </w:p>
    <w:p w:rsidR="00A127DF" w:rsidRDefault="00A127DF">
      <w:pPr>
        <w:pStyle w:val="21"/>
        <w:shd w:val="clear" w:color="auto" w:fill="auto"/>
        <w:spacing w:after="0" w:line="480" w:lineRule="exact"/>
        <w:ind w:firstLine="900"/>
        <w:jc w:val="both"/>
      </w:pPr>
      <w:r>
        <w:t>Обучающиеся шьют косынки для работ, различных конструкций фартуки, ночную сорочку. Учатся штопать и пришивать заплаты.</w:t>
      </w:r>
    </w:p>
    <w:p w:rsidR="00A127DF" w:rsidRDefault="00A127DF">
      <w:pPr>
        <w:pStyle w:val="21"/>
        <w:shd w:val="clear" w:color="auto" w:fill="auto"/>
        <w:tabs>
          <w:tab w:val="left" w:pos="7622"/>
        </w:tabs>
        <w:spacing w:after="0" w:line="480" w:lineRule="exact"/>
        <w:ind w:firstLine="900"/>
        <w:jc w:val="both"/>
      </w:pPr>
      <w:r>
        <w:t>Учителю в начале учебного года необходимо первостепенное внимание уделять правильности выполнения обучающимися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</w:t>
      </w:r>
      <w:r>
        <w:tab/>
        <w:t>предметно-</w:t>
      </w:r>
    </w:p>
    <w:p w:rsidR="00A127DF" w:rsidRDefault="00A127DF">
      <w:pPr>
        <w:pStyle w:val="21"/>
        <w:shd w:val="clear" w:color="auto" w:fill="auto"/>
        <w:spacing w:after="0" w:line="480" w:lineRule="exact"/>
        <w:jc w:val="both"/>
      </w:pPr>
      <w:r>
        <w:t>технологических карт. Карты используются и при обсуждении плана работы</w:t>
      </w:r>
      <w:r>
        <w:rPr>
          <w:rStyle w:val="220"/>
        </w:rPr>
        <w:t xml:space="preserve">, </w:t>
      </w:r>
      <w:r>
        <w:t>и во время самой работы обучающихся. Результативность обеспечивается за счёт полноты и точности сформированного у обучающихся образа конечного и промежуточного результатов работы, а также за счёт формирования контрольно-измерительных умений и привычки к выполнению контрольных действий. Целенаправленное обучение общетрудовым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:rsidR="00A127DF" w:rsidRDefault="00A127DF">
      <w:pPr>
        <w:pStyle w:val="21"/>
        <w:shd w:val="clear" w:color="auto" w:fill="auto"/>
        <w:spacing w:after="0" w:line="280" w:lineRule="exact"/>
        <w:ind w:left="3480"/>
        <w:jc w:val="left"/>
      </w:pPr>
      <w:r>
        <w:t>Содержание разделов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63"/>
        <w:gridCol w:w="5659"/>
        <w:gridCol w:w="1358"/>
        <w:gridCol w:w="1296"/>
      </w:tblGrid>
      <w:tr w:rsidR="00A127DF">
        <w:trPr>
          <w:trHeight w:hRule="exact" w:val="8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№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Название темы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8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Количество часов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Виды обтачек и обработка ими срезов ткани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косых срезов ткани косой обтачкой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косынки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сборок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фартука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Ремонт одежды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Запошивочный шов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>
        <w:trPr>
          <w:trHeight w:hRule="exact" w:val="83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0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ночной сорочки с круглым вырезом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A127DF">
        <w:trPr>
          <w:trHeight w:hRule="exact" w:val="8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накладных карманов и соединение их с основной деталью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Применение лоскутной техники в изделиях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A127DF"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Пошив бриджей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Ремонт одежды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Практическое повторение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A127DF">
        <w:trPr>
          <w:trHeight w:hRule="exact" w:val="5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238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7</w:t>
            </w:r>
          </w:p>
        </w:tc>
      </w:tr>
    </w:tbl>
    <w:p w:rsidR="00A127DF" w:rsidRDefault="00A127DF">
      <w:pPr>
        <w:framePr w:w="9077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  <w:sectPr w:rsidR="00A127DF">
          <w:pgSz w:w="11900" w:h="16840"/>
          <w:pgMar w:top="1119" w:right="1388" w:bottom="1695" w:left="1386" w:header="0" w:footer="3" w:gutter="0"/>
          <w:cols w:space="720"/>
          <w:noEndnote/>
          <w:docGrid w:linePitch="360"/>
        </w:sectPr>
      </w:pPr>
    </w:p>
    <w:p w:rsidR="00A127DF" w:rsidRDefault="00A127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883"/>
        </w:tabs>
        <w:spacing w:after="0" w:line="280" w:lineRule="exact"/>
        <w:ind w:left="4120"/>
        <w:jc w:val="both"/>
      </w:pPr>
      <w:bookmarkStart w:id="10" w:name="bookmark10"/>
      <w:r>
        <w:t>ТЕМАТИЧЕСКОЕ ПЛАНИРОВАНИЕ</w:t>
      </w:r>
      <w:bookmarkEnd w:id="10"/>
    </w:p>
    <w:tbl>
      <w:tblPr>
        <w:tblOverlap w:val="never"/>
        <w:tblW w:w="0" w:type="auto"/>
        <w:tblInd w:w="29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398"/>
        <w:gridCol w:w="1775"/>
        <w:gridCol w:w="499"/>
        <w:gridCol w:w="2312"/>
        <w:gridCol w:w="413"/>
        <w:gridCol w:w="1980"/>
        <w:gridCol w:w="571"/>
        <w:gridCol w:w="3119"/>
        <w:gridCol w:w="992"/>
        <w:gridCol w:w="1418"/>
      </w:tblGrid>
      <w:tr w:rsidR="00A127DF" w:rsidTr="005259EC">
        <w:trPr>
          <w:trHeight w:hRule="exact" w:val="287"/>
        </w:trPr>
        <w:tc>
          <w:tcPr>
            <w:tcW w:w="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bookmarkStart w:id="11" w:name="bookmark11"/>
            <w:r>
              <w:rPr>
                <w:rStyle w:val="211pt"/>
                <w:szCs w:val="22"/>
              </w:rPr>
              <w:t>№</w:t>
            </w:r>
            <w:bookmarkEnd w:id="11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Тема урока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Кол-во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before="120"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часов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Программное содержание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Дифференциация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Дата </w:t>
            </w:r>
          </w:p>
        </w:tc>
      </w:tr>
      <w:tr w:rsidR="00A127DF" w:rsidTr="005259EC">
        <w:trPr>
          <w:trHeight w:hRule="exact" w:val="732"/>
        </w:trPr>
        <w:tc>
          <w:tcPr>
            <w:tcW w:w="3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Минимальный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Достаточный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(факт)</w:t>
            </w:r>
          </w:p>
        </w:tc>
      </w:tr>
      <w:tr w:rsidR="00A127DF" w:rsidTr="005259EC">
        <w:trPr>
          <w:trHeight w:hRule="exact" w:val="287"/>
        </w:trPr>
        <w:tc>
          <w:tcPr>
            <w:tcW w:w="110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Виды обтачки и обработка ими срезов ткани-10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5259EC">
        <w:trPr>
          <w:gridBefore w:val="1"/>
          <w:trHeight w:hRule="exact" w:val="27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Вводное занятие. Вводный инструктаж по ТБ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Ориентировка в учебнике: знакомство с учебником, его разделами, условными обозначениями.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Чтение вступительной статьи учебника.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Профессии швейного производства.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Первичный инструктаж по технике безопасности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02.09. 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gridBefore w:val="1"/>
          <w:trHeight w:hRule="exact" w:val="221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Вводное занятие. Вводный инструктаж по ТБ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инструментами и приспособлениями для швейных работ.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02.09.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5259EC">
        <w:trPr>
          <w:gridBefore w:val="1"/>
          <w:trHeight w:hRule="exact" w:val="8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Виды и свойства срезов ткани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Срезы ткани: виды, их названия.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долевой и поперечной нити в ткани. Определение срезов ткани на образце,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Рассматривают образцы тканей, находят срезы ткани. Повторяют правила определения долевой и поперечной нити в ткани с опорой на учебник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Рассматривают образцы тканей, находят срезы ткани. Повторяют правила определения долевой и поперечной нити в ткани.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gridBefore w:val="1"/>
          <w:trHeight w:hRule="exact" w:val="8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Виды и свойства срезов ткани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03.09.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7"/>
        <w:gridCol w:w="1904"/>
        <w:gridCol w:w="535"/>
        <w:gridCol w:w="2479"/>
        <w:gridCol w:w="2566"/>
        <w:gridCol w:w="2465"/>
        <w:gridCol w:w="1355"/>
        <w:gridCol w:w="1355"/>
      </w:tblGrid>
      <w:tr w:rsidR="00A127DF" w:rsidTr="00A46684"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Заполнение таблицы «Срезы ткани»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и называют виды срезов ткани, с опорой на учебник. Работают в парах, заполняют таблицу «Срезы ткани» в рабочей тетради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и называют виды срезов ткани. Работают в парах, заполняют таблицу «Срезы ткани» в рабочей тетради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A46684">
        <w:trPr>
          <w:trHeight w:hRule="exact" w:val="11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Долевые и поперечные обтачки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Долевые и поперечные обтачки, их свойства и применение.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Рассматривание образцов долевых и поперечных обтачек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Технологические требования к раскрою обтачек.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Раскрой долевых и поперечных обтачки и оформление их в тетрадь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 Раскраивают долевые и поперечные обтачки по шаблону.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Оформляют в тетради практическую работу «Долевые и поперечные обтачки»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Объясняют почему долевые и поперечные обтачки так называются. Определяют на образце долевую и поперечную нить. Раскраивают долевые и поперечные обтачки. Оформляют в тетради практическую работу «Долевые и поперечные обтачки»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04.09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A46684">
        <w:trPr>
          <w:trHeight w:hRule="exact" w:val="24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Долевые и поперечные обтачки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5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04.09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  <w:tr w:rsidR="00A127DF" w:rsidTr="00A46684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среза долевой обтачкой на лицевую сторону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шириной обтачки.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Обтачки из отделочной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видами швов при соединении обтачек.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Демонстрация приемов заметывания Обработка среза долевой обтачкой на лицевую сторону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шириной обтачки</w:t>
            </w:r>
            <w:r>
              <w:rPr>
                <w:rStyle w:val="211pt3"/>
                <w:szCs w:val="22"/>
              </w:rPr>
              <w:t>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срез долевой обтачкой на лицевую сторону с помощью учителя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шириной обтачки.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Обтачки из отделочной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видами швов при соединении обтачек. 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Демонстрируют приемы заметывания</w:t>
            </w:r>
            <w:r>
              <w:rPr>
                <w:rStyle w:val="211pt3"/>
                <w:szCs w:val="22"/>
              </w:rPr>
              <w:t>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срез долевой обтачкой на лицевую сторону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04.09.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A46684">
        <w:trPr>
          <w:trHeight w:hRule="exact" w:val="22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среза долевой обтачкой на лицевую сторону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 xml:space="preserve">  09.09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32"/>
        <w:gridCol w:w="1483"/>
        <w:gridCol w:w="417"/>
        <w:gridCol w:w="2263"/>
        <w:gridCol w:w="2268"/>
        <w:gridCol w:w="2835"/>
        <w:gridCol w:w="1560"/>
        <w:gridCol w:w="1387"/>
      </w:tblGrid>
      <w:tr w:rsidR="00A127DF" w:rsidTr="005259EC">
        <w:trPr>
          <w:trHeight w:hRule="exact" w:val="1120"/>
          <w:jc w:val="center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среза поперечной обтачкой на изнаночную сторону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последовательности обработки среза обтачкой.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Демонстрация приемов заметывания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среза поперечной обтачкой на изнаночную сторону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последовательность обработки среза обтачкой</w:t>
            </w:r>
            <w:r>
              <w:rPr>
                <w:rStyle w:val="211pt3"/>
                <w:szCs w:val="22"/>
              </w:rPr>
              <w:t>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последовательность обработки среза обтачкой. 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Демонстрируют приемы заметывания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Обрабатывают срез поперечной обтачкой на изнаночную сторону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09.09.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1659"/>
          <w:jc w:val="center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среза поперечной обтачкой на изнаночную сторону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 xml:space="preserve"> 10.09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  <w:tr w:rsidR="00A127DF" w:rsidTr="005259EC">
        <w:trPr>
          <w:trHeight w:hRule="exact" w:val="289"/>
          <w:jc w:val="center"/>
        </w:trPr>
        <w:tc>
          <w:tcPr>
            <w:tcW w:w="95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Обработка косых срезов ткани косой обтачкой-8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5259EC">
        <w:trPr>
          <w:trHeight w:hRule="exact" w:val="4155"/>
          <w:jc w:val="center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Косые обтачки. Раскрой косых обтачек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направления нитей в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раскроя косых обтачек.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Назначение и виды косых обтачек.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Раскрой косых обтачек и оформление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направление нитей в тканях с помощью учителя. Читают по учебнику правила раскроя косых обтачек. Слушают рассказ учителя о назначении и видах косых обтачек.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Складывают ткань для раскроя косых обтачек. Раскраивают косые обтачки по шаблону.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направление нитей в тканях с помощью учителя. Рассказывают правила раскроя косых обтачек. Слушают рассказ учителя о назначении косых обтачек.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10 09.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1405"/>
          <w:jc w:val="center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Соединение косых обтачек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раскроя косых обтачек.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Назначение и виды косых обтачек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Соединение косых обтачек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Раскраивают косые обтачки с помощью учителя по шаблону.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технологией соединения косых обтачек.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Раскраивают косые обтачки. Знакомятся с технологией соединения косых обтачек. Выполняют соединение 2-х косых обтачек в одну.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11.09.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35"/>
        <w:gridCol w:w="1715"/>
        <w:gridCol w:w="429"/>
        <w:gridCol w:w="1986"/>
        <w:gridCol w:w="2623"/>
        <w:gridCol w:w="2551"/>
        <w:gridCol w:w="1418"/>
        <w:gridCol w:w="1389"/>
      </w:tblGrid>
      <w:tr w:rsidR="00A127DF" w:rsidTr="005259EC">
        <w:trPr>
          <w:trHeight w:hRule="exact" w:val="1397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соединение 2-х косых обтачек в одну. Оформляют в тетради практическую работу «Соединение косых обтачек»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Оформляют в тетради практическую работу «Соединение косых обтачек»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2491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закруглённого среза двойной косой обтачкой.срезом.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Демонстрация приемов выметывания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практической работы и тестового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Демонстрируют приемы выметывания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11.09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F2201">
        <w:trPr>
          <w:trHeight w:hRule="exact" w:val="1552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B80CAD">
              <w:rPr>
                <w:color w:val="000000"/>
                <w:sz w:val="24"/>
                <w:szCs w:val="24"/>
              </w:rPr>
              <w:t>Обработка закруглённого среза двойной косой</w:t>
            </w:r>
            <w:r w:rsidRPr="00B80CA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80CAD">
              <w:rPr>
                <w:color w:val="000000"/>
                <w:sz w:val="24"/>
                <w:szCs w:val="24"/>
              </w:rPr>
              <w:t>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краевого среза  на изнаночную сторону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практической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краевой срез «шов вподгибку с закрытым срезом» на изнаночную сторону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11.09.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7225D6">
        <w:trPr>
          <w:trHeight w:hRule="exact" w:val="1432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 </w:t>
            </w:r>
            <w:r w:rsidRPr="00B80CAD">
              <w:rPr>
                <w:color w:val="000000"/>
                <w:sz w:val="24"/>
                <w:szCs w:val="24"/>
              </w:rPr>
              <w:t xml:space="preserve"> Обработка закруглённого среза двойной косой</w:t>
            </w:r>
            <w:r w:rsidRPr="00B80CA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80CAD">
              <w:rPr>
                <w:color w:val="000000"/>
                <w:sz w:val="24"/>
                <w:szCs w:val="24"/>
              </w:rPr>
              <w:t>обтачкой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Демонстрация приемов заметывания. на изнаночную сторону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 срез  на изнаночную сторону с помощью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Демонстрируют приемы выметывания.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16.09.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05"/>
        <w:gridCol w:w="1808"/>
        <w:gridCol w:w="508"/>
        <w:gridCol w:w="2458"/>
        <w:gridCol w:w="2334"/>
        <w:gridCol w:w="2342"/>
        <w:gridCol w:w="1270"/>
        <w:gridCol w:w="1270"/>
      </w:tblGrid>
      <w:tr w:rsidR="00A127DF" w:rsidTr="00727877">
        <w:trPr>
          <w:trHeight w:hRule="exact" w:val="167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b/>
                <w:color w:val="000000"/>
                <w:szCs w:val="28"/>
              </w:rPr>
            </w:pPr>
            <w:r w:rsidRPr="00B80CAD">
              <w:rPr>
                <w:color w:val="000000"/>
                <w:sz w:val="24"/>
                <w:szCs w:val="24"/>
              </w:rPr>
              <w:t>Обработка закруглённого среза двойной косой</w:t>
            </w:r>
            <w:r w:rsidRPr="00B80CA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80CAD">
              <w:rPr>
                <w:color w:val="000000"/>
                <w:sz w:val="24"/>
                <w:szCs w:val="24"/>
              </w:rPr>
              <w:t>обтачкой</w:t>
            </w:r>
            <w:r w:rsidRPr="000F56DA">
              <w:rPr>
                <w:rStyle w:val="211pt"/>
                <w:b/>
                <w:szCs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закругленного среза двойной косой обтачкой на изнаночную сторону. Наметывание и настрачивание двойной косой обтачки на закругленный срез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закругленный срез двойной косой обтачкой на изнаночную сторону. Наметывают и настрачивают двойную косую обтачку на закругленный срез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закругленный срез двойной косой обтачкой на изнаночную сторону. Наметывают и настрачивают двойную косую обтачку на закругленный срез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16..09.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F2201">
        <w:trPr>
          <w:trHeight w:hRule="exact" w:val="231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 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</w:t>
            </w:r>
            <w:r w:rsidRPr="000F56DA">
              <w:rPr>
                <w:rStyle w:val="211pt"/>
                <w:b/>
                <w:szCs w:val="22"/>
              </w:rPr>
              <w:t>Диагностическая к/работа. Выполнение контрольной работы по теме: «Шов вподгибку с закрытым срезом». Тес</w:t>
            </w:r>
            <w:r>
              <w:rPr>
                <w:rStyle w:val="211pt"/>
                <w:b/>
                <w:szCs w:val="22"/>
              </w:rPr>
              <w:t>ты.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закругленного среза двойной косой обтачкой на изнаночную сторону. Выметывание косой обтачки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закругленный срез двойной косой обтачкой на изнаночную сторону. Выметывают косую обтачку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закругленный срез двойной косой обтачкой на изнаночную сторону. Выметывают косую обтачку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17.09.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7225D6">
        <w:trPr>
          <w:trHeight w:hRule="exact" w:val="234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Default="00A127DF" w:rsidP="007225D6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 w:rsidRPr="000F56DA">
              <w:rPr>
                <w:rStyle w:val="211pt"/>
                <w:b/>
                <w:szCs w:val="22"/>
              </w:rPr>
              <w:t>Диагностическая к/работа. Выполнение контрольной работы по теме: «Шов вподгибку с закрытым срезом». Тес</w:t>
            </w:r>
            <w:r>
              <w:rPr>
                <w:rStyle w:val="211pt"/>
                <w:b/>
                <w:szCs w:val="22"/>
              </w:rPr>
              <w:t>ты.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закругленного среза двойной косой обтачкой на изнаночную сторону. Настрачивание косой обтачки на основную деталь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закругленный срез двойной косой обтачкой на изнаночную сторону. Настрачивают косую обтачку на основную деталь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закругленный срез двойной косой обтачкой на изнаночную сторону. Настрачивают косую обтачку на основную деталь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17.09.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727877">
        <w:trPr>
          <w:trHeight w:hRule="exact" w:val="288"/>
          <w:jc w:val="center"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Работа с тканью. Изготовление косынки-14 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727877">
        <w:trPr>
          <w:trHeight w:hRule="exact" w:val="167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5259EC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над ошибками.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Знакомство с видами тканей, применяемые для косынки. Создание коллекцию тканей для пошива косынок в тетрадь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Создают коллекцию тканей для пошива косынок в тетрадь с помощью учителя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Анализируют объект труда. Знакомятся с видами тканей, применяемые для косынки. Создают коллекцию тканей для пошива косынок в тетрадь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18.09.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  <w:sectPr w:rsidR="00A127DF">
          <w:footerReference w:type="default" r:id="rId9"/>
          <w:pgSz w:w="16840" w:h="11900" w:orient="landscape"/>
          <w:pgMar w:top="1336" w:right="1378" w:bottom="1722" w:left="17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31"/>
        <w:gridCol w:w="1922"/>
        <w:gridCol w:w="541"/>
        <w:gridCol w:w="2613"/>
        <w:gridCol w:w="2481"/>
        <w:gridCol w:w="2489"/>
        <w:gridCol w:w="1316"/>
        <w:gridCol w:w="1316"/>
      </w:tblGrid>
      <w:tr w:rsidR="00A127DF" w:rsidTr="0000071B">
        <w:trPr>
          <w:trHeight w:hRule="exact" w:val="33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Раскрой косынки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размеры припусков на швы. Повторение техники безопасности при раскрое. Технические требования к раскрою косынки.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Раскрой косынки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Подготавливают ткань к раскрою с помощью инструкционной карты. Определяют лицевую и изнаночную стороны ткани по алгоритму. Повторяют технику безопасности при раскрое.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Раскладывают выкройку на ткани с помощью учителя. Обмеловывают. Раскраивают косынку с помощью учителя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Подготавливают ткань к раскрою.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лицевую и изнаночную стороны ткани. Повторяют технику безопасности при раскрое. Раскладывают выкройку на ткани. Обмеловывают. Раскраивают косынку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18.09.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00071B">
        <w:trPr>
          <w:trHeight w:hRule="exact" w:val="16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План пошива косынки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Составление плана пошива косынки в коллективной беседе.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Запись плана пошива косынки в тетради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Участвуют в составление плана пошива косынки, отвечая на вопросы учителя. Записывают план пошива косынки в тетради с помощью учителя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Составляют план пошива косынки, используя предметно-технологическую карту.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Записывают план пошива косынки в тетради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18.09.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00071B">
        <w:trPr>
          <w:trHeight w:hRule="exact" w:val="111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Повторение этапов выполнения шва вподгибку с закрытым срезом. Технические требования к выполнению шва вподгибку с закрытым срезом.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этапы выполнения шва вподгибку с закрытым срезом по инструкционной карте. Повторяют технику безопасной работы. Обрабатывают долевой срез косынки швом вподгибку с закрытым срезом с помощью учителя.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Повторяют этапы выполнения шва вподгибку с закрытым срезом. Соблюдают технологические требования к выполнению шва вподгибку с закрытым срезом</w:t>
            </w:r>
            <w:r>
              <w:rPr>
                <w:rStyle w:val="211pt3"/>
                <w:szCs w:val="22"/>
              </w:rPr>
              <w:t>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долевой срез косынки швом вподгибку с закрытым срезом.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23.09.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00071B">
        <w:trPr>
          <w:trHeight w:hRule="exact" w:val="249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23.09.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2"/>
        <w:gridCol w:w="1842"/>
        <w:gridCol w:w="426"/>
        <w:gridCol w:w="2551"/>
        <w:gridCol w:w="2552"/>
        <w:gridCol w:w="2610"/>
        <w:gridCol w:w="1148"/>
        <w:gridCol w:w="1148"/>
      </w:tblGrid>
      <w:tr w:rsidR="00A127DF" w:rsidTr="005259EC">
        <w:trPr>
          <w:trHeight w:hRule="exact" w:val="14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Повторение этапов выполнения шва вподгибку с закрытым срезом. Технические требования к выполнению шва вподгибку с закрытым срезом.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этапы выполнения шва вподгибку с закрытым срезом по инструкционной карте. Повторяют технику безопасной работы. Обрабатывают поперечный срез косынки швом вподгибку с закрытым срезом с помощью учителя.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Повторяют этапы выполнения шва вподгибку с закрытым срезом. Соблюдают технологические требования к выполнению шва вподгибку с закрытым срезом</w:t>
            </w:r>
            <w:r>
              <w:rPr>
                <w:rStyle w:val="211pt3"/>
                <w:szCs w:val="22"/>
              </w:rPr>
              <w:t>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поперечный срез косынки швом вподгибку с закрытым срезом.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24.09.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221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24.09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  <w:tr w:rsidR="00A127DF" w:rsidTr="005259EC">
        <w:trPr>
          <w:trHeight w:hRule="exact" w:val="166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Заготовка долевой обтачки косынки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размера долевой обтачки.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Раскрой долевой обтачки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размер долевой обтачки с помощью учителя. Раскраивают долевую обтачку с помощью учителя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размер долевой обтачки.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Раскраивают долевую обтачку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25.09.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139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косынки долевой обтачкой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правилами обработки косого среза долевой обтачкой.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обработки косого среза долевой обтачкой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обработки косого среза долевой обтачкой. 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25.09.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167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косынки долевой обтачкой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долевой обтачкой. Наметывание и настрачивание долевой обтачки на косой срез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 с помощью учителя. Наметывают и настрачивают долевую обтачку на косой срез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обтачкой. Наметывают и настрачивают долевую обтачку на косой срез</w:t>
            </w:r>
            <w:r>
              <w:rPr>
                <w:rStyle w:val="211pt3"/>
                <w:szCs w:val="22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25.09.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1"/>
        <w:gridCol w:w="1843"/>
        <w:gridCol w:w="425"/>
        <w:gridCol w:w="2410"/>
        <w:gridCol w:w="2409"/>
        <w:gridCol w:w="2356"/>
        <w:gridCol w:w="1519"/>
        <w:gridCol w:w="1519"/>
      </w:tblGrid>
      <w:tr w:rsidR="00A127DF" w:rsidTr="005259EC">
        <w:trPr>
          <w:trHeight w:hRule="exact" w:val="13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косынки долевой обтачкой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долевой обтачкой. Выметывание долевой обтачки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 с помощью учителя. Выметывают долевую обтачку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обтачкой. Выметывают долевую обтачку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30.09.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13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косынки долевой обтачкой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долевой обтачкой. Настрачивание долевой обтачки на основную деталь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 с помощью учителя. Настрачивают долевую обтачку на основную деталь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обтачкой. Настрачивают долевую обтачку на основную деталь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30.09.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13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Окончательная отделка и утюжка косынки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правил проведения влажно-тепловой обработки для изделий из хлопчатобумажных тканей. Технологические требования к выполнению операции. Повторение правил техники безопасности при работе с утюгом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окончательной отделки и утюжки косынки. Оценивание выполненной работы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с утюгом.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окончательную отделку и утюжку косынки с помощью учителя. Оценивают выполненную работу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проведения влажно-тепловой обработки для изделий из хлопчатобумажных тканей. Соблюдают технологические требования к выполнению операции.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с утюгом</w:t>
            </w:r>
            <w:r>
              <w:rPr>
                <w:rStyle w:val="211pt3"/>
                <w:szCs w:val="22"/>
              </w:rPr>
              <w:t>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окончательную отделку и утюжку косынки. Оценивают выполненную работу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01.10.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24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Окончательная отделка и утюжка косынки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01.10.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32"/>
        <w:gridCol w:w="1925"/>
        <w:gridCol w:w="541"/>
        <w:gridCol w:w="2617"/>
        <w:gridCol w:w="2485"/>
        <w:gridCol w:w="2493"/>
        <w:gridCol w:w="1310"/>
        <w:gridCol w:w="1310"/>
      </w:tblGrid>
      <w:tr w:rsidR="00A127DF" w:rsidTr="00FE0614">
        <w:trPr>
          <w:trHeight w:hRule="exact" w:val="294"/>
          <w:jc w:val="center"/>
        </w:trPr>
        <w:tc>
          <w:tcPr>
            <w:tcW w:w="10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Обработка сборок-4 часа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FE0614">
        <w:trPr>
          <w:trHeight w:hRule="exact" w:val="83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Сборка. Выполнение сборки ручным способом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Знакомство со способами выполнения сборок. Технические требования для выполнения данной операции. Знакомство с приемами выполнения данной операции. Расчет ткани для выполнения сборок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сборки ручным 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Оформление работы в тетради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со способами выполнения сборок. Соблюдают технологические требования для выполнения данной операции Выполняют сборку ручным способом по готовому крою с помощью учителя. Оформляют практическую работу «Ручные сборки»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Анализируют объект труда. Знакомятся со способами выполнения сборок. Соблюдают технологические требования для выполнения данной операции.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приемами выполнения данной операции.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Рассчитывают ткань для выполнения сборок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Выполняют сборку ручным 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Оформляют практическую работу «Ручные сборки»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02.10.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FE0614">
        <w:trPr>
          <w:trHeight w:hRule="exact" w:val="331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Сборка. Выполнение сборки ручным способом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02.10.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  <w:tr w:rsidR="00A127DF" w:rsidTr="00FE0614">
        <w:trPr>
          <w:trHeight w:hRule="exact" w:val="84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Сборка. Выполнение сборки машинным способом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Знакомство со способами выполнения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Технические требования к выполнению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Демонстрация приемов выполнения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Расчет ткани для выполнения сборок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сборки машинным способом. Оформление работы в тетради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со способами выполнения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24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к выполнению машинных сборок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before="240"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сборку машинным способом по готовому крою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Оформляют работу в тетради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Знакомятся со способами выполнения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к выполнению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приемами выполнения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Рассчитывают ткань для выполнения сборок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Выполняют сборку машинным способом. Оформляют работу в тетради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02.10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FE0614">
        <w:trPr>
          <w:trHeight w:hRule="exact" w:val="332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Сборка. Выполнение сборки машинным способом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07.10.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0"/>
        <w:gridCol w:w="1417"/>
        <w:gridCol w:w="567"/>
        <w:gridCol w:w="2410"/>
        <w:gridCol w:w="2693"/>
        <w:gridCol w:w="2548"/>
        <w:gridCol w:w="1422"/>
        <w:gridCol w:w="1422"/>
      </w:tblGrid>
      <w:tr w:rsidR="00A127DF" w:rsidTr="005259EC">
        <w:trPr>
          <w:trHeight w:hRule="exact" w:val="295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Работа с тканью. Изготовление фартука-28 часов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5259EC">
        <w:trPr>
          <w:trHeight w:hRule="exact" w:val="279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Фартук на поясе. Анализ образца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Знакомство с видами тканей, применяемые для фартука, назначением фартука, фасонами фартука. 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Анализируют объекта труда. Знакомятся с видами тканей, применяемые для фартука, назначением фартука, фасонами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Создают коллекцию тканей для пошива фартука в тетради с помощью учителя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Анализируют объекта труда. Знакомятся с видами тканей, применяемые для фартука, назначением фартука, фасонами фартука. Описывают различные модели фартуков.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Создают коллекцию тканей для пошива фартука в тетради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07.10.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251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Детали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деталями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мерками для построения чертежа фартука, названиями контурных линий. Снятие мерок и запись их в тетрадь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деталями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Снимают мерки и записывают их в тетрадь с помощью учителя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деталями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мерками для построения чертежа фартука, названиями контурных линий.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контурные линии. Снимают мерки и записывают их в тетрадь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08.10.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5259EC">
        <w:trPr>
          <w:trHeight w:hRule="exact" w:val="280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фартука в М 1:4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Линейка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построения чертежа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фартука в М </w:t>
            </w:r>
            <w:r w:rsidRPr="00EB6FD3">
              <w:rPr>
                <w:rStyle w:val="211pt"/>
                <w:szCs w:val="22"/>
                <w:lang w:eastAsia="en-US"/>
              </w:rPr>
              <w:t>1:4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Запись инструкционной карты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линейкой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линейкой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08.10.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45"/>
        <w:gridCol w:w="1762"/>
        <w:gridCol w:w="496"/>
        <w:gridCol w:w="2159"/>
        <w:gridCol w:w="2693"/>
        <w:gridCol w:w="2268"/>
        <w:gridCol w:w="1134"/>
        <w:gridCol w:w="1421"/>
      </w:tblGrid>
      <w:tr w:rsidR="00A127DF" w:rsidTr="006D59F6">
        <w:trPr>
          <w:trHeight w:hRule="exact" w:val="277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фартука в М 1:4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Линейка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построения чертежа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фартука в М </w:t>
            </w:r>
            <w:r w:rsidRPr="00EB6FD3">
              <w:rPr>
                <w:rStyle w:val="211pt"/>
                <w:szCs w:val="22"/>
                <w:lang w:eastAsia="en-US"/>
              </w:rPr>
              <w:t>1:4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Запись инструкционной карты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линейкой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линейкой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09.10.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27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фартука в М 1:4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Линейка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построения чертежа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фартука в М </w:t>
            </w:r>
            <w:r w:rsidRPr="00EB6FD3">
              <w:rPr>
                <w:rStyle w:val="211pt"/>
                <w:szCs w:val="22"/>
                <w:lang w:eastAsia="en-US"/>
              </w:rPr>
              <w:t>1:4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Запись инструкционной карты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линейкой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линейкой закройщика.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09.10.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8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выкройки фартука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построения выкройки фартука на свой размер. Построение выкройки фартука Вырезание выкройки фартука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с ножницами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Строят выкройку фартука с помощью учителя Вырезают выкройку фартука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построения выкройки фартука на свой размер. Повторяют виды ножниц. Повторяют правила техники безопасности при работе с ножницами</w:t>
            </w:r>
            <w:r>
              <w:rPr>
                <w:rStyle w:val="211pt3"/>
                <w:szCs w:val="22"/>
              </w:rPr>
              <w:t>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Строят выкройку фартука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Вырезают выкройку фартука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09.10.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8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b/>
                <w:color w:val="000000"/>
                <w:szCs w:val="28"/>
              </w:rPr>
            </w:pPr>
            <w:r w:rsidRPr="00F23427">
              <w:rPr>
                <w:rStyle w:val="211pt"/>
                <w:szCs w:val="22"/>
              </w:rPr>
              <w:t>Раскрой фартука</w:t>
            </w:r>
            <w:r>
              <w:rPr>
                <w:rStyle w:val="211pt"/>
                <w:b/>
                <w:szCs w:val="22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14.10.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  <w:tr w:rsidR="00A127DF" w:rsidTr="00F23427">
        <w:trPr>
          <w:trHeight w:hRule="exact" w:val="216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b/>
                <w:color w:val="000000"/>
                <w:szCs w:val="28"/>
              </w:rPr>
            </w:pPr>
            <w:r>
              <w:rPr>
                <w:rStyle w:val="211pt"/>
                <w:b/>
                <w:szCs w:val="22"/>
              </w:rPr>
              <w:t>К/</w:t>
            </w:r>
            <w:r w:rsidRPr="000D377E">
              <w:rPr>
                <w:rStyle w:val="211pt"/>
                <w:b/>
                <w:szCs w:val="22"/>
              </w:rPr>
              <w:t xml:space="preserve">/работа </w:t>
            </w:r>
            <w:r>
              <w:rPr>
                <w:rStyle w:val="211pt"/>
                <w:b/>
                <w:szCs w:val="22"/>
              </w:rPr>
              <w:t xml:space="preserve">по теме: «Ксынка. </w:t>
            </w:r>
            <w:r w:rsidRPr="000D377E">
              <w:rPr>
                <w:rStyle w:val="211pt"/>
                <w:b/>
                <w:szCs w:val="22"/>
              </w:rPr>
              <w:t xml:space="preserve">выполнение </w:t>
            </w:r>
            <w:r>
              <w:rPr>
                <w:rStyle w:val="211pt"/>
                <w:b/>
                <w:szCs w:val="22"/>
              </w:rPr>
              <w:t>краевых швов».</w:t>
            </w:r>
            <w:r w:rsidRPr="000D377E">
              <w:rPr>
                <w:rStyle w:val="211pt"/>
                <w:b/>
                <w:szCs w:val="22"/>
              </w:rPr>
              <w:t>пр.работы.</w:t>
            </w:r>
            <w:r>
              <w:rPr>
                <w:rStyle w:val="211pt"/>
                <w:b/>
                <w:szCs w:val="22"/>
              </w:rPr>
              <w:t>Т</w:t>
            </w:r>
            <w:r w:rsidRPr="000D377E">
              <w:rPr>
                <w:rStyle w:val="211pt"/>
                <w:b/>
                <w:szCs w:val="22"/>
              </w:rPr>
              <w:t>есты</w:t>
            </w:r>
            <w:r>
              <w:rPr>
                <w:rStyle w:val="211pt"/>
                <w:b/>
                <w:szCs w:val="22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14.10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tblInd w:w="42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59"/>
        <w:gridCol w:w="1599"/>
        <w:gridCol w:w="450"/>
        <w:gridCol w:w="2563"/>
        <w:gridCol w:w="2693"/>
        <w:gridCol w:w="2552"/>
        <w:gridCol w:w="1275"/>
        <w:gridCol w:w="1418"/>
      </w:tblGrid>
      <w:tr w:rsidR="00A127DF" w:rsidTr="006D59F6">
        <w:trPr>
          <w:trHeight w:hRule="exact" w:val="194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b/>
                <w:szCs w:val="22"/>
              </w:rPr>
              <w:t>К/</w:t>
            </w:r>
            <w:r w:rsidRPr="000D377E">
              <w:rPr>
                <w:rStyle w:val="211pt"/>
                <w:b/>
                <w:szCs w:val="22"/>
              </w:rPr>
              <w:t xml:space="preserve">/работа </w:t>
            </w:r>
            <w:r>
              <w:rPr>
                <w:rStyle w:val="211pt"/>
                <w:b/>
                <w:szCs w:val="22"/>
              </w:rPr>
              <w:t xml:space="preserve">по теме: «Ксынка. </w:t>
            </w:r>
            <w:r w:rsidRPr="000D377E">
              <w:rPr>
                <w:rStyle w:val="211pt"/>
                <w:b/>
                <w:szCs w:val="22"/>
              </w:rPr>
              <w:t xml:space="preserve">выполнение </w:t>
            </w:r>
            <w:r>
              <w:rPr>
                <w:rStyle w:val="211pt"/>
                <w:b/>
                <w:szCs w:val="22"/>
              </w:rPr>
              <w:t>краевых швов».</w:t>
            </w:r>
            <w:r w:rsidRPr="000D377E">
              <w:rPr>
                <w:rStyle w:val="211pt"/>
                <w:b/>
                <w:szCs w:val="22"/>
              </w:rPr>
              <w:t>пр.работы.</w:t>
            </w:r>
            <w:r>
              <w:rPr>
                <w:rStyle w:val="211pt"/>
                <w:b/>
                <w:szCs w:val="22"/>
              </w:rPr>
              <w:t>Т</w:t>
            </w:r>
            <w:r w:rsidRPr="000D377E">
              <w:rPr>
                <w:rStyle w:val="211pt"/>
                <w:b/>
                <w:szCs w:val="22"/>
              </w:rPr>
              <w:t>есты</w:t>
            </w:r>
            <w:r>
              <w:rPr>
                <w:rStyle w:val="211pt"/>
                <w:b/>
                <w:szCs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подготовки ткани к раскрою. Декатирование ткани. Подготовка ткани к раскрою. Определение направления нити, лицевой и изнаночной сторон, дефектов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Готовят ткань к раскрою. 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подготовки ткани к раскрою.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Декатируют ткань.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Готовят ткань к раскрою. Определяют направление нити, лицевую и изнаночную стороны, дефекты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15.10.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93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b/>
                <w:szCs w:val="22"/>
              </w:rPr>
              <w:t>К/</w:t>
            </w:r>
            <w:r w:rsidRPr="000D377E">
              <w:rPr>
                <w:rStyle w:val="211pt"/>
                <w:b/>
                <w:szCs w:val="22"/>
              </w:rPr>
              <w:t xml:space="preserve">/работа </w:t>
            </w:r>
            <w:r>
              <w:rPr>
                <w:rStyle w:val="211pt"/>
                <w:b/>
                <w:szCs w:val="22"/>
              </w:rPr>
              <w:t xml:space="preserve">по теме: «Ксынка. </w:t>
            </w:r>
            <w:r w:rsidRPr="000D377E">
              <w:rPr>
                <w:rStyle w:val="211pt"/>
                <w:b/>
                <w:szCs w:val="22"/>
              </w:rPr>
              <w:t xml:space="preserve">выполнение </w:t>
            </w:r>
            <w:r>
              <w:rPr>
                <w:rStyle w:val="211pt"/>
                <w:b/>
                <w:szCs w:val="22"/>
              </w:rPr>
              <w:t>краевых швов».</w:t>
            </w:r>
            <w:r w:rsidRPr="000D377E">
              <w:rPr>
                <w:rStyle w:val="211pt"/>
                <w:b/>
                <w:szCs w:val="22"/>
              </w:rPr>
              <w:t>пр.работы.</w:t>
            </w:r>
            <w:r>
              <w:rPr>
                <w:rStyle w:val="211pt"/>
                <w:b/>
                <w:szCs w:val="22"/>
              </w:rPr>
              <w:t>Т</w:t>
            </w:r>
            <w:r w:rsidRPr="000D377E">
              <w:rPr>
                <w:rStyle w:val="211pt"/>
                <w:b/>
                <w:szCs w:val="22"/>
              </w:rPr>
              <w:t>есты</w:t>
            </w:r>
            <w:r>
              <w:rPr>
                <w:rStyle w:val="211pt"/>
                <w:b/>
                <w:szCs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Раскладка выкройки на ткани. Повторение размеров припусков на швы.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техники безопасности при раскрое. Раскрой фартук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технику безопасности при раскрое. Кроят фартук с помощью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Раскладывают выкройку на ткани.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размеры припусков на швы.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технику безопасности при раскрое.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Кроят фартук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15.10.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94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над ошибками.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правил подготовки ткани к обработке. Обозначение середины нижней части фартука, пояса. Прокладывание копировальными строчками контурных линий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Прокладывают копировальные строчки, контурные линии с помощью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подготовки ткани в обработке.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Обозначают середину нижней части фартука, пояса. Прокладывают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копировальными строчками контурные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7225D6">
        <w:trPr>
          <w:trHeight w:hRule="exact" w:val="193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Раскрой фартука. Подготовка кроя фартука к обработке Обработка пояса.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Выполнение практической работы и тестового задания.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по инструкционной карте.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Соблюдение техники безопасности при выполнении ручных и машинных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16.10.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67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211pt"/>
                <w:szCs w:val="22"/>
              </w:rPr>
              <w:t>Обработка верхнего среза фартука.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257641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инструкционной картой. Выполнение практической работы и тестового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долевых и поперечных срезов косынки. ТБ при работе.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длину косой обтачки.</w:t>
            </w: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</w:p>
          <w:p w:rsidR="00A127DF" w:rsidRPr="00B80CAD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Раскраивают косую обтачку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16.10.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 w:rsidP="006D59F6">
            <w:pPr>
              <w:pStyle w:val="21"/>
              <w:framePr w:w="13762" w:wrap="notBeside" w:vAnchor="text" w:hAnchor="page" w:x="1525" w:y="-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 w:rsidP="006D59F6">
      <w:pPr>
        <w:framePr w:w="13762" w:wrap="notBeside" w:vAnchor="text" w:hAnchor="page" w:x="1525" w:y="-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29"/>
        <w:gridCol w:w="1739"/>
        <w:gridCol w:w="338"/>
        <w:gridCol w:w="2355"/>
        <w:gridCol w:w="2268"/>
        <w:gridCol w:w="2977"/>
        <w:gridCol w:w="1276"/>
        <w:gridCol w:w="1417"/>
      </w:tblGrid>
      <w:tr w:rsidR="00A127DF" w:rsidTr="00F23427">
        <w:trPr>
          <w:trHeight w:hRule="exact" w:val="12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кармана фартука.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выполненной работы. Выявление ошибок и их исправление.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инструкционной картой.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 w:rsidP="006B2734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 xml:space="preserve">технологической картой.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21.10.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9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кармана фартука двойной косой обтачкой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кармана фартука двойной косой обтачкой. Наметывание и настрачивание двойной косой обтачки на закругленный срез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карман фартука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карман фартука. Наметывают и настрачивают двойную косую обтачку на закругленный срез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21.10.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9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кармана фартука двойной косой обтачкой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кармана фартука двойной косой обтачкой. Выметывание и настрачивание двойной косой обтачки на основную деталь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карман фартука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Выметывают и настрачивают двойную косую обтачку на основную деталь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карман фартука. Выметывают и настрачивают двойную косую обтачку на основную деталь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22.10.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4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6D59F6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нижней части фартука двойной косой обтачкой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последовательности обработки нижней части фартука двойной косой обтачкой.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последовательность обработки нижней части фартука двойной косой обтачкой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последовательность обработки нижней части фартука двойной косой обтачкой.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22.10.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0"/>
        <w:gridCol w:w="1502"/>
        <w:gridCol w:w="567"/>
        <w:gridCol w:w="2504"/>
        <w:gridCol w:w="2041"/>
        <w:gridCol w:w="2526"/>
        <w:gridCol w:w="1418"/>
        <w:gridCol w:w="1459"/>
      </w:tblGrid>
      <w:tr w:rsidR="00A127DF" w:rsidTr="006D59F6">
        <w:trPr>
          <w:trHeight w:hRule="exact" w:val="25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Технологические требования к выполнению операции. 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технологических приемов обработки нижней части фартука двойной косой обтачкой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Соблюдают технологические требования к выполнению операции.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технологическими приемами обработки нижней части фартука двойной косой обтачкой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222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нижней части фартука двойной косой обтачкой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нижней части фартука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Наметывание и настрачивание двойной косой обтачки на закругленный срез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нижнюю часть фартука двойной косой обтачкой с помощью учителя. Наметывают и настрачивают двойную косую обтачку на закругленный срез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23.10.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94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нижней части фартука двойной косой обтачкой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нижней части фартука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Выметывание двойной косой обтачки на основную деталь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нижнюю часть фартука двойной косой обтачкой с помощью учителя. Выметывают двойную косую обтачку на основную деталь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нижнюю часть фартука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Выметывают двойную косую обтачку на основную деталь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23.10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95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нижней части фартука двойной косой обтачкой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нижней части фартука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Настрачивание двойной косой обтачки на основную деталь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нижнюю часть фартука двойной косой обтачкой с помощью учителя. Настрачивают двойную косую обтачку на основную деталь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нижнюю часть фартука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Настрачивают двойную косую обтачку на основную деталь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23.10.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854108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b/>
                <w:szCs w:val="22"/>
              </w:rPr>
            </w:pPr>
            <w:r w:rsidRPr="00854108">
              <w:rPr>
                <w:rStyle w:val="211pt"/>
                <w:b/>
                <w:szCs w:val="22"/>
              </w:rPr>
              <w:t xml:space="preserve">Подведение итогов </w:t>
            </w:r>
            <w:r w:rsidRPr="00854108">
              <w:rPr>
                <w:rStyle w:val="211pt"/>
                <w:b/>
                <w:szCs w:val="22"/>
                <w:lang w:val="en-US"/>
              </w:rPr>
              <w:t>I</w:t>
            </w:r>
            <w:r w:rsidRPr="00854108">
              <w:rPr>
                <w:rStyle w:val="211pt"/>
                <w:b/>
                <w:szCs w:val="22"/>
              </w:rPr>
              <w:t xml:space="preserve"> четверти</w:t>
            </w: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688"/>
        <w:gridCol w:w="389"/>
        <w:gridCol w:w="2082"/>
        <w:gridCol w:w="2268"/>
        <w:gridCol w:w="2832"/>
        <w:gridCol w:w="1421"/>
        <w:gridCol w:w="1476"/>
      </w:tblGrid>
      <w:tr w:rsidR="00A127DF" w:rsidTr="006D59F6">
        <w:trPr>
          <w:trHeight w:hRule="exact" w:val="27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Вводное занятие. План работы на четверть. Выполнение сборок по верхнему срезу фартука машинным способом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выполнения сборок машинным способом.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Технологические требования к выполнению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сборок по верхнему срезу фартука машинным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выполнение сборок машинным 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выполнение сборок машинным 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Соблюдают технологические требования к выполнению машинных сборок.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сборки по верхнему срезу фартука машинным способом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05.11.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22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Обработка пояса фартука.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b/>
                <w:color w:val="000000"/>
                <w:szCs w:val="28"/>
                <w:u w:val="singl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Способы обработки пояса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Технологические требования к выполнению операции. Обработка пояса фартука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Разбирают способы обработки пояса. Обрабатывают пояс фартука с помощью учителя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со способами обработки пояса.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Соблюдают технологические требования к выполнению операции.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пояс фартука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05.11.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3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Обработка поясом верхней части фартука  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поясом верхней части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Технологические требования к обработке поясом верхней части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Приметывание и притачивание нижней части пояса к верхней части фартука Обработка поясом верхней части фартука.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обработкой поясом верхней части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поясом верхнюю часть фартука с помощью учителя. Приметывают и притачивают нижнюю часть пояса к верхней части фартука. Обрабатывают поясом верхнюю часть фартука с помощью учителя.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обработкой поясом верхней части фартука. 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Соблюдают технологические требования к обработке поясом верхней части фартука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Обрабатывают поясом верхнюю часть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Приметывают и притачивают нижнюю часть пояса к верхней части фартука</w:t>
            </w:r>
            <w:r>
              <w:rPr>
                <w:rStyle w:val="211pt3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06.11.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3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поясом верхней части фартука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06.11.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  <w:tr w:rsidR="00A127DF" w:rsidTr="006D59F6">
        <w:trPr>
          <w:trHeight w:hRule="exact"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поясом верхней части фартука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06.11.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6"/>
        <w:gridCol w:w="1701"/>
        <w:gridCol w:w="425"/>
        <w:gridCol w:w="2126"/>
        <w:gridCol w:w="2735"/>
        <w:gridCol w:w="2409"/>
        <w:gridCol w:w="1418"/>
        <w:gridCol w:w="1487"/>
      </w:tblGrid>
      <w:tr w:rsidR="00A127DF" w:rsidTr="006D59F6">
        <w:trPr>
          <w:trHeight w:hRule="exact" w:val="221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поясом верхней части фартука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Наметывание пояса, закрывая машинную строчку Обработка поясом верхней части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Настрачивание пояса на верхнюю часть фартука, ширина шва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"/>
                  <w:szCs w:val="22"/>
                </w:rPr>
                <w:t>2 мм</w:t>
              </w:r>
            </w:smartTag>
            <w:r>
              <w:rPr>
                <w:rStyle w:val="211pt"/>
                <w:szCs w:val="22"/>
              </w:rPr>
              <w:t xml:space="preserve"> от подогнутого края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Наметывают пояс, закрывая машинную строчку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Настрачивают пояс на верхнюю часть фартука, ширина шва 1 </w:t>
            </w:r>
            <w:smartTag w:uri="urn:schemas-microsoft-com:office:smarttags" w:element="metricconverter">
              <w:smartTagPr>
                <w:attr w:name="ProductID" w:val="-2 мм"/>
              </w:smartTagPr>
              <w:r>
                <w:rPr>
                  <w:rStyle w:val="211pt"/>
                  <w:szCs w:val="22"/>
                </w:rPr>
                <w:t>-2 мм</w:t>
              </w:r>
            </w:smartTag>
            <w:r>
              <w:rPr>
                <w:rStyle w:val="211pt"/>
                <w:szCs w:val="22"/>
              </w:rPr>
              <w:t xml:space="preserve"> от подогнутого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Наметывают пояс, закрывая машинную строчку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Настрачивают пояс на верхнюю часть фартука, ширина шва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"/>
                  <w:szCs w:val="22"/>
                </w:rPr>
                <w:t>2 мм</w:t>
              </w:r>
            </w:smartTag>
            <w:r>
              <w:rPr>
                <w:rStyle w:val="211pt"/>
                <w:szCs w:val="22"/>
              </w:rPr>
              <w:t xml:space="preserve"> от подогнутого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11.11.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66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Окончательная отделка фартука. Утюжка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правил выполнения окончательной отделки изделия. Технологические требования к окончательной отделке и утюжке фартука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выполнения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окончательной отделки изделия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выполнения окончательной отделки изделия. Соблюдают технологические требования к окончательной отделке и утюжке фартука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11.11.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221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Окончательная отделка фартука. Утюжка фартука.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окончательной отделки и утюжки фартука. Проверка качества выполненной работы. Оценивание выполненную работу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окончательную отделку и утюжку фартука с помощью учителя. Проверяют качество выполненной работы. Оценивают выполненную работу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окончательную отделку и утюжку фартука. Проверяют качество выполненной работы. Оценивают выполненную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12.11.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287"/>
          <w:jc w:val="center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Ремонт одежды. Заплаты -6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6D59F6">
        <w:trPr>
          <w:trHeight w:hRule="exact" w:val="111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вида ремонта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Наложение заплаты ручным способом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видами ремонта одежды. Знакомство со способами наложения заплаты.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Технологические требования к выполнению заплаты. Определение вид ремонта.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видами ремонта одежды и со способами наложения заплаты. Определяют вид ремонта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заплату ручным способом с помощью учителя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видами ремонта одежды и со способами наложения заплаты.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Соблюдают технологические требования к выполнению заплаты.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вид ремонта.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12.11.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38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вида ремонта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Наложение заплаты ручным способом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13.11.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8"/>
        <w:gridCol w:w="1796"/>
        <w:gridCol w:w="505"/>
        <w:gridCol w:w="2441"/>
        <w:gridCol w:w="2117"/>
        <w:gridCol w:w="2527"/>
        <w:gridCol w:w="1679"/>
        <w:gridCol w:w="1679"/>
      </w:tblGrid>
      <w:tr w:rsidR="00A127DF" w:rsidTr="006D59F6">
        <w:trPr>
          <w:trHeight w:hRule="exact" w:val="19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Подбор ткани с учетом рисунка.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Заготовка заплаты Обработка заплаты ручным 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Оценка выполненной работы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Подбирают ткань с учетом рисунка.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Заготавливают заплату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Обрабатывают заплату ручным 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Оценивают выполненную работу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56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Наложение заплаты машинным способом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видов ремонта одежды.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способов наложения заплаты.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Технологические требования к выполнению заплаты машинным способом. Определение вида ремонта. Подбор ткани с учетом рисунка.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Заготовка заплаты Обработка заплату машинным способом. Оценивание выполненной работы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виды ремонта одежды.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Заготавливают заплату с помощью учителя. Обрабатывают заплату машинным способом с помощью учителя с помощью учителя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виды ремонта одежды.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способы наложения заплаты.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Соблюдают технологические требования к выполнению заплаты машинным способом. Определяют вид ремонта. Подбирают ткань с учетом рисунка.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Заготавливают заплату</w:t>
            </w:r>
            <w:r>
              <w:rPr>
                <w:rStyle w:val="211pt3"/>
                <w:szCs w:val="22"/>
              </w:rPr>
              <w:t xml:space="preserve">. </w:t>
            </w:r>
            <w:r>
              <w:rPr>
                <w:rStyle w:val="211pt"/>
                <w:szCs w:val="22"/>
              </w:rPr>
              <w:t>Обрабатывают заплату машинным способом. Оценивают выполненную работу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13.11.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41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Наложение заплаты машинным способом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  <w:r>
              <w:t>13.11.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  <w:sectPr w:rsidR="00A127DF">
          <w:pgSz w:w="16840" w:h="11900" w:orient="landscape"/>
          <w:pgMar w:top="1191" w:right="1378" w:bottom="1370" w:left="17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2"/>
        <w:gridCol w:w="1473"/>
        <w:gridCol w:w="439"/>
        <w:gridCol w:w="2124"/>
        <w:gridCol w:w="2398"/>
        <w:gridCol w:w="2693"/>
        <w:gridCol w:w="1418"/>
        <w:gridCol w:w="1498"/>
      </w:tblGrid>
      <w:tr w:rsidR="00A127DF" w:rsidTr="006D59F6">
        <w:trPr>
          <w:trHeight w:hRule="exact" w:val="222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долевой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Тест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Повторение последовательности изготовления изделия. Технологические требования к обработке косого среза долевой обтачкой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последовательность изготовления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Анализируют объект труда. Повторяют последовательность изготовления изделия. Соблюдают технологические требования к обработке косого среза долевой обтачкой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18.11.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39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долевой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Тест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косого среза долевой обтачкой. Оценивание выполненной работы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Оценивают выполненную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косой срез долевой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Оценивают выполненную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18.11.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28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Запошивочный шов-4часа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6D59F6">
        <w:trPr>
          <w:trHeight w:hRule="exact" w:val="139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Конструкция и выполнение запошивочного шва I способом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конструкцией запошивочного шва при выполнении I способом. Рассмотрение образов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конструкцией запошивочного шва при выполнении I способом. Рассматривают образцы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конструкцией запошивочного шва при выполнении I способом. Рассматривают образцы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19.11.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11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Конструкция и выполнение запошивочного шва </w:t>
            </w:r>
            <w:r>
              <w:rPr>
                <w:rStyle w:val="211pt"/>
                <w:szCs w:val="22"/>
                <w:lang w:val="en-US" w:eastAsia="en-US"/>
              </w:rPr>
              <w:t>I</w:t>
            </w:r>
            <w:r w:rsidRPr="00EB6FD3">
              <w:rPr>
                <w:rStyle w:val="211pt"/>
                <w:szCs w:val="22"/>
                <w:lang w:eastAsia="en-US"/>
              </w:rPr>
              <w:t xml:space="preserve"> </w:t>
            </w:r>
            <w:r>
              <w:rPr>
                <w:rStyle w:val="211pt"/>
                <w:szCs w:val="22"/>
              </w:rPr>
              <w:t>способом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запошивочного шва I способом на образце. Оформление в тетради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запошивочный шов I способом на образце. Оформляют в тетради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запошивочный шов I способом на образце. Оформляют в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19.11.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39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Конструкция и выполнение запошивочного шва </w:t>
            </w:r>
            <w:r>
              <w:rPr>
                <w:rStyle w:val="211pt"/>
                <w:szCs w:val="22"/>
                <w:lang w:val="en-US" w:eastAsia="en-US"/>
              </w:rPr>
              <w:t>II</w:t>
            </w:r>
            <w:r w:rsidRPr="00EB6FD3">
              <w:rPr>
                <w:rStyle w:val="211pt"/>
                <w:szCs w:val="22"/>
                <w:lang w:eastAsia="en-US"/>
              </w:rPr>
              <w:t xml:space="preserve"> </w:t>
            </w:r>
            <w:r>
              <w:rPr>
                <w:rStyle w:val="211pt"/>
                <w:szCs w:val="22"/>
              </w:rPr>
              <w:t>способом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Знакомство с конструкцией шва при выполнении </w:t>
            </w:r>
            <w:r>
              <w:rPr>
                <w:rStyle w:val="211pt"/>
                <w:szCs w:val="22"/>
                <w:lang w:val="en-US" w:eastAsia="en-US"/>
              </w:rPr>
              <w:t>II</w:t>
            </w:r>
            <w:r w:rsidRPr="00EB6FD3">
              <w:rPr>
                <w:rStyle w:val="211pt"/>
                <w:szCs w:val="22"/>
                <w:lang w:eastAsia="en-US"/>
              </w:rPr>
              <w:t xml:space="preserve"> </w:t>
            </w:r>
            <w:r>
              <w:rPr>
                <w:rStyle w:val="211pt"/>
                <w:szCs w:val="22"/>
              </w:rPr>
              <w:t>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Рассмотрение образцов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Знакомство с конструкцией шва при выполнении </w:t>
            </w:r>
            <w:r>
              <w:rPr>
                <w:rStyle w:val="211pt"/>
                <w:szCs w:val="22"/>
                <w:lang w:val="en-US" w:eastAsia="en-US"/>
              </w:rPr>
              <w:t>II</w:t>
            </w:r>
            <w:r w:rsidRPr="00EB6FD3">
              <w:rPr>
                <w:rStyle w:val="211pt"/>
                <w:szCs w:val="22"/>
                <w:lang w:eastAsia="en-US"/>
              </w:rPr>
              <w:t xml:space="preserve"> </w:t>
            </w:r>
            <w:r>
              <w:rPr>
                <w:rStyle w:val="211pt"/>
                <w:szCs w:val="22"/>
              </w:rPr>
              <w:t>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Рассматривают образцы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Знакомство с конструкцией шва при выполнении </w:t>
            </w:r>
            <w:r>
              <w:rPr>
                <w:rStyle w:val="211pt"/>
                <w:szCs w:val="22"/>
                <w:lang w:val="en-US" w:eastAsia="en-US"/>
              </w:rPr>
              <w:t>II</w:t>
            </w:r>
            <w:r w:rsidRPr="00EB6FD3">
              <w:rPr>
                <w:rStyle w:val="211pt"/>
                <w:szCs w:val="22"/>
                <w:lang w:eastAsia="en-US"/>
              </w:rPr>
              <w:t xml:space="preserve"> </w:t>
            </w:r>
            <w:r>
              <w:rPr>
                <w:rStyle w:val="211pt"/>
                <w:szCs w:val="22"/>
              </w:rPr>
              <w:t>способом.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Рассматривают образцы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20.11.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6D59F6">
        <w:trPr>
          <w:trHeight w:hRule="exact" w:val="112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Конструкция и выполнение запошивочного шва II способом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запошивочного шва II способом на образце. Оформление в тетради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запошивочный шов II способом на образце. Оформляют в тетради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запошивочный шов II способом на образце. Оформляют в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20.11.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7"/>
        <w:gridCol w:w="1801"/>
        <w:gridCol w:w="537"/>
        <w:gridCol w:w="2596"/>
        <w:gridCol w:w="2465"/>
        <w:gridCol w:w="2473"/>
        <w:gridCol w:w="1467"/>
        <w:gridCol w:w="1256"/>
      </w:tblGrid>
      <w:tr w:rsidR="00A127DF" w:rsidTr="00FD3F5C">
        <w:trPr>
          <w:trHeight w:hRule="exact" w:val="294"/>
          <w:jc w:val="center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4"/>
                <w:bCs/>
                <w:szCs w:val="22"/>
              </w:rPr>
              <w:t>Работа с тканью. Изготовление ночной сорочки с круглым вырезом-34 часов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4"/>
                <w:bCs/>
                <w:szCs w:val="22"/>
              </w:rPr>
            </w:pPr>
          </w:p>
        </w:tc>
      </w:tr>
      <w:tr w:rsidR="00A127DF" w:rsidTr="00FD3F5C">
        <w:trPr>
          <w:trHeight w:hRule="exact" w:val="111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Сатиновое и саржевое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переплетение в ткани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видами переплетений в тканях. Рассматривание образцов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видами переплетений в тканях. Рассматривают образцы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видами переплетений в тканях. Рассматривают образцы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20.11.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FD3F5C">
        <w:trPr>
          <w:trHeight w:hRule="exact" w:val="111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на образцах виды переплетений ткани и оформление их в тетради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на образцах виды переплетений ткани и оформляют их в тетради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25.11.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A127DF" w:rsidTr="00FD3F5C">
        <w:trPr>
          <w:trHeight w:hRule="exact" w:val="277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Ночная сорочка с круглым вырезом. Анализ образца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Определение видов тканей, применяемые для ночной сорочки.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швов, применяемых при пошиве ночной сорочки.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Подбор коллекции тканей для ночной сорочки и оформление в тетради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Подбирают коллекцию тканей для ночной сорочки и оформляют в тетради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Анализируют объект труда. Определяют виды тканей, применяемых для ночной сорочки.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швы, применяемые при пошиве ночной сорочки.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Подбирают коллекцию тканей для ночной сорочки и оформляют в тетради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25.11.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FD3F5C">
        <w:trPr>
          <w:trHeight w:hRule="exact" w:val="277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Снятие мерок для построения чертежа ночной сорочки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названиями мерок.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технологией снятия мерок.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Технологические требования к снятию мерок.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Снятие мерок для построения чертежа ночной сорочки. Запись мерок в тетрадь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названиями мерок.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Снимают мерки для построения чертежа ночной сорочки с помощью учителя. Записывают мерки в тетрадь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названиями мерок.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технологией снятия мерок.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к снятию мерок. Снимают мерки для построения чертежа ночной сорочки.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Записывают мерки в тетрадь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26.11.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A127DF" w:rsidTr="00FD3F5C">
        <w:trPr>
          <w:trHeight w:hRule="exact" w:val="85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ночной сорочки 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построения чертежа в М 1:4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построения чертежа в М 1:4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построения чертежа в М 1:4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26.11.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7"/>
        <w:gridCol w:w="1734"/>
        <w:gridCol w:w="517"/>
        <w:gridCol w:w="2500"/>
        <w:gridCol w:w="2374"/>
        <w:gridCol w:w="2381"/>
        <w:gridCol w:w="1205"/>
        <w:gridCol w:w="1205"/>
      </w:tblGrid>
      <w:tr w:rsidR="00A127DF" w:rsidTr="00CC64CD">
        <w:trPr>
          <w:trHeight w:hRule="exact" w:val="5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круглым вырезом в М 1:4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 w:rsidTr="00CC64CD">
        <w:trPr>
          <w:trHeight w:hRule="exact" w:val="139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Построение чертежа ночной сорочки с круглым вырезом в М </w:t>
            </w:r>
            <w:r w:rsidRPr="00EB6FD3">
              <w:rPr>
                <w:rStyle w:val="211pt2"/>
                <w:szCs w:val="22"/>
                <w:lang w:eastAsia="en-US"/>
              </w:rPr>
              <w:t>1:4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выкройки ночной сорочки в М 1:4.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Запись инструкционной карты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Строят чертеж выкройки ночной сорочки в М </w:t>
            </w:r>
            <w:r w:rsidRPr="00EB6FD3">
              <w:rPr>
                <w:rStyle w:val="211pt2"/>
                <w:szCs w:val="22"/>
                <w:lang w:eastAsia="en-US"/>
              </w:rPr>
              <w:t xml:space="preserve">1:4 </w:t>
            </w:r>
            <w:r>
              <w:rPr>
                <w:rStyle w:val="211pt2"/>
                <w:szCs w:val="22"/>
              </w:rPr>
              <w:t>с помощью учителя. Записывают инструкционную карту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чертеж выкройки ночной сорочки в М 1:4. Записывают инструкционную карту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27.11.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CC64CD">
        <w:trPr>
          <w:trHeight w:hRule="exact" w:val="11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ночной сорочки с круглым вырезом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построение выкройки ночной сорочки на свой размер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построение выкройки ночной сорочки на свой размер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построение выкройки ночной сорочки на свой размер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27.11.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CC64CD">
        <w:trPr>
          <w:trHeight w:hRule="exact" w:val="13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ночной сорочки с круглым вырезом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выкройки ночной сорочки в натуральную величину.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выкройки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чертеж выкройки ночной сорочки в натуральную величину с помощью учителя. Вырезают выкройку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чертеж выкройки ночной сорочки в натуральную величину. Вырезают выкройку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27.11.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CC64CD">
        <w:trPr>
          <w:trHeight w:hRule="exact" w:val="16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ночной сорочки с круглым вырезом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Раскладка выкройки на ткани. Повторение размеров припусков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техники безопасности при раскрое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Раскладывают выкройки на ткани с помощью учителя. Повторяют размеры припусков на швы. Повторяют технику безопасности при раскрое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Раскладывают выкройки на ткани. Повторяют размеры припусков на швы. Повторяют технику безопасности при раскрое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02.12.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CC64CD">
        <w:trPr>
          <w:trHeight w:hRule="exact" w:val="84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ночной сорочки с круглым вырезом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ночной сорочки с круглым вырезом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Раскраивают ночную сорочку с круглым вырезом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Раскраивают ночную сорочку с круглым вырезом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02.12..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CC64CD">
        <w:trPr>
          <w:trHeight w:hRule="exact" w:val="11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деталей кроя ночной сорочки к обработке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копировальных стежков, их назначение. Подготовка кроя ночной сорочки к обработке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копировальные стежки, их назначение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копировальные стежки, их назначение. Готовят крой ночной сорочки к обработке.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03.12.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CC64CD">
        <w:trPr>
          <w:trHeight w:hRule="exact" w:val="85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деталей кроя ночной сорочки к обработке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Прокладка копировальных строчек, контрольных линий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Прокладывают копировальные строчки,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Прокладывают копировальные строчки, контрольные линии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03.12.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5"/>
        <w:gridCol w:w="1760"/>
        <w:gridCol w:w="525"/>
        <w:gridCol w:w="2538"/>
        <w:gridCol w:w="2410"/>
        <w:gridCol w:w="2417"/>
        <w:gridCol w:w="1222"/>
        <w:gridCol w:w="1222"/>
      </w:tblGrid>
      <w:tr w:rsidR="00A127DF" w:rsidTr="00AC57D9">
        <w:trPr>
          <w:trHeight w:hRule="exact" w:val="56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контрольные линии с помощью учителя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7DF" w:rsidTr="00AC57D9">
        <w:trPr>
          <w:trHeight w:hRule="exact" w:val="30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плечевых срезов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последовательностью обработки плечевых срезов. 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выполнения запошивочного шва.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плечевых срезов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плечевых срезов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плечевых срезов. 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выполнения запошивочного шва. Знакомятся с технологическими приемами обработки плечевых срезов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04.12.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C57D9"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плечевых срезов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плечевых срезов запошивочным швом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плечевые срезы стачным швом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плечевые срезы запошивочным швом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04.12.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C57D9">
        <w:trPr>
          <w:trHeight w:hRule="exact" w:val="193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Заготовка косой обтачки для обработки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горловины ночной сорочки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Определение длины косой обтачки для горловины ночной сорочки.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Заготовка косой обтачки для обработки горловины ночной сорочки.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косой обтачки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Заготавливают косую обтачку для обработки горловины ночной сорочки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Кроят косую обтачку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длину косой обтачки для горловины ночной сорочки. Заготавливают косую обтачку для обработки горловины ночной сорочки. Кроят косую обтачку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04.12.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C57D9">
        <w:trPr>
          <w:trHeight w:hRule="exact" w:val="27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последовательности обработки среза двойной косой обтачкой. 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обработки горловины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обработки среза двойной косой обтачкой.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обработки среза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обработки горловины двойной косой обтачкой.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09.12.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6"/>
        <w:gridCol w:w="1697"/>
        <w:gridCol w:w="506"/>
        <w:gridCol w:w="2445"/>
        <w:gridCol w:w="2322"/>
        <w:gridCol w:w="2329"/>
        <w:gridCol w:w="1288"/>
        <w:gridCol w:w="1288"/>
      </w:tblGrid>
      <w:tr w:rsidR="00A127DF" w:rsidTr="00814DC8">
        <w:trPr>
          <w:trHeight w:hRule="exact" w:val="139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обработки выреза горловины ночной сорочки двойной косой обтачкой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выреза горловины ночной сорочки двойной косой обтачкой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814DC8">
        <w:trPr>
          <w:trHeight w:hRule="exact" w:val="22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косой обтачки в круг.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Складывание обтачки вдвое, сметывание срезов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 с помощью учителя. Соединяют косую обтачку в круг.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Складывают обтачку вдвое, сметывают срезы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обтачкой. Соединяют косую обтачку в круг.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Складывают обтачку вдвое, сметывают срезы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09.12.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814DC8">
        <w:trPr>
          <w:trHeight w:hRule="exact" w:val="166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Приметывание двойной косой обтачки к срезу горловины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обтачкой. Приметывают двойную косую обтачку к срезу горловины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обтачкой. Приметывают двойную косую обтачку к срезу горловины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10.12.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814DC8">
        <w:trPr>
          <w:trHeight w:hRule="exact" w:val="166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Обтачивание выреза горловины двойной косой обтачкой, ширина шва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Style w:val="211pt2"/>
                  <w:szCs w:val="22"/>
                </w:rPr>
                <w:t>10 мм</w:t>
              </w:r>
            </w:smartTag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Обрабатывают вырез горловины ночной сорочки двойной косой обтачкой. Обтачивают вырез горловины двойной косой обтачкой, ширина шва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Style w:val="211pt2"/>
                  <w:szCs w:val="22"/>
                </w:rPr>
                <w:t>10 мм</w:t>
              </w:r>
            </w:smartTag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Обрабатывают вырез горловины ночной сорочки двойной косой обтачкой. Обтачивают вырез горловины двойной косой обтачкой, ширина шва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Style w:val="211pt2"/>
                  <w:szCs w:val="22"/>
                </w:rPr>
                <w:t>10 мм</w:t>
              </w:r>
            </w:smartTag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10.12.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814DC8">
        <w:trPr>
          <w:trHeight w:hRule="exact" w:val="195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Отгибание обтачки на лицевую сторону, выправление и выметывание шва, образуя 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обтачкой. Отгибают обтачку на лицевую сторону, выправляют и выметывают шов, образуя с изнаночной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обтачкой. Отгибают обтачку на лицевую сторону, выправляют и выметывают шов, образуя с изнаночной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11.12.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6"/>
        <w:gridCol w:w="1701"/>
        <w:gridCol w:w="567"/>
        <w:gridCol w:w="2705"/>
        <w:gridCol w:w="2239"/>
        <w:gridCol w:w="2246"/>
        <w:gridCol w:w="1422"/>
        <w:gridCol w:w="1422"/>
      </w:tblGrid>
      <w:tr w:rsidR="00A127DF" w:rsidTr="00915AFD">
        <w:trPr>
          <w:trHeight w:hRule="exact" w:val="56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изнаночной стороны кант из обтачки, равный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стороны кант из обтачки, равный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стороны кант из обтачки, равный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94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Настрачивание косой обтачки на основную деталь на расстоянии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  <w:r>
              <w:rPr>
                <w:rStyle w:val="211pt2"/>
                <w:szCs w:val="22"/>
              </w:rPr>
              <w:t xml:space="preserve"> от края обтачки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Обрабатывают вырез горловины ночной сорочки двойной косой обтачкой. Настрачивают косую обтачку на основную деталь на расстоянии 1 </w:t>
            </w:r>
            <w:smartTag w:uri="urn:schemas-microsoft-com:office:smarttags" w:element="metricconverter">
              <w:smartTagPr>
                <w:attr w:name="ProductID" w:val="-2 мм"/>
              </w:smartTagPr>
              <w:r>
                <w:rPr>
                  <w:rStyle w:val="211pt2"/>
                  <w:szCs w:val="22"/>
                </w:rPr>
                <w:t>-2 мм</w:t>
              </w:r>
            </w:smartTag>
            <w:r>
              <w:rPr>
                <w:rStyle w:val="211pt2"/>
                <w:szCs w:val="22"/>
              </w:rPr>
              <w:t xml:space="preserve"> от края обтачки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Обрабатывают вырез горловины ночной сорочки двойной косой обтачкой. Настрачивают косую обтачку на основную деталь на расстоянии 1 </w:t>
            </w:r>
            <w:smartTag w:uri="urn:schemas-microsoft-com:office:smarttags" w:element="metricconverter">
              <w:smartTagPr>
                <w:attr w:name="ProductID" w:val="-2 мм"/>
              </w:smartTagPr>
              <w:r>
                <w:rPr>
                  <w:rStyle w:val="211pt2"/>
                  <w:szCs w:val="22"/>
                </w:rPr>
                <w:t>-2 мм</w:t>
              </w:r>
            </w:smartTag>
            <w:r>
              <w:rPr>
                <w:rStyle w:val="211pt2"/>
                <w:szCs w:val="22"/>
              </w:rPr>
              <w:t xml:space="preserve"> от края обтачки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38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выреза горловины ночной сорочки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Проведение влажно-тепловой обработки горловины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обтачкой. Проводят влажно-тепловую обработку горловины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вырез горловины ночной сорочки двойной косой обтачкой. Проводят влажно-тепловую обработку горловины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387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последовательности обработки срезов запошивочным швом. 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выполнения запошивочного шва.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боковых срезов сорочки с круглым вырезом запошивочным швом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обработки срезов запошивочным швом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обработки срезов запошивочным швом. 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выполнения запошивочного шва. Знакомятся с технологическими приемами обработки боковых срезов сорочки с круглым вырезом запошивочным швом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12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сорочки с круглым вырезом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 сорочки с круглым вырезом запошивочным швом.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сорочки с круглым вырезом стачным швом.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сорочки с круглым вырезом запошивочным швом.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9"/>
        <w:gridCol w:w="1821"/>
        <w:gridCol w:w="543"/>
        <w:gridCol w:w="2625"/>
        <w:gridCol w:w="2493"/>
        <w:gridCol w:w="2500"/>
        <w:gridCol w:w="1298"/>
        <w:gridCol w:w="1298"/>
      </w:tblGrid>
      <w:tr w:rsidR="00A127DF" w:rsidTr="00915AFD">
        <w:trPr>
          <w:trHeight w:hRule="exact" w:val="84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запошивочным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швом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Складывание деталей лицевой стороной внутрь, сметывание, стачивание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Складывают детали лицевой стороной внутрь, сметывают, стачивают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Складывают детали лицевой стороной внутрь, сметывают, стачивают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9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99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 сорочки с круглым вырезом запошивочным швом. Раскладывание деталей в разные стороны, огибание срезом одной детали срез другой, заметывание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сорочки с круглым вырезом стачным швом. 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сорочки с круглым вырезом стачным швом. 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17.12.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39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Обработка боковых срезов сорочки с круглым вырезом запошивочным швом. Настрачивание на расстоянии 1 </w:t>
            </w:r>
            <w:smartTag w:uri="urn:schemas-microsoft-com:office:smarttags" w:element="metricconverter">
              <w:smartTagPr>
                <w:attr w:name="ProductID" w:val="-2 мм"/>
              </w:smartTagPr>
              <w:r>
                <w:rPr>
                  <w:rStyle w:val="211pt2"/>
                  <w:szCs w:val="22"/>
                </w:rPr>
                <w:t>-2 мм</w:t>
              </w:r>
            </w:smartTag>
            <w:r>
              <w:rPr>
                <w:rStyle w:val="211pt2"/>
                <w:szCs w:val="22"/>
              </w:rPr>
              <w:t xml:space="preserve"> от подогнутого края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Обрабатывают боковые срезы сорочки с круглым вырезом стачным швом. Настрачивают на расстоянии 1 </w:t>
            </w:r>
            <w:smartTag w:uri="urn:schemas-microsoft-com:office:smarttags" w:element="metricconverter">
              <w:smartTagPr>
                <w:attr w:name="ProductID" w:val="-2 мм"/>
              </w:smartTagPr>
              <w:r>
                <w:rPr>
                  <w:rStyle w:val="211pt2"/>
                  <w:szCs w:val="22"/>
                </w:rPr>
                <w:t>-2 мм</w:t>
              </w:r>
            </w:smartTag>
            <w:r>
              <w:rPr>
                <w:rStyle w:val="211pt2"/>
                <w:szCs w:val="22"/>
              </w:rPr>
              <w:t xml:space="preserve"> от подогнутого края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Обрабатывают боковые срезы сорочки с круглым вырезом стачным швом. Настрачивают на расстоянии 1 </w:t>
            </w:r>
            <w:smartTag w:uri="urn:schemas-microsoft-com:office:smarttags" w:element="metricconverter">
              <w:smartTagPr>
                <w:attr w:name="ProductID" w:val="-2 мм"/>
              </w:smartTagPr>
              <w:r>
                <w:rPr>
                  <w:rStyle w:val="211pt2"/>
                  <w:szCs w:val="22"/>
                </w:rPr>
                <w:t>-2 мм</w:t>
              </w:r>
            </w:smartTag>
            <w:r>
              <w:rPr>
                <w:rStyle w:val="211pt2"/>
                <w:szCs w:val="22"/>
              </w:rPr>
              <w:t xml:space="preserve"> от подогнутого края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17.12.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388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 w:val="22"/>
                <w:szCs w:val="22"/>
              </w:rPr>
            </w:pPr>
            <w:r w:rsidRPr="009F6C54">
              <w:rPr>
                <w:rStyle w:val="211pt2"/>
                <w:b/>
                <w:szCs w:val="22"/>
              </w:rPr>
              <w:t xml:space="preserve">Контрольная работа </w:t>
            </w:r>
            <w:r>
              <w:rPr>
                <w:rStyle w:val="211pt2"/>
                <w:b/>
                <w:szCs w:val="22"/>
              </w:rPr>
              <w:t xml:space="preserve">№ 2 </w:t>
            </w:r>
            <w:r w:rsidRPr="009F6C54">
              <w:rPr>
                <w:rStyle w:val="211pt2"/>
                <w:b/>
                <w:szCs w:val="22"/>
              </w:rPr>
              <w:t>по итогам четверти по теме: «Обработка горловины подкройной обтачкой». Тесты</w:t>
            </w:r>
            <w:r>
              <w:rPr>
                <w:rStyle w:val="211pt2"/>
                <w:szCs w:val="22"/>
              </w:rPr>
              <w:t xml:space="preserve">.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последовательности обработки среза двойной косой обтачкой. 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обработки пройм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пройм ночной сорочки двойной косой обтачкой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обработки среза двойной косой обтачкой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обработки среза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обработки пройм двойной косой обтачкой. Знакомятся с технологическими приемами обработки пройм ночной сорочки двойной косой обтачкой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18.12.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9"/>
        <w:gridCol w:w="1701"/>
        <w:gridCol w:w="737"/>
        <w:gridCol w:w="2195"/>
        <w:gridCol w:w="2084"/>
        <w:gridCol w:w="2091"/>
        <w:gridCol w:w="1388"/>
        <w:gridCol w:w="1388"/>
      </w:tblGrid>
      <w:tr w:rsidR="00A127DF" w:rsidTr="009F6C54">
        <w:trPr>
          <w:trHeight w:hRule="exact" w:val="19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 w:rsidRPr="009F6C54">
              <w:rPr>
                <w:rStyle w:val="211pt2"/>
                <w:b/>
                <w:szCs w:val="22"/>
              </w:rPr>
              <w:t>Контрольная работа по теме « Обработка горловины подкройной обтачкой».Тесты</w:t>
            </w:r>
            <w:r>
              <w:rPr>
                <w:rStyle w:val="211pt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горлолвины  подкройной обтачкой.</w:t>
            </w:r>
          </w:p>
          <w:p w:rsidR="00A127DF" w:rsidRPr="00B80CAD" w:rsidRDefault="00A127DF" w:rsidP="00B7224A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Ширина шва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Style w:val="211pt2"/>
                  <w:szCs w:val="22"/>
                </w:rPr>
                <w:t>10 мм</w:t>
              </w:r>
            </w:smartTag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 w:rsidP="00B7224A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Обтачивают горловину подкройной обтачкой, ширина шва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Style w:val="211pt2"/>
                  <w:szCs w:val="22"/>
                </w:rPr>
                <w:t>10 мм</w:t>
              </w:r>
            </w:smartTag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Обрабатывают вырез горловины. Ширина шва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Style w:val="211pt2"/>
                  <w:szCs w:val="22"/>
                </w:rPr>
                <w:t>10 мм</w:t>
              </w:r>
            </w:smartTag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18.12.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27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над ошибками..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Отгибание обтачки на лицевую сторону, выправление и выметывание шва, образуя с изнаночной стороны кант из обтачки, равный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Отгибают обтачку на лицевую сторону, выправляют и выметывают шов, образуя с изнаночной стороны кант из обтачки, равный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Отгибают обтачку на лицевую сторону, выправляют и выметывают шов, образуя с изнаночной стороны кант из обтачки, равный 1 </w:t>
            </w:r>
            <w:smartTag w:uri="urn:schemas-microsoft-com:office:smarttags" w:element="metricconverter">
              <w:smartTagPr>
                <w:attr w:name="ProductID" w:val="-2 мм"/>
              </w:smartTagPr>
              <w:r>
                <w:rPr>
                  <w:rStyle w:val="211pt2"/>
                  <w:szCs w:val="22"/>
                </w:rPr>
                <w:t>-2 мм</w:t>
              </w:r>
            </w:smartTag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18.12.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223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пройм ночной сорочки двойной косой обтачкой.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 w:rsidP="00B7224A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работы. Выявление ошибок. Исправление ошибок. (распарывание шва и вымётывание). Влажно-тепловой обработка.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Настрачивают на расстоянии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  <w:r>
              <w:rPr>
                <w:rStyle w:val="211pt2"/>
                <w:szCs w:val="22"/>
              </w:rPr>
              <w:t xml:space="preserve"> от подогнутого края. Проводят влажно-тепловую обработку.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Настрачивают на расстоянии 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Style w:val="211pt2"/>
                  <w:szCs w:val="22"/>
                </w:rPr>
                <w:t>2 мм</w:t>
              </w:r>
            </w:smartTag>
            <w:r>
              <w:rPr>
                <w:rStyle w:val="211pt2"/>
                <w:szCs w:val="22"/>
              </w:rPr>
              <w:t xml:space="preserve"> от подогнутого края. Проводят влажно-тепловую обработку горловины.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23.12.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5"/>
        <w:gridCol w:w="1731"/>
        <w:gridCol w:w="516"/>
        <w:gridCol w:w="2496"/>
        <w:gridCol w:w="2370"/>
        <w:gridCol w:w="2377"/>
        <w:gridCol w:w="1212"/>
        <w:gridCol w:w="1212"/>
      </w:tblGrid>
      <w:tr w:rsidR="00A127DF" w:rsidTr="00915AFD">
        <w:trPr>
          <w:trHeight w:hRule="exact" w:val="305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нижнего среза ночной сорочки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видов обработки низа изделия.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качеству выполнения шва вподгибку с закрыты срезом. 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низа изделия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виды обработки низа изделия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виды обработки низа изделия.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качеству выполнения шва в подгибку с закрыты срезом.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низа изделия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23.12.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83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нижнего среза ночной сорочки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нижнего среза ночной сорочки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нижний срез ночной сорочки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нижний срез ночной сорочки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24.12.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278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выполнения окончательной отделки изделия.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проведения влажно-тепловой обработки для изделий из хлопчатобумажных тканей. Технологические требования к окончательной отделке и утюжке ночной сорочки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окончательной отделки изделия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окончательной отделки изделия.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окончательной отделке и утюжке ночной сорочки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24.12.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68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ночной сорочки с круглым вырезом. Оценивают выполненную работу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25.12.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9"/>
        <w:gridCol w:w="1746"/>
        <w:gridCol w:w="521"/>
        <w:gridCol w:w="2517"/>
        <w:gridCol w:w="2390"/>
        <w:gridCol w:w="2397"/>
        <w:gridCol w:w="1321"/>
        <w:gridCol w:w="1321"/>
      </w:tblGrid>
      <w:tr w:rsidR="00A127DF" w:rsidTr="00915AFD">
        <w:trPr>
          <w:trHeight w:hRule="exact" w:val="293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Обработка накладных карманов и соединение их с основной деталью-8 часов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A127DF" w:rsidTr="00915AFD">
        <w:trPr>
          <w:trHeight w:hRule="exact" w:val="166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Назначение карманов и их фасоны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карманами: виды, форма, название срезов. Рассматривание образцов. Зарисовка карманов в тетрадь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карманами: виды, форма, название срезов.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Зарисовывают карманы в тетрадь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карманами: виды, форма, название срезов.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Зарисовывают карманы в тетрадь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25.12.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387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Обработка гладкого накладного кармана и его соединение с основной де-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Талью     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b/>
                <w:color w:val="000000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последовательностью обработки накладного кармана. Определение места расположение кармана на изделии.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размерами припуска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обработке карманов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накладного кармана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накладного кармана.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места расположение кармана на изделии.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размерами припуска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обработки карманов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25.12.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3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111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гладкого накладного кармана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гладкого накладного кармана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гладкого накладного кармана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28.12.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28.12. </w:t>
            </w:r>
          </w:p>
          <w:p w:rsidR="00A127DF" w:rsidRPr="004471E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b/>
                <w:szCs w:val="22"/>
                <w:lang w:val="en-US"/>
              </w:rPr>
            </w:pPr>
            <w:r w:rsidRPr="004471ED">
              <w:rPr>
                <w:rStyle w:val="211pt2"/>
                <w:b/>
                <w:szCs w:val="22"/>
              </w:rPr>
              <w:t xml:space="preserve">Подведение итогов четверти </w:t>
            </w:r>
            <w:r w:rsidRPr="004471ED">
              <w:rPr>
                <w:rStyle w:val="211pt2"/>
                <w:b/>
                <w:szCs w:val="22"/>
                <w:lang w:val="en-US"/>
              </w:rPr>
              <w:t>II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915AFD">
        <w:trPr>
          <w:trHeight w:hRule="exact" w:val="112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113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4471E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  <w:lang w:val="en-US"/>
              </w:rPr>
            </w:pPr>
            <w:r w:rsidRPr="00B80CAD">
              <w:rPr>
                <w:color w:val="000000"/>
                <w:sz w:val="24"/>
                <w:szCs w:val="24"/>
              </w:rPr>
              <w:t>Вводное  занятие Обработка кармана.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гладкий накладной карман и соединяют его с основной деталью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F80EFE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8"/>
        <w:gridCol w:w="1905"/>
        <w:gridCol w:w="568"/>
        <w:gridCol w:w="2746"/>
        <w:gridCol w:w="2608"/>
        <w:gridCol w:w="2616"/>
        <w:gridCol w:w="1113"/>
        <w:gridCol w:w="1113"/>
      </w:tblGrid>
      <w:tr w:rsidR="00A127DF" w:rsidTr="00C0250E">
        <w:trPr>
          <w:trHeight w:hRule="exact" w:val="33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115</w:t>
            </w:r>
            <w:bookmarkStart w:id="12" w:name="_GoBack"/>
            <w:bookmarkEnd w:id="12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последовательностью обработки накладного кармана с отворотом.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размерами припуска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накладного кармана с отворотом.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накладного кармана с отворотом. Знакомятся с размерами припуска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изготовлению накладного кармана с отворотом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11.01.24 г.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C0250E">
        <w:trPr>
          <w:trHeight w:hRule="exact" w:val="13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накладного кармана с отворотом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C0250E">
        <w:trPr>
          <w:trHeight w:hRule="exact" w:val="8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 с помощью учителя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C0250E">
        <w:trPr>
          <w:trHeight w:hRule="exact"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кармана с основной деталью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 с помощью учителя. Соединяют карман с основной деталью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отворотом. Соединяют карман с основной деталью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12.01.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4"/>
        <w:gridCol w:w="1467"/>
        <w:gridCol w:w="438"/>
        <w:gridCol w:w="2115"/>
        <w:gridCol w:w="2485"/>
        <w:gridCol w:w="2410"/>
        <w:gridCol w:w="1417"/>
        <w:gridCol w:w="1567"/>
      </w:tblGrid>
      <w:tr w:rsidR="00A127DF" w:rsidTr="00A542E9">
        <w:trPr>
          <w:trHeight w:hRule="exact" w:val="293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Лоскутное шитьё. Изготовление прихваток-30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A127DF" w:rsidTr="00A542E9">
        <w:trPr>
          <w:trHeight w:hRule="exact" w:val="30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«Русский квадрат»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Лоскутное шитьё. История возникновения.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прихватками: виды, размеры, применяемые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 Технологические требования к пошиву прихваток в технике «Русский квадрат»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историей лоскутного шитья. Знакомятся с лоскутными изделиями и техникой лоскутного шитья. Прихватки: виды, размеры, применяемые ткани. Раскрашивают лоскутный орнамент «Русский квадрат» в тетради.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историей лоскутного шитья. Знакомятся с лоскутными изделиями и техникой лоскутного шитья. Прихватки: виды, размеры, применяемые ткани Зарисовывают лоскутный орнамент «Русский квадрат» в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12.01.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9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«Русский квадрат»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«Русский квадрат».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«Русский квадрат» с помощью учителя. 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«Русский квадрат». 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66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«Русский квадрат»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«Русский квадрат».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«Русский квадрат»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«Русский квадрат»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6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«Русский квадрат»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«Русский квадрат».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сторон прихватки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«Русский квадрат» с помощью учителя. Обрабатывают боковые стороны прихватки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«Русский квадрат» с помощью учителя. Обрабатывают боковые стороны прихватки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1"/>
        <w:gridCol w:w="1816"/>
        <w:gridCol w:w="541"/>
        <w:gridCol w:w="2617"/>
        <w:gridCol w:w="2485"/>
        <w:gridCol w:w="2493"/>
        <w:gridCol w:w="1452"/>
        <w:gridCol w:w="1452"/>
      </w:tblGrid>
      <w:tr w:rsidR="00A127DF" w:rsidTr="00A542E9">
        <w:trPr>
          <w:trHeight w:hRule="exact" w:val="13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«Колодец»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 Технологические требования к пошиву прихваток в технике «Колодец»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Соблюдают технологические требования к пошиву прихваток в технике «Колодец»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9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«Колодец»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«Колодец».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«Колодец» с помощью учителя. Подбирают материал, цветовую гамму. Вырезают заготовки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«Колодец». Подбирают материал, цветовую гамму. Вырезают заготовки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6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«Колодец»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«Колодец».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«Колодец» с помощью учителя. Собирают узор на основной детали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«Колодец». Собирают узор на основной детали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19.01.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6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«Колодец»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«Колодец». Обработка боковых сторон прихватки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«Колодец» с помощью учителя. Обрабатывают боковые стороны прихватки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«Колодец». Обрабатывают боковые стороны прихватки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19.01.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3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«Мельница»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пошиву прихваток в технике «Мельница».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Раскрашивают лоскутный орнамент «Мельница» Рассматривают образцы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Соблюдают технологические требования к пошиву прихваток в технике «Мельница»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8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«Мельница»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«Мельница».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«Мельница».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59"/>
        <w:gridCol w:w="1874"/>
        <w:gridCol w:w="559"/>
        <w:gridCol w:w="2701"/>
        <w:gridCol w:w="2564"/>
        <w:gridCol w:w="2572"/>
        <w:gridCol w:w="1324"/>
        <w:gridCol w:w="1324"/>
      </w:tblGrid>
      <w:tr w:rsidR="00A127DF" w:rsidTr="00342DDA">
        <w:trPr>
          <w:trHeight w:hRule="exact" w:val="14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технике «Мельница» с помощью учителя. Подбирают материал, цветовую гамму. Вырезают заготовки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материал, цветовую гамму. Вырезают заготовки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342DDA">
        <w:trPr>
          <w:trHeight w:hRule="exact" w:val="16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«Мельница»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«Мельница».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«Мельница» с помощью учителя. Собирают узор на основной детали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«Мельница». Собирают узор на основной детали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25.01.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342DDA">
        <w:trPr>
          <w:trHeight w:hRule="exact" w:val="16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прихваток в технике «Мельница»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«Мельница». Обработка боковых сторон прихватки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«Мельница» с помощью учителя. Обрабатывают боковые стороны прихватки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«Мельница». Обрабатывают боковые стороны прихватки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25.01.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342DDA">
        <w:trPr>
          <w:trHeight w:hRule="exact" w:val="139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 Технологические требования к пошиву прихваток с орнаментом из полос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Соблюдают технологические требования к пошиву прихваток с орнаментом из полос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Соблюдают технологические требования к пошиву прихваток с орнаментом из полос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25.01.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342DDA">
        <w:trPr>
          <w:trHeight w:hRule="exact" w:val="195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«Елочка».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«Елочка» с помощью учителя. Подбирают материал, цветовую гамму. Вырезают заготовки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«Елочка. Подбирают материал, цветовую гамму. Вырезают заготовки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26.01.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1824"/>
        <w:gridCol w:w="544"/>
        <w:gridCol w:w="2629"/>
        <w:gridCol w:w="2497"/>
        <w:gridCol w:w="2505"/>
        <w:gridCol w:w="1291"/>
        <w:gridCol w:w="1291"/>
      </w:tblGrid>
      <w:tr w:rsidR="00A127DF" w:rsidTr="00A542E9">
        <w:trPr>
          <w:trHeight w:hRule="exact" w:val="1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«Елочка».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«Елочка»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«Елочка».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26.01.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6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«Елочка».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сторон прихватки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«Елочка»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стороны прихватки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«Елочка» Обрабатывают боковые стороны прихватки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29.01.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9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«Пашня».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«Пашня»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«Пашня».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29.01.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22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полос в технике «Пашня».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 Обработка боковых сторон прихватки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«Пашня»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стороны прихватки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полос в технике «Пашня».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стороны прихватки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01.02.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3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закономерностями цветовых сочетаний при лоскутном шитье.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закономерностями цветовых сочетаний при лоскутном шитье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закономерностями цветовых сочетаний при лоскутном шитье.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01.02.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1824"/>
        <w:gridCol w:w="544"/>
        <w:gridCol w:w="2629"/>
        <w:gridCol w:w="2497"/>
        <w:gridCol w:w="2505"/>
        <w:gridCol w:w="1149"/>
        <w:gridCol w:w="1149"/>
      </w:tblGrid>
      <w:tr w:rsidR="00A127DF" w:rsidTr="00A542E9">
        <w:trPr>
          <w:trHeight w:hRule="exact" w:val="11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пошиву прихваток с орнаментом из квадратов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пошиву прихваток с орнаментом из квадратов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94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 в технике «Шахматка».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«Шахматка» с помощью учителя. 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«Шахматка». 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01.02.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 в технике «Шахматка».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«Шахматка»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«Шахматка». Собирают узор на основной детали.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02.02.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 в технике «Шахматка». Обработка боковых сторон прихватки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«Шахматка» с помощью учителя. Обрабатывают боковые стороны прихватки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«Шахматка». Обрабатывают боковые стороны прихватки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02.02.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25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 в технике «Квадрат в квадрате». 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«Квадрат в квадрате» с помощью учителя. 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заготовки. Собирают узор на основной детали.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«Квадрат в квадрате».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заготовки. Собирают узор на основной детали.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05.02.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8"/>
        <w:gridCol w:w="1830"/>
        <w:gridCol w:w="546"/>
        <w:gridCol w:w="2638"/>
        <w:gridCol w:w="2505"/>
        <w:gridCol w:w="2512"/>
        <w:gridCol w:w="1278"/>
        <w:gridCol w:w="1278"/>
      </w:tblGrid>
      <w:tr w:rsidR="00A127DF" w:rsidTr="00A542E9">
        <w:trPr>
          <w:trHeight w:hRule="exact" w:val="167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квадратов в технике «Квадрат в квадрате». Обработка боковых сторон прихватки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«Квадрат в квадрате» с помощью учителя. Обрабатывают боковые стороны прихватки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квадратов в технике «Квадрат в квадрате».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стороны прихватки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05.02.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249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геометрическими составляющими лоскутного шитья.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 Технологические требования к пошиву прихваток с орнаментом из треугольников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геометрическими составляющими лоскутного шитья.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геометрическими составляющими лоскутного шитья.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08.02.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221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 в технике «Звезда».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«Звезда» с помощью учителя. 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«Звезда».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08.02.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194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 в технике «Звезда».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«Звезда» с помощью учителя. Собирают узор на основной детали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«Звезда».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08.02.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9"/>
        <w:gridCol w:w="1821"/>
        <w:gridCol w:w="543"/>
        <w:gridCol w:w="2625"/>
        <w:gridCol w:w="2493"/>
        <w:gridCol w:w="2501"/>
        <w:gridCol w:w="1298"/>
        <w:gridCol w:w="1298"/>
      </w:tblGrid>
      <w:tr w:rsidR="00A127DF" w:rsidTr="00A542E9">
        <w:trPr>
          <w:trHeight w:hRule="exact" w:val="19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 в технике «Звезда».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сторон прихватки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«Звезда» с помощью учителя. Обрабатывают боковые стороны прихватки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«Звезда».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стороны прихватки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09.02.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24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 в технике «Кошачья лапа».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материалов, цветовой гаммы.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заготовок.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«Кошачья лапа»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«Кошачья лапа».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материал, цветовую гамму.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заготовки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09.02.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277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прихватки с орнаментом из прямоугольных треугольников в технике «Кошачья лапа».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Сбор узора на основной детали Обработка боковых сторон прихватки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«Кошачья лапа»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стороны прихватки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прихватки с орнаментом из прямоугольных треугольников в технике «Кошачья лапа».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Собирают узор на основной детали.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стороны прихватки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12.02.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A542E9">
        <w:trPr>
          <w:trHeight w:hRule="exact" w:val="288"/>
          <w:jc w:val="center"/>
        </w:trPr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Работа с тканью. Изготовление диванной подушки-15 часов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A127DF" w:rsidTr="00A542E9">
        <w:trPr>
          <w:trHeight w:hRule="exact" w:val="140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диванной подушки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раскладки выкройки на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размеров припусков на швы.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раскладки выкройки на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техники безопасности при раскрое.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раскладки выкройки на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размеров припусков на швы.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12.02.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35"/>
        <w:gridCol w:w="1680"/>
        <w:gridCol w:w="501"/>
        <w:gridCol w:w="2421"/>
        <w:gridCol w:w="2299"/>
        <w:gridCol w:w="2306"/>
        <w:gridCol w:w="1467"/>
        <w:gridCol w:w="1467"/>
      </w:tblGrid>
      <w:tr w:rsidR="00A127DF" w:rsidTr="00585B42">
        <w:trPr>
          <w:trHeight w:hRule="exact" w:val="112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техники безопасности при раскрое. Раскрой диванной подушки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Раскраивают диванную подушку с помощью учителя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техники безопасности при раскрое. Раскраивают диванную подушку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585B42">
        <w:trPr>
          <w:trHeight w:hRule="exact" w:val="167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148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149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кроя диванной подушки к обработке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подготовки кроя подушки к обработке. Прокладывание копировальных стежков, контурных линий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подушки к обработке.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Прокладывают копировальные стежки, контурные линии с помощью учителя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подушки к обработке. Прокладывают копировальные стежки, контурные линии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15.02.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15.02.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15.02.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585B42">
        <w:trPr>
          <w:trHeight w:hRule="exact" w:val="223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Украшение диванной подушки аппликацией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видами аппликаций.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выполнения аппликации. Технологические требования к выполнению аппликации на диванную подушку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аппликаций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аппликаций.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выполнения аппликации. Соблюдают технологические требования к выполнению аппликации на диванную подушку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16.02.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585B42">
        <w:trPr>
          <w:trHeight w:hRule="exact" w:val="167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Украшение диванной подушки аппликацией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аппликации на диванную подушку.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рисунка, изготовление шаблонов, вырезание элементы рисунка из ткани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аппликацию на диванную подушку с помощью учителя. Подбирают рисунок, делают шаблоны, вырезают элементы рисунка из ткани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аппликацию на диванную подушку. Подбирают рисунок, делают шаблоны, вырезают элементы рисунка из ткани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16.02.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585B42">
        <w:trPr>
          <w:trHeight w:hRule="exact" w:val="169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Украшение диванной подушки аппликацией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аппликации на диванную подушку.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Раскладка на крое подушки, настрачивание на основную деталь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аппликацию на диванную подушку с помощью учителя. Раскладывают на крое подушки, настрачивают на основную деталь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аппликацию на диванную подушку. Раскладывают на крое подушки, настрачивают на основную деталь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19.02.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2"/>
        <w:gridCol w:w="1659"/>
        <w:gridCol w:w="495"/>
        <w:gridCol w:w="2391"/>
        <w:gridCol w:w="2271"/>
        <w:gridCol w:w="2278"/>
        <w:gridCol w:w="1513"/>
        <w:gridCol w:w="1513"/>
      </w:tblGrid>
      <w:tr w:rsidR="00A127DF" w:rsidTr="00585B42">
        <w:trPr>
          <w:trHeight w:hRule="exact" w:val="138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154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Украшение диванной подушки аппликацией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аппликации на диванную подушку.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подушки декоративными стежками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аппликацию на диванную подушку с помощью учителя. Отделывают подушку декоративными стежками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аппликацию на диванную подушку. Отделывают подушку декоративными стежками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19.02.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22.02.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585B42">
        <w:trPr>
          <w:trHeight w:hRule="exact" w:val="220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156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деталей подушки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сметывания деталей подушки. 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соединению деталей подушки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сметывания деталей подушки.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сметывания деталей подушки.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соединению деталей подушки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22.02.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22.02.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585B42">
        <w:trPr>
          <w:trHeight w:hRule="exact" w:val="247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деталей подушки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Соединительные швы. Стачной шов.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деталей подушки стачным швом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Называют соединительные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Рассказывают по технологической карте последовательность выполнения стачного шва. Соединяют детали подушки стачным швом с помощью учителя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Называют соединительные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Рассказывают последовательность выполнения стачного шва. Соединяют детали подушки стачным швом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585B42">
        <w:trPr>
          <w:trHeight w:hRule="exact" w:val="249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Набивка подушки синтепоном. Окончательная отделка подушки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видами набивки подушки.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набивке подушки.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Набивка подушки синтепоном. Повторение правил выполнения окончательной отделки подушки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набивки подушки. Набивают подушки синтепоном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набивки подушки. Технологические требования к набивке подушки. Набивают подушки синтепоном.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окончательной отделки подушки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0"/>
        <w:gridCol w:w="1792"/>
        <w:gridCol w:w="534"/>
        <w:gridCol w:w="2583"/>
        <w:gridCol w:w="2453"/>
        <w:gridCol w:w="2461"/>
        <w:gridCol w:w="1504"/>
        <w:gridCol w:w="1504"/>
      </w:tblGrid>
      <w:tr w:rsidR="00A127DF" w:rsidTr="00DF1975">
        <w:trPr>
          <w:trHeight w:hRule="exact" w:val="19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Набивка подушки синтепоном. Окончательная отделка подушки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отделке подушки. Выполнение окончательной отделка подушки. Оценивание выполненной работы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подушки с помощью учителя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отделке подушки.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подушки.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Оценивают выполненную работу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26.02.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DF1975">
        <w:trPr>
          <w:trHeight w:hRule="exact" w:val="35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подушки.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последовательности изготовления накладного кармана.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обработке накладного кармана. Выполнение обработки накладного кармана и соединение его с основной деталью.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Оценивание выполненной работы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изготовления накладного кармана по предметно</w:t>
            </w:r>
            <w:r>
              <w:rPr>
                <w:rStyle w:val="211pt2"/>
                <w:szCs w:val="22"/>
              </w:rPr>
              <w:softHyphen/>
              <w:t>технологической карте. Выполняют обработку накладного кармана и соединение его с основной деталью с помощью учителя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последовательности изготовления накладного кармана.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Оценивают выполненную работу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26.02.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DF1975">
        <w:trPr>
          <w:trHeight w:hRule="exact" w:val="250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162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подушки вышивкой. Влажно-тепловая обработка изделия.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обработки накладного кармана и соединение его с основной деталью.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Оценивание выполненной работы.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накладного кармана и соединение его с основной деталью.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Оценивают выполненную работу.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тест с выбором ответа из 4-х предложенных вариантов.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29.02.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29.02.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2"/>
        <w:gridCol w:w="1911"/>
        <w:gridCol w:w="570"/>
        <w:gridCol w:w="2755"/>
        <w:gridCol w:w="2616"/>
        <w:gridCol w:w="2624"/>
        <w:gridCol w:w="1124"/>
        <w:gridCol w:w="983"/>
      </w:tblGrid>
      <w:tr w:rsidR="00A127DF" w:rsidTr="00DF1975">
        <w:trPr>
          <w:trHeight w:hRule="exact" w:val="292"/>
          <w:jc w:val="center"/>
        </w:trPr>
        <w:tc>
          <w:tcPr>
            <w:tcW w:w="11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Работа с тканью. Изготовление бриджей-24 часов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A127DF" w:rsidTr="00DF1975">
        <w:trPr>
          <w:trHeight w:hRule="exact" w:val="193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Поясные изделия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поясными изделиями: понятие, виды,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 Составление каталога видов брюк.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эскиза в тетради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поясными изделиями: понятие, виды,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поясными изделиями: понятие, виды,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 Составляют каталог видов брюк. Выполняют эскиз в тетради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29.02.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DF1975">
        <w:trPr>
          <w:trHeight w:hRule="exact" w:val="276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Бриджи. Анализ образца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объекта труда. Знакомство с бриджами: фасоны, назначение. Знакомство с деталями бриджей, названиями контурных линий. Рассматривание образцов в журналах мод.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эскиза бридж и оформление в тетради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бриджами: фасоны, назначение. Знакомятся с деталями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эскиз бридж и оформляют в тетради с помощью учителя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труда. Знакомятся с бриджами: фасоны, назначение. Знакомятся с деталями бриджей, названиями контурных линий. Рассматривают образцы в журналах мод.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эскиз бридж и оформляют в тетради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DF1975">
        <w:trPr>
          <w:trHeight w:hRule="exact" w:val="155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Ткани, применяемые для пошива бриджей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тканями, применяемые для бриджей. Рассматривание образцов. Составление коллекции тканей для пошива бриджей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тканями, применяемые для бриджей. Рассматривают образцы. Составляют коллекцию тканей для пошива бриджей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тканями, применяемые для бриджей. Рассматривают образцы. Составляют коллекцию тканей для пошива бриджей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DF1975">
        <w:trPr>
          <w:trHeight w:hRule="exact" w:val="249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Детали изделия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названий деталей бриджей, контурных линий. Знакомство с мерками для построения чертежа бриджей. 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названия деталей бриджей, контурных линий. Знакомятся с мерками для построения чертежа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названия деталей бриджей, контурных линий. Знакомятся с мерками для построения чертежа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1"/>
        <w:gridCol w:w="1882"/>
        <w:gridCol w:w="561"/>
        <w:gridCol w:w="2713"/>
        <w:gridCol w:w="2576"/>
        <w:gridCol w:w="2584"/>
        <w:gridCol w:w="1306"/>
        <w:gridCol w:w="1306"/>
      </w:tblGrid>
      <w:tr w:rsidR="00A127DF" w:rsidTr="002E72F9">
        <w:trPr>
          <w:trHeight w:hRule="exact" w:val="1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бриджей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Снятие мерок для построения выкройки бридж.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построения чертежа на свой размер.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Снимают мерки для построения чертежа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чертежа на свой размер.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Снимают мерки для построения чертежа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чертежа на свой размер.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04.03.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2E72F9">
        <w:trPr>
          <w:trHeight w:hRule="exact" w:val="11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бриджей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выкройки бриджей. Запись инструкционной карты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чертеж выкройки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Записывают инструкционную карту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чертеж выкройки бриджей. Записывают инструкционную карту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07.03.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2E72F9">
        <w:trPr>
          <w:trHeight w:hRule="exact" w:val="139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бриджей в натуральную величину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построения выкройки.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названий точек, линий чертежа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выкройки. Повторяют названия точек, линий чертежа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выкройки. Повторяют правила построения выкройки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07.03.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2E72F9">
        <w:trPr>
          <w:trHeight w:hRule="exact" w:val="11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бриджей в натуральную величину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бриджей в натуральную величину. Вырезание выкройки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бриджей в натуральную величину. Вырезают выкройку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бриджей в натуральную величину. Вырезают выкройку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2E72F9">
        <w:trPr>
          <w:trHeight w:hRule="exact" w:val="16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 и раскрой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подготовки ткани к раскрою. Декатирование ткани. Определение направления нитей в ткани. Подготовка ткань к раскрою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 Готовят ткань к раскрою с помощью учителя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 Декатируют ткань. Определяют направление нитей в ткани.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07.03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2E72F9">
        <w:trPr>
          <w:trHeight w:hRule="exact" w:val="16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бриджей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раскладки выкройки на ткани, обмеловка выкройки.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размеров припусков на швы.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раскладки выкройки на ткани, обмеловка выкройки.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Размеры припусков на швы. Техника безопасности при раскрое.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раскладки выкройки на ткани, обмеловка выкройки. Повторяют размеры припусков на швы.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9"/>
        <w:gridCol w:w="1701"/>
        <w:gridCol w:w="425"/>
        <w:gridCol w:w="2728"/>
        <w:gridCol w:w="2331"/>
        <w:gridCol w:w="2338"/>
        <w:gridCol w:w="1416"/>
        <w:gridCol w:w="1416"/>
      </w:tblGrid>
      <w:tr w:rsidR="00A127DF" w:rsidTr="007E0ABD">
        <w:trPr>
          <w:trHeight w:hRule="exact" w:val="84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техники безопасности при раскрое. Раскрой бриджей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Кроят бриджи с помощью учителя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технику безопасности при раскрое. Кроят бриджи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22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кроя бриджей к обработке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подготовки кроя бриджей к обработке. Прокладывание копировальных строчек, контрольных линий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бриджей к обработке.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Прокладывают копировальные строчки, контрольные линии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кроя бриджей к обработке.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бриджей к обработке.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Прокладывают копировальные строчки, контрольные линии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11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плана пошива бриджей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Записывают план пошива бриджей в тетради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Составляют плана пошива бриджей в ходе коллективной беседы и записывают его в тетради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38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Сметывание боковых срезов бриджей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сметывания боковых срезов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Сметывание боковые срезов бриджей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сметывания боковых срезов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Сметывают боковые срезы бриджей с помощью учителя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сметывания боковых срезов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Сметывают боковые срезы бриджей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14.03.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39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Контрольная работа №3по теме: «Обработка накладного кармана»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сметывания шаговых и среднего срезов бриджей. Сметывание шаговых и средних срезов бриджей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сметывания шаговых и среднего срезов бриджей. Сметывают шаговые и средние срезы бриджей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сметывания шаговых и среднего срезов бриджей. Сметывают шаговые и средние срезы бриджей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14.03.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67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Контрольная работа.выполнение пр.работы. Тесты.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требованиями к проведению примерки. Технологические требования к качеству проведения примерки бриджей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требованиями к проведению примерки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требованиями к проведению примерки. Соблюдают технологические требования к качеству проведения примерки бриджей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14.03.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8"/>
        <w:gridCol w:w="1824"/>
        <w:gridCol w:w="544"/>
        <w:gridCol w:w="2629"/>
        <w:gridCol w:w="2497"/>
        <w:gridCol w:w="2505"/>
        <w:gridCol w:w="1291"/>
        <w:gridCol w:w="1291"/>
      </w:tblGrid>
      <w:tr w:rsidR="00A127DF" w:rsidTr="007E0ABD">
        <w:trPr>
          <w:trHeight w:hRule="exact" w:val="56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над ошибками.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Проведение примерки бриджей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Проводят примерку бриджей с помощью учителя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Проводят примерку бриджей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67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Проведение примерки бриджей. Исправление недочетов выявленных после примерки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видами недочетов и способами их исправления.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исправлению недочетов бриджей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исправлению недочетов бриджей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недочетов и способами их исправления.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исправлению недочетов бриджей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11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Исправление недочетов бриджей, выявленных после примерки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Исправление недочетов бриджей, выявленных после первой примерки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Исправляют недочеты бриджей, выявленных после первой примерки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Исправляют недочеты бриджей, выявленных после первой примерки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332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бриджей после примерки. Применение оверлока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обработки бриджей после примерки.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выполнению операции. 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стачивания боковых, шаговых и среднего швов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бриджи после примерки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стачивания боковых, шаговых и среднего швов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обработки бриджей после примерки.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выполнению операции.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стачивания боковых, шаговых и среднего швов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11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бриджей после примерки. Применение оверлока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бриджей после примерки.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Применение оверлока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бриджи после примерки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бриджи после примерки.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Применяют оверлок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12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бриджей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со способами обработки верхнего среза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со способами обработки верхнего среза бриджей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со способами обработки верхнего среза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1824"/>
        <w:gridCol w:w="544"/>
        <w:gridCol w:w="2629"/>
        <w:gridCol w:w="2497"/>
        <w:gridCol w:w="2505"/>
        <w:gridCol w:w="1291"/>
        <w:gridCol w:w="1291"/>
      </w:tblGrid>
      <w:tr w:rsidR="00A127DF" w:rsidTr="007E0ABD">
        <w:trPr>
          <w:trHeight w:hRule="exact" w:val="25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обработке верхнего среза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верхнего среза бриджей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обработке верхнего среза бриджей. Знакомятся с технологическими приемами обработки верхнего среза бриджей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бриджей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бриджей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верхний срез бриджей с помощью учителя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верхний срез бриджей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27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нижнего среза бриджей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со способами обработки низа изделия.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Выбор в коллективной беседе способа обработки низа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обработке нижнего среза бриджей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со способами обработки низа изделия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со способами обработки низа изделия. Выбирают в коллективной беседе способ обработки низа бриджей.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обработке нижнего среза бриджей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нижнего среза бриджей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нижнего среза бриджей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нижний срез бриджей с помощью учителя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нижний срез бриджей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22.03.</w:t>
            </w:r>
          </w:p>
          <w:p w:rsidR="00A127DF" w:rsidRPr="002A497C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b/>
                <w:sz w:val="28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 xml:space="preserve"> </w:t>
            </w:r>
            <w:r w:rsidRPr="002A497C">
              <w:rPr>
                <w:rStyle w:val="211pt2"/>
                <w:b/>
                <w:sz w:val="28"/>
                <w:szCs w:val="28"/>
              </w:rPr>
              <w:t xml:space="preserve">Итог </w:t>
            </w:r>
            <w:r w:rsidRPr="002A497C">
              <w:rPr>
                <w:rStyle w:val="211pt2"/>
                <w:b/>
                <w:sz w:val="28"/>
                <w:szCs w:val="28"/>
                <w:lang w:val="en-US"/>
              </w:rPr>
              <w:t>III</w:t>
            </w:r>
          </w:p>
          <w:p w:rsidR="00A127DF" w:rsidRPr="002A497C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b/>
                <w:sz w:val="28"/>
                <w:szCs w:val="28"/>
                <w:lang w:val="en-US"/>
              </w:rPr>
            </w:pPr>
          </w:p>
          <w:p w:rsidR="00A127DF" w:rsidRPr="002A497C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b/>
                <w:sz w:val="28"/>
                <w:szCs w:val="28"/>
              </w:rPr>
            </w:pPr>
            <w:r w:rsidRPr="002A497C">
              <w:rPr>
                <w:rStyle w:val="211pt2"/>
                <w:b/>
                <w:sz w:val="28"/>
                <w:szCs w:val="28"/>
                <w:lang w:val="en-US"/>
              </w:rPr>
              <w:t xml:space="preserve"> </w:t>
            </w:r>
            <w:r w:rsidRPr="002A497C">
              <w:rPr>
                <w:rStyle w:val="211pt2"/>
                <w:b/>
                <w:sz w:val="28"/>
                <w:szCs w:val="28"/>
              </w:rPr>
              <w:t xml:space="preserve">четв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9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183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бриджей. Тест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проведения влажно-тепловой обработки для изделий из хлопчатобумажных тканей. Технологические требования к окончательной отделке бриджей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тканей. Соблюдают технологические требования к окончательной отделке бриджей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1830"/>
        <w:gridCol w:w="546"/>
        <w:gridCol w:w="2645"/>
        <w:gridCol w:w="2498"/>
        <w:gridCol w:w="2512"/>
        <w:gridCol w:w="1420"/>
        <w:gridCol w:w="1420"/>
      </w:tblGrid>
      <w:tr w:rsidR="00A127DF" w:rsidTr="007E0ABD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185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бриджей. Тест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окончательной отделки и утюжки бриджей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бриджей с помощью учителя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бриджей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283"/>
          <w:jc w:val="center"/>
        </w:trPr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Ремонт изделия-4 часа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A127DF" w:rsidTr="007E0ABD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187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Штопка изделия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объекта труда. Последовательность изготовления изделия. Технологические требования к штопке изделия.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труда. Последовательность изготовления изделия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труда. Последовательность изготовления изделия. Соблюдают технологические требования к штопке изделия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04.04.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05.04.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189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Штопка изделия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штопки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штопку на образце с помощью учителя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штопку на образце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05.04.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08.04.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288"/>
          <w:jc w:val="center"/>
        </w:trPr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Практическое повто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рение-20 часов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1"/>
                <w:bCs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1"/>
                <w:bCs/>
                <w:szCs w:val="22"/>
              </w:rPr>
            </w:pPr>
          </w:p>
        </w:tc>
      </w:tr>
      <w:tr w:rsidR="00A127DF" w:rsidTr="007E0ABD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191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192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косынки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размеры припусков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техники безопасности при раскрое. Технические требования к раскрою косынки.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косынки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Раскраивают косынку с помощью учителя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размеры припусков на швы. Повторяют технику безопасности при раскрое. Соблюдают технические требования к раскрою косынки.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Раскраивают косынку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08.04.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193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194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План пошива косынки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плана пошива косынки в коллективной беседе.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Запись плана пошива косынки в тетради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Записывают план пошива косынки в тетради с помощью учителя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Составляют план пошива косынки в коллективной беседе.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Записывают план пошива косынки в тетради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11.04.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7E0ABD">
        <w:trPr>
          <w:trHeight w:hRule="exact" w:val="19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195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196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выполнения шва вподгибку с закрытым срезом.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Технические требования 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шва вподгибку с закрытым срезом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шва вподгибку с закрытым срезом.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выполнению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12.04.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12.04.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3"/>
        <w:gridCol w:w="1760"/>
        <w:gridCol w:w="525"/>
        <w:gridCol w:w="2538"/>
        <w:gridCol w:w="2410"/>
        <w:gridCol w:w="2417"/>
        <w:gridCol w:w="1289"/>
        <w:gridCol w:w="1460"/>
      </w:tblGrid>
      <w:tr w:rsidR="00A127DF" w:rsidTr="00155706">
        <w:trPr>
          <w:trHeight w:hRule="exact" w:val="5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выполнению шва вподгибку с закрытым срезом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шва вподгибку с закрытым срезом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11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198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199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200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долевого среза косынки швом вподгибку с закрытым срезом.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долевой срез косынки швом вподгибку с закрытым срезом с помощью учителя.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долевой срез косынки швом вподгибку с закрытым срезом.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249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201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202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203</w:t>
            </w:r>
          </w:p>
          <w:p w:rsidR="00A127DF" w:rsidRPr="00B80CAD" w:rsidRDefault="00A127DF" w:rsidP="00BE68EE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выполнения шва вподгибку с закрытым срезом.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Технические требования к выполнению шва вподгибку с закрытым срезом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выполнения шва вподгибку с закрытым срезом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шва вподгибку с закрытым срезом.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выполнению шва вподгибку с закрытым срезом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38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204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205</w:t>
            </w:r>
          </w:p>
          <w:p w:rsidR="00A127DF" w:rsidRPr="00B80CAD" w:rsidRDefault="00A127DF" w:rsidP="00BE68EE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поперечного среза косынки швом вподгибку с закрытым срезом.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поперечный срез косынки швом вподгибку с закрытым срезом с помощью учителя.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поперечный срез косынки швом вподгибку с закрытым срезом.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6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206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207</w:t>
            </w:r>
          </w:p>
          <w:p w:rsidR="00A127DF" w:rsidRPr="00B80CAD" w:rsidRDefault="00A127DF" w:rsidP="00BE68EE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Заготовка долевой обтачки косынки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Определение размера долевой обтачки.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Раскрой долевой обтачки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размер долевой обтачки с помощью учителя. Раскраивают долевую обтачку с помощью учителя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размер долевой обтачки.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Раскраивают долевую обтачку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25.04..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39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208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209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косого среза косынки долевой обтачкой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обработки косого среза долевой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обработки косого среза долевой обтачкой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обработки косого среза долевой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25.04.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26.04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3"/>
        <w:gridCol w:w="1813"/>
        <w:gridCol w:w="541"/>
        <w:gridCol w:w="2613"/>
        <w:gridCol w:w="2481"/>
        <w:gridCol w:w="2489"/>
        <w:gridCol w:w="1316"/>
        <w:gridCol w:w="1316"/>
      </w:tblGrid>
      <w:tr w:rsidR="00A127DF" w:rsidTr="00155706">
        <w:trPr>
          <w:trHeight w:hRule="exact" w:val="16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косого среза косынки долевой обтачкой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косого среза долевой обтачкой. Наметывание и настрачивание долевой обтачки на косой срез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косой срез долевой обтачкой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Наметывают и настрачивают долевую обтачку на косой срез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косой срез долевой обтачкой. Наметывают и настрачивают долевую обтачку на косой срез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26.04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27.04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27.04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3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косого среза косынки долевой обтачкой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косого среза долевой обтачкой. Выметывание долевой обтачки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косой срез долевой обтачкой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Выметывают долевую обтачку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косой срез долевой обтачкой. Выметывают долевую обтачку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02.05.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3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косого среза косынки долевой обтачкой. Отделка косынки вышивкой.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косого среза долевой обтачкой. Настрачивание долевой обтачки на основную деталь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косой срез долевой обтачкой с помощью учителя.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Настрачивают долевую обтачку на основную деталь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косой срез долевой обтачкой. Настрачивают долевую обтачку на основную деталь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02.05.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3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213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211pt2"/>
                <w:szCs w:val="22"/>
              </w:rPr>
              <w:t>Отделка косынки вышивкой.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видов вышивки. Выбор рисунка, подбор ниток. Отделка косынки вышивкой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виды вышивки. Выбирают рисунок, подбирают нитки. Отделывают косынку вышивкой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виды вышивки. Выбирают рисунок, подбирают нитки. Отделывают косынку вышивкой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02.05.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03.05.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305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изделия вышивкой.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проведения влажно-тепловой обработки для изделий из хлопчатобумажных тканей. Технологические требования к качеству выполнения отделки и утюжки косынки.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техники безопасности при работе с утюгом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техники безопасности при работе с утюгом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тканей. Соблюдают технологические требования к качеству выполнения отделки и утюжки косынки.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техники безопасности при работе с утюгом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03.05.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65"/>
        <w:gridCol w:w="1633"/>
        <w:gridCol w:w="487"/>
        <w:gridCol w:w="2354"/>
        <w:gridCol w:w="2235"/>
        <w:gridCol w:w="2242"/>
        <w:gridCol w:w="1712"/>
        <w:gridCol w:w="1712"/>
      </w:tblGrid>
      <w:tr w:rsidR="00A127DF" w:rsidTr="00155706">
        <w:trPr>
          <w:trHeight w:hRule="exact" w:val="11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косынки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окончательной отделки и утюжки косынки. Оценивание выполненной работы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косынки с помощью учителя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косынки. Оценивают выполненную работу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06.05.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33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217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последовательностью обработки накладного кармана с отворотом.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размерами припуска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накладного кармана с отворотом.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последовательностью обработки накладного кармана с отворотом. Знакомятся с размерами припуска на швы.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изготовлению накладного кармана с отворотом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06.05.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13.05.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11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Демонстрация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технологических приемов обработки накладного кармана с отворотом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13.05.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8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 с помощью учителя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16..05.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39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Контрольная работа № 3по теме: «Обработка среза двойной косой обтачкой»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накладного кармана с отворотом.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кармана с основной деталью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 с помощью учителя. Соединяют карман с основной деталью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накладной карман с отворотом. Соединяют карман с основной деталью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16.05.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1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Контрольная работа. «Обработка на образце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закругленного среза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последовательности изготовления изделия.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изготовления изделия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изготовления изделия.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16.05.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4"/>
        <w:gridCol w:w="1891"/>
        <w:gridCol w:w="564"/>
        <w:gridCol w:w="2726"/>
        <w:gridCol w:w="2588"/>
        <w:gridCol w:w="2596"/>
        <w:gridCol w:w="1076"/>
        <w:gridCol w:w="1101"/>
      </w:tblGrid>
      <w:tr w:rsidR="00A127DF" w:rsidTr="00155706">
        <w:trPr>
          <w:trHeight w:hRule="exact" w:val="16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двойной косой обтачкой».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Тесты.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качеству обработки закругленного среза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объекта труда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DF" w:rsidRDefault="00A127DF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качеству обработки закругленного среза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9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223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224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225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Работа над ошибками. 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Обработка закруглённого среза изделия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на образце закругленного среза двойной косой обтачкой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 образце закругленный срез двойной косой обтачкой.</w:t>
            </w:r>
          </w:p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тест с выбором ответа из 2-х предложенных вариантов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Pr="00B80CAD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на образце закругленный срез двойной косой обтачкой. Выполняют тест с выбором ответа из 4-х предложенных вариантов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17.05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17.05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20.05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20.05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9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227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228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Обработка накладного кармана. Настрачивание на изделие.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Обработка на образце накладного кармана.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Соблюдение технологической последовательности выполнения работы.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Повторяют последовательность выполнения задания.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23.05.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23.05.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23.05.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A127DF" w:rsidTr="00155706">
        <w:trPr>
          <w:trHeight w:hRule="exact" w:val="19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230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Окончательная отделка изделия ВТО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Технические требования к влажно-тепловой обработке.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Соблюдение техники безопасности при работе с утюгом.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Проводят влажно-тепловую обработку с применением проутюжильника.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24.05</w:t>
            </w:r>
          </w:p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24.05.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DF" w:rsidRDefault="00A127DF">
            <w:pPr>
              <w:pStyle w:val="21"/>
              <w:framePr w:w="1376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A127DF" w:rsidRDefault="00A127DF">
      <w:pPr>
        <w:framePr w:w="13762" w:wrap="notBeside" w:vAnchor="text" w:hAnchor="text" w:xAlign="center" w:y="1"/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p w:rsidR="00A127DF" w:rsidRDefault="00A127DF">
      <w:pPr>
        <w:rPr>
          <w:sz w:val="2"/>
          <w:szCs w:val="2"/>
        </w:rPr>
      </w:pPr>
    </w:p>
    <w:sectPr w:rsidR="00A127DF" w:rsidSect="006A48C7">
      <w:pgSz w:w="16840" w:h="11900" w:orient="landscape"/>
      <w:pgMar w:top="906" w:right="1378" w:bottom="926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DF" w:rsidRDefault="00A127DF" w:rsidP="006A48C7">
      <w:r>
        <w:separator/>
      </w:r>
    </w:p>
  </w:endnote>
  <w:endnote w:type="continuationSeparator" w:id="0">
    <w:p w:rsidR="00A127DF" w:rsidRDefault="00A127DF" w:rsidP="006A4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DF" w:rsidRDefault="00A127D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3.75pt;margin-top:782.95pt;width:11.0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" filled="f" stroked="f">
          <v:textbox style="mso-fit-shape-to-text:t" inset="0,0,0,0">
            <w:txbxContent>
              <w:p w:rsidR="00A127DF" w:rsidRDefault="00A127DF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E01492">
                    <w:rPr>
                      <w:rStyle w:val="a0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DF" w:rsidRDefault="00A127D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4.75pt;margin-top:537.2pt;width:11.05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p7qg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" filled="f" stroked="f">
          <v:textbox style="mso-fit-shape-to-text:t" inset="0,0,0,0">
            <w:txbxContent>
              <w:p w:rsidR="00A127DF" w:rsidRDefault="00A127DF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E01492">
                    <w:rPr>
                      <w:rStyle w:val="a0"/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DF" w:rsidRDefault="00A127DF"/>
  </w:footnote>
  <w:footnote w:type="continuationSeparator" w:id="0">
    <w:p w:rsidR="00A127DF" w:rsidRDefault="00A127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F27"/>
    <w:multiLevelType w:val="multilevel"/>
    <w:tmpl w:val="807A51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34440DB"/>
    <w:multiLevelType w:val="multilevel"/>
    <w:tmpl w:val="963048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F292075"/>
    <w:multiLevelType w:val="multilevel"/>
    <w:tmpl w:val="BC5478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8C7"/>
    <w:rsid w:val="0000071B"/>
    <w:rsid w:val="00023F6C"/>
    <w:rsid w:val="000A49A8"/>
    <w:rsid w:val="000B7A52"/>
    <w:rsid w:val="000C3DA1"/>
    <w:rsid w:val="000D377E"/>
    <w:rsid w:val="000E49B8"/>
    <w:rsid w:val="000F034E"/>
    <w:rsid w:val="000F56DA"/>
    <w:rsid w:val="001035B0"/>
    <w:rsid w:val="001076BF"/>
    <w:rsid w:val="00127165"/>
    <w:rsid w:val="00155706"/>
    <w:rsid w:val="00174A41"/>
    <w:rsid w:val="0017680A"/>
    <w:rsid w:val="001A729C"/>
    <w:rsid w:val="001D6239"/>
    <w:rsid w:val="001E4302"/>
    <w:rsid w:val="0021199B"/>
    <w:rsid w:val="00220B1C"/>
    <w:rsid w:val="0024181B"/>
    <w:rsid w:val="0025194E"/>
    <w:rsid w:val="00257641"/>
    <w:rsid w:val="00262122"/>
    <w:rsid w:val="00284DA2"/>
    <w:rsid w:val="002A497C"/>
    <w:rsid w:val="002D44E8"/>
    <w:rsid w:val="002E58B0"/>
    <w:rsid w:val="002E72F9"/>
    <w:rsid w:val="00312884"/>
    <w:rsid w:val="00330AE4"/>
    <w:rsid w:val="00337FF0"/>
    <w:rsid w:val="00342DDA"/>
    <w:rsid w:val="00355553"/>
    <w:rsid w:val="00374F17"/>
    <w:rsid w:val="003808C3"/>
    <w:rsid w:val="00397644"/>
    <w:rsid w:val="003B5EC4"/>
    <w:rsid w:val="003D7970"/>
    <w:rsid w:val="003F0AC2"/>
    <w:rsid w:val="003F76C9"/>
    <w:rsid w:val="00405722"/>
    <w:rsid w:val="00421D1E"/>
    <w:rsid w:val="0043007B"/>
    <w:rsid w:val="004359C9"/>
    <w:rsid w:val="004471ED"/>
    <w:rsid w:val="004573B3"/>
    <w:rsid w:val="00473689"/>
    <w:rsid w:val="00485748"/>
    <w:rsid w:val="004E5B4F"/>
    <w:rsid w:val="004F47A1"/>
    <w:rsid w:val="00505235"/>
    <w:rsid w:val="005112F3"/>
    <w:rsid w:val="005259EC"/>
    <w:rsid w:val="00525B33"/>
    <w:rsid w:val="00563FA7"/>
    <w:rsid w:val="005767DA"/>
    <w:rsid w:val="00585B42"/>
    <w:rsid w:val="0059127E"/>
    <w:rsid w:val="005A55D1"/>
    <w:rsid w:val="005E126E"/>
    <w:rsid w:val="005F5535"/>
    <w:rsid w:val="00626A81"/>
    <w:rsid w:val="0068556C"/>
    <w:rsid w:val="006960EA"/>
    <w:rsid w:val="006A0CD4"/>
    <w:rsid w:val="006A48C7"/>
    <w:rsid w:val="006A5F46"/>
    <w:rsid w:val="006B2734"/>
    <w:rsid w:val="006C3CDE"/>
    <w:rsid w:val="006D343E"/>
    <w:rsid w:val="006D59F6"/>
    <w:rsid w:val="006D5DB0"/>
    <w:rsid w:val="006F2201"/>
    <w:rsid w:val="007225D6"/>
    <w:rsid w:val="00727877"/>
    <w:rsid w:val="00741F4D"/>
    <w:rsid w:val="007919C3"/>
    <w:rsid w:val="007A6B67"/>
    <w:rsid w:val="007B76D2"/>
    <w:rsid w:val="007E0ABD"/>
    <w:rsid w:val="007F07DF"/>
    <w:rsid w:val="008032BC"/>
    <w:rsid w:val="00814DC8"/>
    <w:rsid w:val="00826D55"/>
    <w:rsid w:val="0083067E"/>
    <w:rsid w:val="00835CEE"/>
    <w:rsid w:val="00854108"/>
    <w:rsid w:val="00856552"/>
    <w:rsid w:val="008571A7"/>
    <w:rsid w:val="008A4C9F"/>
    <w:rsid w:val="008E075E"/>
    <w:rsid w:val="008F373B"/>
    <w:rsid w:val="00900ED8"/>
    <w:rsid w:val="00915AFD"/>
    <w:rsid w:val="009263B1"/>
    <w:rsid w:val="009332A4"/>
    <w:rsid w:val="00934CC1"/>
    <w:rsid w:val="00937E3F"/>
    <w:rsid w:val="00956CE4"/>
    <w:rsid w:val="00984C92"/>
    <w:rsid w:val="0099273B"/>
    <w:rsid w:val="009B00D6"/>
    <w:rsid w:val="009F2093"/>
    <w:rsid w:val="009F6C54"/>
    <w:rsid w:val="00A127DF"/>
    <w:rsid w:val="00A170DA"/>
    <w:rsid w:val="00A214EB"/>
    <w:rsid w:val="00A450B3"/>
    <w:rsid w:val="00A46684"/>
    <w:rsid w:val="00A542E9"/>
    <w:rsid w:val="00A54BD0"/>
    <w:rsid w:val="00A611B7"/>
    <w:rsid w:val="00A96E97"/>
    <w:rsid w:val="00AA358B"/>
    <w:rsid w:val="00AB4507"/>
    <w:rsid w:val="00AC57D9"/>
    <w:rsid w:val="00AD1E09"/>
    <w:rsid w:val="00AF6D7E"/>
    <w:rsid w:val="00AF7E3C"/>
    <w:rsid w:val="00B42413"/>
    <w:rsid w:val="00B53627"/>
    <w:rsid w:val="00B7224A"/>
    <w:rsid w:val="00B80CAD"/>
    <w:rsid w:val="00B8294D"/>
    <w:rsid w:val="00B84062"/>
    <w:rsid w:val="00BB7319"/>
    <w:rsid w:val="00BE3EF7"/>
    <w:rsid w:val="00BE68EE"/>
    <w:rsid w:val="00C0250E"/>
    <w:rsid w:val="00C22BF5"/>
    <w:rsid w:val="00C36F36"/>
    <w:rsid w:val="00C37F59"/>
    <w:rsid w:val="00C4149D"/>
    <w:rsid w:val="00C53720"/>
    <w:rsid w:val="00C779A4"/>
    <w:rsid w:val="00C92715"/>
    <w:rsid w:val="00C97E15"/>
    <w:rsid w:val="00CC64CD"/>
    <w:rsid w:val="00CE6E07"/>
    <w:rsid w:val="00CF2F95"/>
    <w:rsid w:val="00CF43B6"/>
    <w:rsid w:val="00D07FA5"/>
    <w:rsid w:val="00D31A52"/>
    <w:rsid w:val="00D525EE"/>
    <w:rsid w:val="00D64C0E"/>
    <w:rsid w:val="00D97869"/>
    <w:rsid w:val="00DB63C4"/>
    <w:rsid w:val="00DE1E75"/>
    <w:rsid w:val="00DF1975"/>
    <w:rsid w:val="00E01492"/>
    <w:rsid w:val="00E0174E"/>
    <w:rsid w:val="00E01B61"/>
    <w:rsid w:val="00E27DBD"/>
    <w:rsid w:val="00E440BC"/>
    <w:rsid w:val="00E633E0"/>
    <w:rsid w:val="00E775CA"/>
    <w:rsid w:val="00EB3F8B"/>
    <w:rsid w:val="00EB6FD3"/>
    <w:rsid w:val="00EF36B1"/>
    <w:rsid w:val="00F23427"/>
    <w:rsid w:val="00F43E4D"/>
    <w:rsid w:val="00F467DB"/>
    <w:rsid w:val="00F67D80"/>
    <w:rsid w:val="00F71376"/>
    <w:rsid w:val="00F80EFE"/>
    <w:rsid w:val="00F95471"/>
    <w:rsid w:val="00FA3074"/>
    <w:rsid w:val="00FB1860"/>
    <w:rsid w:val="00FB5461"/>
    <w:rsid w:val="00FC2C14"/>
    <w:rsid w:val="00FD3F5C"/>
    <w:rsid w:val="00FE0614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C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48C7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6A48C7"/>
    <w:rPr>
      <w:rFonts w:ascii="Times New Roman" w:hAnsi="Times New Roman"/>
      <w:sz w:val="28"/>
      <w:u w:val="none"/>
    </w:rPr>
  </w:style>
  <w:style w:type="character" w:customStyle="1" w:styleId="1">
    <w:name w:val="Заголовок №1_"/>
    <w:link w:val="10"/>
    <w:uiPriority w:val="99"/>
    <w:locked/>
    <w:rsid w:val="006A48C7"/>
    <w:rPr>
      <w:rFonts w:ascii="Times New Roman" w:hAnsi="Times New Roman"/>
      <w:b/>
      <w:sz w:val="36"/>
      <w:u w:val="none"/>
    </w:rPr>
  </w:style>
  <w:style w:type="character" w:customStyle="1" w:styleId="3">
    <w:name w:val="Основной текст (3)_"/>
    <w:link w:val="30"/>
    <w:uiPriority w:val="99"/>
    <w:locked/>
    <w:rsid w:val="006A48C7"/>
    <w:rPr>
      <w:rFonts w:ascii="Times New Roman" w:hAnsi="Times New Roman"/>
      <w:b/>
      <w:sz w:val="36"/>
      <w:u w:val="none"/>
    </w:rPr>
  </w:style>
  <w:style w:type="character" w:customStyle="1" w:styleId="4">
    <w:name w:val="Основной текст (4)_"/>
    <w:link w:val="40"/>
    <w:uiPriority w:val="99"/>
    <w:locked/>
    <w:rsid w:val="006A48C7"/>
    <w:rPr>
      <w:rFonts w:ascii="Times New Roman" w:hAnsi="Times New Roman"/>
      <w:sz w:val="32"/>
      <w:u w:val="none"/>
    </w:rPr>
  </w:style>
  <w:style w:type="character" w:customStyle="1" w:styleId="20">
    <w:name w:val="Заголовок №2_"/>
    <w:link w:val="22"/>
    <w:uiPriority w:val="99"/>
    <w:locked/>
    <w:rsid w:val="006A48C7"/>
    <w:rPr>
      <w:rFonts w:ascii="Times New Roman" w:hAnsi="Times New Roman"/>
      <w:b/>
      <w:sz w:val="28"/>
      <w:u w:val="none"/>
    </w:rPr>
  </w:style>
  <w:style w:type="character" w:customStyle="1" w:styleId="a">
    <w:name w:val="Колонтитул_"/>
    <w:link w:val="11"/>
    <w:uiPriority w:val="99"/>
    <w:locked/>
    <w:rsid w:val="006A48C7"/>
    <w:rPr>
      <w:rFonts w:ascii="Times New Roman" w:hAnsi="Times New Roman"/>
      <w:sz w:val="22"/>
      <w:u w:val="none"/>
    </w:rPr>
  </w:style>
  <w:style w:type="character" w:customStyle="1" w:styleId="a0">
    <w:name w:val="Колонтитул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OC2Char">
    <w:name w:val="TOC 2 Char"/>
    <w:link w:val="TOC2"/>
    <w:uiPriority w:val="99"/>
    <w:locked/>
    <w:rsid w:val="006A48C7"/>
    <w:rPr>
      <w:rFonts w:ascii="Times New Roman" w:hAnsi="Times New Roman"/>
      <w:sz w:val="28"/>
      <w:u w:val="none"/>
    </w:rPr>
  </w:style>
  <w:style w:type="character" w:customStyle="1" w:styleId="23">
    <w:name w:val="Основной текст (2)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8"/>
      <w:u w:val="single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6A48C7"/>
    <w:rPr>
      <w:rFonts w:ascii="Calibri" w:hAnsi="Calibri"/>
      <w:sz w:val="28"/>
      <w:u w:val="none"/>
    </w:rPr>
  </w:style>
  <w:style w:type="character" w:customStyle="1" w:styleId="5TimesNewRoman">
    <w:name w:val="Основной текст (5) + Times New Roman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6A48C7"/>
    <w:rPr>
      <w:rFonts w:ascii="Times New Roman" w:hAnsi="Times New Roman"/>
      <w:b/>
      <w:sz w:val="28"/>
      <w:u w:val="none"/>
    </w:rPr>
  </w:style>
  <w:style w:type="character" w:customStyle="1" w:styleId="230">
    <w:name w:val="Основной текст (2)3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A48C7"/>
    <w:rPr>
      <w:rFonts w:ascii="Times New Roman" w:hAnsi="Times New Roman"/>
      <w:i/>
      <w:sz w:val="28"/>
      <w:u w:val="none"/>
    </w:rPr>
  </w:style>
  <w:style w:type="character" w:customStyle="1" w:styleId="24">
    <w:name w:val="Основной текст (2) + Курсив"/>
    <w:uiPriority w:val="99"/>
    <w:rsid w:val="006A48C7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1">
    <w:name w:val="Основной текст (7) + Не курсив"/>
    <w:uiPriority w:val="99"/>
    <w:rsid w:val="006A48C7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4">
    <w:name w:val="Основной текст (2) + 11 pt4"/>
    <w:aliases w:val="Полужирный"/>
    <w:uiPriority w:val="99"/>
    <w:rsid w:val="006A48C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3">
    <w:name w:val="Основной текст (2) + 11 pt3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2">
    <w:name w:val="Основной текст (2) + 11 pt2"/>
    <w:uiPriority w:val="99"/>
    <w:rsid w:val="006A48C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1">
    <w:name w:val="Основной текст (2) + 11 pt1"/>
    <w:aliases w:val="Полужирный1"/>
    <w:uiPriority w:val="99"/>
    <w:rsid w:val="006A48C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6A48C7"/>
    <w:pPr>
      <w:shd w:val="clear" w:color="auto" w:fill="FFFFFF"/>
      <w:spacing w:after="3420" w:line="322" w:lineRule="exact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0">
    <w:name w:val="Заголовок №1"/>
    <w:basedOn w:val="Normal"/>
    <w:link w:val="1"/>
    <w:uiPriority w:val="99"/>
    <w:rsid w:val="006A48C7"/>
    <w:pPr>
      <w:shd w:val="clear" w:color="auto" w:fill="FFFFFF"/>
      <w:spacing w:before="3420" w:after="540" w:line="240" w:lineRule="atLeast"/>
      <w:jc w:val="center"/>
      <w:outlineLvl w:val="0"/>
    </w:pPr>
    <w:rPr>
      <w:rFonts w:ascii="Times New Roman" w:hAnsi="Times New Roman" w:cs="Times New Roman"/>
      <w:b/>
      <w:color w:val="auto"/>
      <w:sz w:val="36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6A48C7"/>
    <w:pPr>
      <w:shd w:val="clear" w:color="auto" w:fill="FFFFFF"/>
      <w:spacing w:before="180" w:line="816" w:lineRule="exact"/>
      <w:jc w:val="center"/>
    </w:pPr>
    <w:rPr>
      <w:rFonts w:ascii="Times New Roman" w:hAnsi="Times New Roman" w:cs="Times New Roman"/>
      <w:b/>
      <w:color w:val="auto"/>
      <w:sz w:val="36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6A48C7"/>
    <w:pPr>
      <w:shd w:val="clear" w:color="auto" w:fill="FFFFFF"/>
      <w:spacing w:after="4620" w:line="240" w:lineRule="atLeast"/>
    </w:pPr>
    <w:rPr>
      <w:rFonts w:ascii="Times New Roman" w:hAnsi="Times New Roman" w:cs="Times New Roman"/>
      <w:color w:val="auto"/>
      <w:sz w:val="32"/>
      <w:szCs w:val="20"/>
    </w:rPr>
  </w:style>
  <w:style w:type="paragraph" w:customStyle="1" w:styleId="22">
    <w:name w:val="Заголовок №2"/>
    <w:basedOn w:val="Normal"/>
    <w:link w:val="20"/>
    <w:uiPriority w:val="99"/>
    <w:rsid w:val="006A48C7"/>
    <w:pPr>
      <w:shd w:val="clear" w:color="auto" w:fill="FFFFFF"/>
      <w:spacing w:after="660" w:line="240" w:lineRule="atLeast"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11">
    <w:name w:val="Колонтитул1"/>
    <w:basedOn w:val="Normal"/>
    <w:link w:val="a"/>
    <w:uiPriority w:val="99"/>
    <w:rsid w:val="006A48C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styleId="TOC2">
    <w:name w:val="toc 2"/>
    <w:basedOn w:val="Normal"/>
    <w:link w:val="TOC2Char"/>
    <w:autoRedefine/>
    <w:uiPriority w:val="99"/>
    <w:rsid w:val="006A48C7"/>
    <w:pPr>
      <w:shd w:val="clear" w:color="auto" w:fill="FFFFFF"/>
      <w:spacing w:before="660" w:line="581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6A48C7"/>
    <w:pPr>
      <w:shd w:val="clear" w:color="auto" w:fill="FFFFFF"/>
      <w:spacing w:before="120" w:after="120" w:line="518" w:lineRule="exact"/>
      <w:ind w:firstLine="440"/>
      <w:jc w:val="both"/>
    </w:pPr>
    <w:rPr>
      <w:rFonts w:ascii="Calibri" w:hAnsi="Calibri" w:cs="Times New Roman"/>
      <w:color w:val="auto"/>
      <w:sz w:val="28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6A48C7"/>
    <w:pPr>
      <w:shd w:val="clear" w:color="auto" w:fill="FFFFFF"/>
      <w:spacing w:before="180" w:line="322" w:lineRule="exact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6A48C7"/>
    <w:pPr>
      <w:shd w:val="clear" w:color="auto" w:fill="FFFFFF"/>
      <w:spacing w:before="300" w:after="240" w:line="240" w:lineRule="atLeast"/>
      <w:jc w:val="center"/>
    </w:pPr>
    <w:rPr>
      <w:rFonts w:ascii="Times New Roman" w:hAnsi="Times New Roman" w:cs="Times New Roman"/>
      <w:i/>
      <w:color w:val="auto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149D"/>
    <w:rPr>
      <w:rFonts w:ascii="Segoe UI" w:hAnsi="Segoe UI" w:cs="Times New Roman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49D"/>
    <w:rPr>
      <w:rFonts w:ascii="Segoe UI" w:hAnsi="Segoe UI" w:cs="Times New Roman"/>
      <w:color w:val="000000"/>
      <w:sz w:val="18"/>
    </w:rPr>
  </w:style>
  <w:style w:type="paragraph" w:customStyle="1" w:styleId="Standard">
    <w:name w:val="Standard"/>
    <w:uiPriority w:val="99"/>
    <w:rsid w:val="00A170D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A170DA"/>
    <w:pPr>
      <w:suppressLineNumbers/>
    </w:pPr>
  </w:style>
  <w:style w:type="character" w:styleId="Strong">
    <w:name w:val="Strong"/>
    <w:basedOn w:val="DefaultParagraphFont"/>
    <w:uiPriority w:val="99"/>
    <w:qFormat/>
    <w:locked/>
    <w:rsid w:val="00A170D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1118</TotalTime>
  <Pages>63</Pages>
  <Words>15102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2024-01-14T12:45:00Z</cp:lastPrinted>
  <dcterms:created xsi:type="dcterms:W3CDTF">2023-09-18T06:14:00Z</dcterms:created>
  <dcterms:modified xsi:type="dcterms:W3CDTF">2024-10-01T08:03:00Z</dcterms:modified>
</cp:coreProperties>
</file>